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D121D2"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1F2B74" w:rsidP="00D121D2">
            <w:pPr>
              <w:jc w:val="right"/>
            </w:pPr>
            <w:r w:rsidRPr="008E0716">
              <w:rPr>
                <w:sz w:val="40"/>
              </w:rPr>
              <w:t>CRC</w:t>
            </w:r>
            <w:r>
              <w:t>/C/</w:t>
            </w:r>
            <w:r w:rsidRPr="008E0716">
              <w:rPr>
                <w:color w:val="FF0000"/>
              </w:rPr>
              <w:t>XXX</w:t>
            </w:r>
            <w:r>
              <w:t>/Q/</w:t>
            </w:r>
            <w:r w:rsidRPr="008E0716">
              <w:rPr>
                <w:color w:val="FF0000"/>
              </w:rPr>
              <w:t>Y</w:t>
            </w:r>
          </w:p>
        </w:tc>
      </w:tr>
      <w:tr w:rsidR="002D5AAC" w:rsidRPr="004B79E5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9913E3" wp14:editId="5C9C977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1F2B74" w:rsidRPr="00F463C9" w:rsidRDefault="001F2B74" w:rsidP="001F2B74">
            <w:pPr>
              <w:spacing w:before="240" w:line="240" w:lineRule="exact"/>
              <w:rPr>
                <w:lang w:val="en-US"/>
              </w:rPr>
            </w:pPr>
            <w:r w:rsidRPr="00F463C9">
              <w:rPr>
                <w:lang w:val="en-US"/>
              </w:rPr>
              <w:t>Distr.: General</w:t>
            </w:r>
          </w:p>
          <w:p w:rsidR="001F2B74" w:rsidRPr="004B79E5" w:rsidRDefault="004B79E5" w:rsidP="001F2B74">
            <w:pPr>
              <w:rPr>
                <w:color w:val="00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1F2B74" w:rsidRPr="001E2468" w:rsidRDefault="004B79E5" w:rsidP="001F2B74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1F2B74" w:rsidRPr="004B79E5" w:rsidRDefault="001F2B74" w:rsidP="001F2B74">
            <w:pPr>
              <w:rPr>
                <w:color w:val="FF0000"/>
                <w:lang w:val="en-US"/>
              </w:rPr>
            </w:pPr>
            <w:r w:rsidRPr="00F463C9">
              <w:rPr>
                <w:lang w:val="en-US"/>
              </w:rPr>
              <w:t xml:space="preserve">Original: </w:t>
            </w:r>
            <w:r w:rsidR="004B79E5">
              <w:rPr>
                <w:color w:val="FF0000"/>
                <w:lang w:val="en-US"/>
              </w:rPr>
              <w:t>Language</w:t>
            </w:r>
          </w:p>
          <w:p w:rsidR="001E2468" w:rsidRPr="00F57EA6" w:rsidRDefault="001E2468" w:rsidP="001F2B74">
            <w:pPr>
              <w:rPr>
                <w:color w:val="FF0000"/>
                <w:lang w:val="en-US"/>
              </w:rPr>
            </w:pPr>
            <w:r w:rsidRPr="00F57EA6">
              <w:rPr>
                <w:lang w:val="en-US"/>
              </w:rPr>
              <w:t>English, French and Spanish only</w:t>
            </w:r>
          </w:p>
          <w:p w:rsidR="002D5AAC" w:rsidRPr="00F57EA6" w:rsidRDefault="002D5AAC" w:rsidP="001F2B74">
            <w:pPr>
              <w:spacing w:before="240"/>
              <w:rPr>
                <w:lang w:val="en-US"/>
              </w:rPr>
            </w:pPr>
          </w:p>
        </w:tc>
      </w:tr>
    </w:tbl>
    <w:p w:rsidR="001F2B74" w:rsidRPr="005D25D2" w:rsidRDefault="001F2B74" w:rsidP="001F2B7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Комитет</w:t>
      </w:r>
      <w:r w:rsidRPr="00F57E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 w:rsidRPr="00F57E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правам</w:t>
      </w:r>
      <w:r w:rsidRPr="00F57E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ребенка</w:t>
      </w:r>
    </w:p>
    <w:p w:rsidR="001F2B74" w:rsidRPr="00D02C61" w:rsidRDefault="001F2B74" w:rsidP="001F2B74">
      <w:pPr>
        <w:rPr>
          <w:b/>
        </w:rPr>
      </w:pPr>
      <w:r>
        <w:rPr>
          <w:b/>
          <w:color w:val="FF0000"/>
        </w:rPr>
        <w:t>Номер</w:t>
      </w:r>
      <w:r w:rsidRPr="00D02C61">
        <w:rPr>
          <w:b/>
        </w:rPr>
        <w:t xml:space="preserve"> </w:t>
      </w:r>
      <w:r>
        <w:rPr>
          <w:b/>
        </w:rPr>
        <w:t>сессия</w:t>
      </w:r>
    </w:p>
    <w:p w:rsidR="001F2B74" w:rsidRPr="00D02C61" w:rsidRDefault="001F2B74" w:rsidP="001F2B74">
      <w:pPr>
        <w:rPr>
          <w:color w:val="000000"/>
        </w:rPr>
      </w:pPr>
      <w:r>
        <w:rPr>
          <w:color w:val="FF0000"/>
        </w:rPr>
        <w:t>Даты</w:t>
      </w:r>
    </w:p>
    <w:p w:rsidR="001F2B74" w:rsidRPr="00D02C61" w:rsidRDefault="001F2B74" w:rsidP="001F2B74">
      <w:r>
        <w:t>Пункт</w:t>
      </w:r>
      <w:r w:rsidRPr="00D02C61">
        <w:t xml:space="preserve"> </w:t>
      </w:r>
      <w:r>
        <w:rPr>
          <w:color w:val="FF0000"/>
        </w:rPr>
        <w:t>X</w:t>
      </w:r>
      <w:r w:rsidRPr="00D02C61">
        <w:rPr>
          <w:color w:val="FF0000"/>
        </w:rPr>
        <w:t xml:space="preserve"> </w:t>
      </w:r>
      <w:r>
        <w:t>предварительной повестки дня</w:t>
      </w:r>
    </w:p>
    <w:p w:rsidR="001F2B74" w:rsidRPr="0055708C" w:rsidRDefault="001F2B74" w:rsidP="001F2B74">
      <w:pPr>
        <w:rPr>
          <w:b/>
        </w:rPr>
      </w:pPr>
      <w:r>
        <w:rPr>
          <w:b/>
        </w:rPr>
        <w:t>Рассмотрение</w:t>
      </w:r>
      <w:r w:rsidRPr="004B79E5">
        <w:rPr>
          <w:b/>
        </w:rPr>
        <w:t xml:space="preserve"> </w:t>
      </w:r>
      <w:r>
        <w:rPr>
          <w:b/>
        </w:rPr>
        <w:t>докладов</w:t>
      </w:r>
      <w:r w:rsidRPr="004B79E5">
        <w:rPr>
          <w:b/>
        </w:rPr>
        <w:t xml:space="preserve"> </w:t>
      </w:r>
      <w:r>
        <w:rPr>
          <w:b/>
        </w:rPr>
        <w:t>государств</w:t>
      </w:r>
      <w:r w:rsidRPr="004B79E5">
        <w:rPr>
          <w:b/>
        </w:rPr>
        <w:t>-</w:t>
      </w:r>
      <w:r>
        <w:rPr>
          <w:b/>
        </w:rPr>
        <w:t>участников</w:t>
      </w:r>
    </w:p>
    <w:p w:rsidR="001F2B74" w:rsidRPr="00D02C61" w:rsidRDefault="001F2B74" w:rsidP="00585EEF">
      <w:pPr>
        <w:pStyle w:val="HChGR"/>
      </w:pPr>
      <w:r w:rsidRPr="001F2B74">
        <w:tab/>
      </w:r>
      <w:r w:rsidRPr="001F2B74">
        <w:tab/>
      </w:r>
      <w:r>
        <w:t>Перечень</w:t>
      </w:r>
      <w:r w:rsidRPr="00D02C61">
        <w:t xml:space="preserve"> </w:t>
      </w:r>
      <w:r>
        <w:t>вопросов</w:t>
      </w:r>
      <w:r w:rsidRPr="00D02C61">
        <w:t xml:space="preserve">, </w:t>
      </w:r>
      <w:r>
        <w:t>подлежащих</w:t>
      </w:r>
      <w:r w:rsidRPr="00D02C61">
        <w:t xml:space="preserve"> </w:t>
      </w:r>
      <w:r>
        <w:t>обсуждению</w:t>
      </w:r>
      <w:r w:rsidRPr="00D02C61">
        <w:t xml:space="preserve"> </w:t>
      </w:r>
      <w:r>
        <w:t>в связи с</w:t>
      </w:r>
      <w:r w:rsidR="00585EEF">
        <w:t> </w:t>
      </w:r>
      <w:r>
        <w:t xml:space="preserve">рассмотрением </w:t>
      </w:r>
      <w:r w:rsidRPr="00585EEF">
        <w:rPr>
          <w:color w:val="FF0000"/>
        </w:rPr>
        <w:t>[первона</w:t>
      </w:r>
      <w:r w:rsidR="004B79E5">
        <w:rPr>
          <w:color w:val="FF0000"/>
        </w:rPr>
        <w:t>ча</w:t>
      </w:r>
      <w:r w:rsidRPr="00585EEF">
        <w:rPr>
          <w:color w:val="FF0000"/>
        </w:rPr>
        <w:t>льного] [</w:t>
      </w:r>
      <w:r w:rsidR="004B79E5" w:rsidRPr="004B79E5">
        <w:rPr>
          <w:color w:val="FF0000"/>
        </w:rPr>
        <w:t>(</w:t>
      </w:r>
      <w:r w:rsidRPr="00585EEF">
        <w:rPr>
          <w:color w:val="FF0000"/>
        </w:rPr>
        <w:t>номер</w:t>
      </w:r>
      <w:r w:rsidR="004B79E5" w:rsidRPr="004B79E5">
        <w:rPr>
          <w:color w:val="FF0000"/>
        </w:rPr>
        <w:t>)</w:t>
      </w:r>
      <w:r w:rsidRPr="00585EEF">
        <w:rPr>
          <w:color w:val="FF0000"/>
        </w:rPr>
        <w:t xml:space="preserve"> периодического] [объединенных </w:t>
      </w:r>
      <w:r w:rsidR="004B79E5" w:rsidRPr="004B79E5">
        <w:rPr>
          <w:color w:val="FF0000"/>
        </w:rPr>
        <w:t>(</w:t>
      </w:r>
      <w:r w:rsidRPr="00585EEF">
        <w:rPr>
          <w:color w:val="FF0000"/>
        </w:rPr>
        <w:t>номер</w:t>
      </w:r>
      <w:r w:rsidR="004B79E5">
        <w:rPr>
          <w:color w:val="FF0000"/>
        </w:rPr>
        <w:t>а)</w:t>
      </w:r>
      <w:r w:rsidRPr="00585EEF">
        <w:rPr>
          <w:color w:val="FF0000"/>
        </w:rPr>
        <w:t xml:space="preserve"> периодических] </w:t>
      </w:r>
      <w:r>
        <w:t>доклада</w:t>
      </w:r>
      <w:r w:rsidR="004B79E5">
        <w:rPr>
          <w:color w:val="FF0000"/>
        </w:rPr>
        <w:t>(</w:t>
      </w:r>
      <w:r w:rsidRPr="00585EEF">
        <w:rPr>
          <w:color w:val="FF0000"/>
        </w:rPr>
        <w:t>ов</w:t>
      </w:r>
      <w:r w:rsidR="004B79E5">
        <w:rPr>
          <w:color w:val="FF0000"/>
        </w:rPr>
        <w:t>)</w:t>
      </w:r>
      <w:r w:rsidRPr="00585EEF">
        <w:rPr>
          <w:color w:val="FF0000"/>
        </w:rPr>
        <w:t xml:space="preserve"> </w:t>
      </w:r>
      <w:r w:rsidR="004B79E5">
        <w:rPr>
          <w:color w:val="FF0000"/>
        </w:rPr>
        <w:t>(</w:t>
      </w:r>
      <w:r w:rsidRPr="004B79E5">
        <w:rPr>
          <w:color w:val="FF0000"/>
        </w:rPr>
        <w:t>стран</w:t>
      </w:r>
      <w:r w:rsidR="004B79E5">
        <w:rPr>
          <w:color w:val="FF0000"/>
        </w:rPr>
        <w:t>а)</w:t>
      </w:r>
    </w:p>
    <w:p w:rsidR="001F2B74" w:rsidRPr="00E547D4" w:rsidRDefault="00585EEF" w:rsidP="00585EEF">
      <w:pPr>
        <w:pStyle w:val="SingleTxtGR"/>
      </w:pPr>
      <w:r>
        <w:tab/>
      </w:r>
      <w:r w:rsidR="001F2B74">
        <w:t>Государству</w:t>
      </w:r>
      <w:r w:rsidR="001F2B74" w:rsidRPr="00E547D4">
        <w:t>-</w:t>
      </w:r>
      <w:r w:rsidR="001F2B74">
        <w:t>участнику</w:t>
      </w:r>
      <w:r w:rsidR="001F2B74" w:rsidRPr="00E547D4">
        <w:t xml:space="preserve"> </w:t>
      </w:r>
      <w:r w:rsidR="001F2B74">
        <w:t>предлагается</w:t>
      </w:r>
      <w:r w:rsidR="001F2B74" w:rsidRPr="00E547D4">
        <w:t xml:space="preserve"> </w:t>
      </w:r>
      <w:r w:rsidR="001F2B74">
        <w:t>представить</w:t>
      </w:r>
      <w:r w:rsidR="001F2B74" w:rsidRPr="00E547D4">
        <w:t xml:space="preserve"> </w:t>
      </w:r>
      <w:r w:rsidR="001F2B74">
        <w:t>в</w:t>
      </w:r>
      <w:r w:rsidR="001F2B74" w:rsidRPr="00E547D4">
        <w:t xml:space="preserve"> </w:t>
      </w:r>
      <w:r w:rsidR="001F2B74">
        <w:t xml:space="preserve">письменном виде дополнительную и обновленную информацию </w:t>
      </w:r>
      <w:r w:rsidR="001F2B74" w:rsidRPr="00E547D4">
        <w:t>(</w:t>
      </w:r>
      <w:r w:rsidR="001F2B74">
        <w:t xml:space="preserve">объемом не более </w:t>
      </w:r>
      <w:r w:rsidR="001F2B74" w:rsidRPr="00E547D4">
        <w:t>10</w:t>
      </w:r>
      <w:r w:rsidR="001F2B74">
        <w:t> </w:t>
      </w:r>
      <w:r w:rsidR="001F2B74" w:rsidRPr="00E547D4">
        <w:t>700</w:t>
      </w:r>
      <w:r w:rsidR="001F2B74">
        <w:t> слов)</w:t>
      </w:r>
      <w:r w:rsidR="001F2B74" w:rsidRPr="00E547D4">
        <w:t>,</w:t>
      </w:r>
      <w:r w:rsidR="001F2B74">
        <w:t xml:space="preserve"> по возможности до</w:t>
      </w:r>
      <w:r w:rsidR="004B79E5">
        <w:t xml:space="preserve"> </w:t>
      </w:r>
      <w:r w:rsidR="004B79E5" w:rsidRPr="004B79E5">
        <w:rPr>
          <w:color w:val="FF0000"/>
        </w:rPr>
        <w:t>(</w:t>
      </w:r>
      <w:r w:rsidR="001F2B74">
        <w:rPr>
          <w:color w:val="FF0000"/>
        </w:rPr>
        <w:t>дата</w:t>
      </w:r>
      <w:r w:rsidR="004B79E5">
        <w:rPr>
          <w:color w:val="FF0000"/>
        </w:rPr>
        <w:t>)</w:t>
      </w:r>
      <w:r w:rsidR="001F2B74" w:rsidRPr="00E547D4">
        <w:t>.</w:t>
      </w:r>
      <w:r w:rsidR="001F2B74">
        <w:t xml:space="preserve"> В ходе диалога с государством-участником Комитет может затрагивать все аспекты прав детей, закрепленных в Конвенции</w:t>
      </w:r>
      <w:r w:rsidR="001F2B74" w:rsidRPr="00E547D4">
        <w:t>.</w:t>
      </w:r>
    </w:p>
    <w:p w:rsidR="001F2B74" w:rsidRPr="001F2B74" w:rsidRDefault="001F2B74" w:rsidP="00585EEF">
      <w:pPr>
        <w:pStyle w:val="H1GR"/>
        <w:rPr>
          <w:rFonts w:eastAsia="Calibri"/>
        </w:rPr>
      </w:pPr>
      <w:r w:rsidRPr="00E547D4">
        <w:rPr>
          <w:rFonts w:eastAsia="Calibri"/>
        </w:rPr>
        <w:tab/>
      </w:r>
      <w:r w:rsidRPr="00E547D4">
        <w:rPr>
          <w:rFonts w:eastAsia="Calibri"/>
        </w:rPr>
        <w:tab/>
      </w:r>
      <w:r>
        <w:rPr>
          <w:rFonts w:eastAsia="Calibri"/>
        </w:rPr>
        <w:t>Часть</w:t>
      </w:r>
      <w:r w:rsidRPr="001F2B74">
        <w:rPr>
          <w:rFonts w:eastAsia="Calibri"/>
        </w:rPr>
        <w:t xml:space="preserve"> </w:t>
      </w:r>
      <w:r w:rsidRPr="00512D8B">
        <w:rPr>
          <w:rFonts w:eastAsia="Calibri"/>
        </w:rPr>
        <w:t>I</w:t>
      </w:r>
    </w:p>
    <w:p w:rsidR="001F2B74" w:rsidRPr="001F2B74" w:rsidRDefault="001F2B74" w:rsidP="00585EEF">
      <w:pPr>
        <w:pStyle w:val="SingleTxtGR"/>
        <w:rPr>
          <w:rFonts w:eastAsia="Calibri"/>
        </w:rPr>
      </w:pPr>
      <w:r w:rsidRPr="001F2B74">
        <w:rPr>
          <w:rFonts w:eastAsia="Calibri"/>
        </w:rPr>
        <w:t>1.</w:t>
      </w:r>
      <w:r w:rsidRPr="001F2B74">
        <w:rPr>
          <w:rFonts w:eastAsia="Calibri"/>
        </w:rPr>
        <w:tab/>
      </w:r>
      <w:r w:rsidRPr="001F2B74">
        <w:rPr>
          <w:rFonts w:eastAsia="Calibri"/>
          <w:color w:val="FF0000"/>
        </w:rPr>
        <w:t>…</w:t>
      </w:r>
      <w:r w:rsidRPr="001F2B74">
        <w:rPr>
          <w:rFonts w:eastAsia="Calibri"/>
        </w:rPr>
        <w:t>.</w:t>
      </w:r>
    </w:p>
    <w:p w:rsidR="001F2B74" w:rsidRPr="001F2B74" w:rsidRDefault="001F2B74" w:rsidP="00585EEF">
      <w:pPr>
        <w:pStyle w:val="H1GR"/>
        <w:rPr>
          <w:rFonts w:eastAsia="Calibri"/>
        </w:rPr>
      </w:pPr>
      <w:r w:rsidRPr="001F2B74">
        <w:rPr>
          <w:rFonts w:eastAsia="Calibri"/>
        </w:rPr>
        <w:tab/>
      </w:r>
      <w:r w:rsidRPr="001F2B74">
        <w:rPr>
          <w:rFonts w:eastAsia="Calibri"/>
        </w:rPr>
        <w:tab/>
      </w:r>
      <w:r>
        <w:rPr>
          <w:rFonts w:eastAsia="Calibri"/>
        </w:rPr>
        <w:t>Часть</w:t>
      </w:r>
      <w:r w:rsidRPr="001F2B74">
        <w:rPr>
          <w:rFonts w:eastAsia="Calibri"/>
        </w:rPr>
        <w:t xml:space="preserve"> </w:t>
      </w:r>
      <w:r w:rsidRPr="00870E67">
        <w:rPr>
          <w:rFonts w:eastAsia="Calibri"/>
        </w:rPr>
        <w:t>II</w:t>
      </w:r>
    </w:p>
    <w:p w:rsidR="001F2B74" w:rsidRPr="00E547D4" w:rsidRDefault="001F2B74" w:rsidP="00585EEF">
      <w:pPr>
        <w:pStyle w:val="SingleTxtGR"/>
      </w:pPr>
      <w:r w:rsidRPr="00E547D4">
        <w:t>2.</w:t>
      </w:r>
      <w:r w:rsidRPr="00E547D4">
        <w:tab/>
      </w:r>
      <w:r>
        <w:t>Комитет</w:t>
      </w:r>
      <w:r w:rsidRPr="00E547D4">
        <w:t xml:space="preserve"> </w:t>
      </w:r>
      <w:r>
        <w:t>предлагает</w:t>
      </w:r>
      <w:r w:rsidRPr="00E547D4">
        <w:t xml:space="preserve"> </w:t>
      </w:r>
      <w:r>
        <w:t>государству</w:t>
      </w:r>
      <w:r w:rsidRPr="00E547D4">
        <w:t>-</w:t>
      </w:r>
      <w:r>
        <w:t>участнику</w:t>
      </w:r>
      <w:r w:rsidRPr="00E547D4">
        <w:t xml:space="preserve"> </w:t>
      </w:r>
      <w:r>
        <w:t>представить</w:t>
      </w:r>
      <w:r w:rsidRPr="00E547D4">
        <w:t xml:space="preserve"> </w:t>
      </w:r>
      <w:r>
        <w:t>краткий</w:t>
      </w:r>
      <w:r w:rsidRPr="00E547D4">
        <w:t xml:space="preserve"> </w:t>
      </w:r>
      <w:r>
        <w:t>обзор</w:t>
      </w:r>
      <w:r w:rsidRPr="00E547D4">
        <w:t xml:space="preserve"> </w:t>
      </w:r>
      <w:r>
        <w:t xml:space="preserve"> обновленных данных </w:t>
      </w:r>
      <w:r w:rsidRPr="00E547D4">
        <w:t>(</w:t>
      </w:r>
      <w:r>
        <w:t>объемом не более трех страниц</w:t>
      </w:r>
      <w:r w:rsidRPr="00E547D4">
        <w:t>)</w:t>
      </w:r>
      <w:r>
        <w:t>, имеющих отношение к информации, содержащейся в его докладе, а именно</w:t>
      </w:r>
      <w:r w:rsidRPr="00E547D4">
        <w:t>:</w:t>
      </w:r>
    </w:p>
    <w:p w:rsidR="001F2B74" w:rsidRPr="00D9691A" w:rsidRDefault="0008418A" w:rsidP="00585EEF">
      <w:pPr>
        <w:pStyle w:val="SingleTxtGR"/>
      </w:pPr>
      <w:r w:rsidRPr="00F463C9">
        <w:tab/>
      </w:r>
      <w:r w:rsidR="001F2B74" w:rsidRPr="00870E67">
        <w:rPr>
          <w:lang w:val="en-US"/>
        </w:rPr>
        <w:t>a</w:t>
      </w:r>
      <w:r w:rsidR="001F2B74" w:rsidRPr="00D9691A">
        <w:t>)</w:t>
      </w:r>
      <w:r w:rsidR="001F2B74" w:rsidRPr="00D9691A">
        <w:tab/>
      </w:r>
      <w:r w:rsidR="001F2B74">
        <w:t>о новых законопроектах или законах и соответствующих подзаконных актах</w:t>
      </w:r>
      <w:r w:rsidR="001F2B74" w:rsidRPr="00D9691A">
        <w:t>;</w:t>
      </w:r>
    </w:p>
    <w:p w:rsidR="001F2B74" w:rsidRPr="00D9691A" w:rsidRDefault="0008418A" w:rsidP="00585EEF">
      <w:pPr>
        <w:pStyle w:val="SingleTxtGR"/>
      </w:pPr>
      <w:r w:rsidRPr="00F463C9">
        <w:tab/>
      </w:r>
      <w:r w:rsidR="001F2B74" w:rsidRPr="00870E67">
        <w:rPr>
          <w:lang w:val="en-US"/>
        </w:rPr>
        <w:t>b</w:t>
      </w:r>
      <w:r w:rsidR="001F2B74" w:rsidRPr="00D9691A">
        <w:t>)</w:t>
      </w:r>
      <w:r w:rsidR="001F2B74" w:rsidRPr="00D9691A">
        <w:tab/>
      </w:r>
      <w:r w:rsidR="001F2B74">
        <w:t>о новых</w:t>
      </w:r>
      <w:r w:rsidR="001F2B74" w:rsidRPr="00D9691A">
        <w:t xml:space="preserve"> </w:t>
      </w:r>
      <w:r w:rsidR="001F2B74">
        <w:t>органах</w:t>
      </w:r>
      <w:r w:rsidR="001F2B74" w:rsidRPr="00D9691A">
        <w:t xml:space="preserve"> (</w:t>
      </w:r>
      <w:r w:rsidR="001F2B74">
        <w:t>и их мандатах</w:t>
      </w:r>
      <w:r w:rsidR="001F2B74" w:rsidRPr="00D9691A">
        <w:t>)</w:t>
      </w:r>
      <w:r w:rsidR="001F2B74">
        <w:t xml:space="preserve"> или институциональных реформах</w:t>
      </w:r>
      <w:r w:rsidR="001F2B74" w:rsidRPr="00D9691A">
        <w:t xml:space="preserve">; </w:t>
      </w:r>
    </w:p>
    <w:p w:rsidR="001F2B74" w:rsidRPr="00D9691A" w:rsidRDefault="0008418A" w:rsidP="00585EEF">
      <w:pPr>
        <w:pStyle w:val="SingleTxtGR"/>
      </w:pPr>
      <w:r w:rsidRPr="00F463C9">
        <w:tab/>
      </w:r>
      <w:r w:rsidR="001F2B74" w:rsidRPr="00870E67">
        <w:rPr>
          <w:lang w:val="en-US"/>
        </w:rPr>
        <w:t>c</w:t>
      </w:r>
      <w:r w:rsidR="001F2B74" w:rsidRPr="00D9691A">
        <w:t>)</w:t>
      </w:r>
      <w:r w:rsidR="001F2B74" w:rsidRPr="00D9691A">
        <w:tab/>
      </w:r>
      <w:r w:rsidR="001F2B74">
        <w:t>о принятых</w:t>
      </w:r>
      <w:r w:rsidR="001F2B74" w:rsidRPr="00D9691A">
        <w:t xml:space="preserve"> </w:t>
      </w:r>
      <w:r w:rsidR="001F2B74">
        <w:t>в</w:t>
      </w:r>
      <w:r w:rsidR="001F2B74" w:rsidRPr="00D9691A">
        <w:t xml:space="preserve"> </w:t>
      </w:r>
      <w:r w:rsidR="001F2B74">
        <w:t>последнее</w:t>
      </w:r>
      <w:r w:rsidR="001F2B74" w:rsidRPr="00D9691A">
        <w:t xml:space="preserve"> </w:t>
      </w:r>
      <w:r w:rsidR="001F2B74">
        <w:t>время стратегиях, программах и планах действий и их соответствующих сферах охвата, а также о финансировании предусмотренных ими мероприятий</w:t>
      </w:r>
      <w:r w:rsidR="001F2B74" w:rsidRPr="00D9691A">
        <w:t>;</w:t>
      </w:r>
    </w:p>
    <w:p w:rsidR="001F2B74" w:rsidRPr="00D9691A" w:rsidRDefault="0008418A" w:rsidP="00585EEF">
      <w:pPr>
        <w:pStyle w:val="SingleTxtGR"/>
      </w:pPr>
      <w:r w:rsidRPr="00F463C9">
        <w:tab/>
      </w:r>
      <w:r w:rsidR="001F2B74" w:rsidRPr="00870E67">
        <w:rPr>
          <w:lang w:val="en-US"/>
        </w:rPr>
        <w:t>d</w:t>
      </w:r>
      <w:r w:rsidR="001F2B74" w:rsidRPr="00D9691A">
        <w:t>)</w:t>
      </w:r>
      <w:r w:rsidR="001F2B74" w:rsidRPr="00D9691A">
        <w:tab/>
      </w:r>
      <w:r w:rsidR="001F2B74">
        <w:t>о ратификации в последнее время договоров о правах человека</w:t>
      </w:r>
      <w:r w:rsidR="001F2B74" w:rsidRPr="00D9691A">
        <w:t>.</w:t>
      </w:r>
    </w:p>
    <w:p w:rsidR="001F2B74" w:rsidRPr="00D276DE" w:rsidRDefault="001F2B74" w:rsidP="00585EEF">
      <w:pPr>
        <w:pStyle w:val="H1GR"/>
        <w:rPr>
          <w:rFonts w:eastAsia="Calibri"/>
        </w:rPr>
      </w:pPr>
      <w:r w:rsidRPr="00D9691A">
        <w:rPr>
          <w:rFonts w:eastAsia="Calibri"/>
        </w:rPr>
        <w:tab/>
      </w:r>
      <w:r w:rsidRPr="00D9691A">
        <w:rPr>
          <w:rFonts w:eastAsia="Calibri"/>
        </w:rPr>
        <w:tab/>
      </w:r>
      <w:r>
        <w:rPr>
          <w:rFonts w:eastAsia="Calibri"/>
        </w:rPr>
        <w:t>Часть</w:t>
      </w:r>
      <w:r w:rsidRPr="00D276DE">
        <w:rPr>
          <w:rFonts w:eastAsia="Calibri"/>
        </w:rPr>
        <w:t xml:space="preserve"> </w:t>
      </w:r>
      <w:r w:rsidRPr="00870E67">
        <w:rPr>
          <w:rFonts w:eastAsia="Calibri"/>
        </w:rPr>
        <w:t>III</w:t>
      </w:r>
    </w:p>
    <w:p w:rsidR="001F2B74" w:rsidRPr="00D276DE" w:rsidRDefault="001F2B74" w:rsidP="00585EEF">
      <w:pPr>
        <w:pStyle w:val="H23GR"/>
        <w:rPr>
          <w:rFonts w:eastAsia="Calibri"/>
        </w:rPr>
      </w:pPr>
      <w:r w:rsidRPr="00D276DE">
        <w:rPr>
          <w:rFonts w:eastAsia="Calibri"/>
        </w:rPr>
        <w:tab/>
      </w:r>
      <w:r w:rsidRPr="00D276DE">
        <w:rPr>
          <w:rFonts w:eastAsia="Calibri"/>
        </w:rPr>
        <w:tab/>
      </w:r>
      <w:r>
        <w:rPr>
          <w:rFonts w:eastAsia="Calibri"/>
        </w:rPr>
        <w:t>Информация, статистические данные и другие сведения в случае их наличия</w:t>
      </w:r>
    </w:p>
    <w:p w:rsidR="001F2B74" w:rsidRPr="00D276DE" w:rsidRDefault="001F2B74" w:rsidP="00585EEF">
      <w:pPr>
        <w:pStyle w:val="SingleTxtGR"/>
      </w:pPr>
      <w:r w:rsidRPr="00D276DE">
        <w:t>3.</w:t>
      </w:r>
      <w:r w:rsidRPr="00D276DE">
        <w:tab/>
      </w:r>
      <w:r>
        <w:t>Просьба</w:t>
      </w:r>
      <w:r w:rsidRPr="00D276DE">
        <w:t xml:space="preserve"> </w:t>
      </w:r>
      <w:r>
        <w:t>представить</w:t>
      </w:r>
      <w:r w:rsidRPr="00D276DE">
        <w:t xml:space="preserve"> </w:t>
      </w:r>
      <w:r>
        <w:t>сводную</w:t>
      </w:r>
      <w:r w:rsidRPr="00D276DE">
        <w:t xml:space="preserve"> </w:t>
      </w:r>
      <w:r>
        <w:t>информацию</w:t>
      </w:r>
      <w:r w:rsidRPr="00D276DE">
        <w:t xml:space="preserve"> </w:t>
      </w:r>
      <w:r>
        <w:t>за</w:t>
      </w:r>
      <w:r w:rsidRPr="00D276DE">
        <w:t xml:space="preserve"> </w:t>
      </w:r>
      <w:r>
        <w:t>последние</w:t>
      </w:r>
      <w:r w:rsidRPr="00D276DE">
        <w:t xml:space="preserve"> </w:t>
      </w:r>
      <w:r>
        <w:t>три</w:t>
      </w:r>
      <w:r w:rsidRPr="00D276DE">
        <w:t xml:space="preserve"> </w:t>
      </w:r>
      <w:r>
        <w:t>года</w:t>
      </w:r>
      <w:r w:rsidRPr="00D276DE">
        <w:t xml:space="preserve"> </w:t>
      </w:r>
      <w:r>
        <w:t>относительно</w:t>
      </w:r>
      <w:r w:rsidRPr="00D276DE">
        <w:t xml:space="preserve"> </w:t>
      </w:r>
      <w:r>
        <w:t>статей бюджета, включающих ассигнования в интересах детей и на социальные нужды, указав процентную долю таких ассигнований по каждой статье в общем государственном бюджете и валовом внутреннем продукте.</w:t>
      </w:r>
      <w:r w:rsidRPr="00D276DE">
        <w:t xml:space="preserve"> </w:t>
      </w:r>
      <w:r w:rsidRPr="00D276DE">
        <w:rPr>
          <w:color w:val="FF0000"/>
        </w:rPr>
        <w:t>[</w:t>
      </w:r>
      <w:r>
        <w:t>Просьба</w:t>
      </w:r>
      <w:r w:rsidRPr="00D276DE">
        <w:t xml:space="preserve"> </w:t>
      </w:r>
      <w:r>
        <w:t>также</w:t>
      </w:r>
      <w:r w:rsidRPr="00D276DE">
        <w:t xml:space="preserve"> </w:t>
      </w:r>
      <w:r>
        <w:t>представить</w:t>
      </w:r>
      <w:r w:rsidRPr="00D276DE">
        <w:t xml:space="preserve"> </w:t>
      </w:r>
      <w:r>
        <w:t>информацию</w:t>
      </w:r>
      <w:r w:rsidRPr="00D276DE">
        <w:t xml:space="preserve"> </w:t>
      </w:r>
      <w:r>
        <w:t>о географическом распределении этих средств</w:t>
      </w:r>
      <w:r w:rsidRPr="00D276DE">
        <w:t>.</w:t>
      </w:r>
      <w:r w:rsidRPr="00D276DE">
        <w:rPr>
          <w:color w:val="FF0000"/>
        </w:rPr>
        <w:t>]</w:t>
      </w:r>
    </w:p>
    <w:p w:rsidR="001F2B74" w:rsidRPr="00D276DE" w:rsidRDefault="001F2B74" w:rsidP="00585EEF">
      <w:pPr>
        <w:pStyle w:val="SingleTxtGR"/>
        <w:rPr>
          <w:lang w:eastAsia="zh-CN"/>
        </w:rPr>
      </w:pPr>
      <w:r w:rsidRPr="00D276DE">
        <w:rPr>
          <w:lang w:eastAsia="zh-CN"/>
        </w:rPr>
        <w:lastRenderedPageBreak/>
        <w:t>4.</w:t>
      </w:r>
      <w:r w:rsidRPr="00D276DE">
        <w:rPr>
          <w:lang w:eastAsia="zh-CN"/>
        </w:rPr>
        <w:tab/>
      </w:r>
      <w:r>
        <w:rPr>
          <w:lang w:eastAsia="zh-CN"/>
        </w:rPr>
        <w:t>Просьба представить обновленные статистические данные, в случае их наличия, в разбивке по возрасту, полу, этническому и национальному происхождению, месту проживания и социально-экономическому положению за последние три года о</w:t>
      </w:r>
      <w:r w:rsidRPr="00D276DE">
        <w:t>:</w:t>
      </w:r>
    </w:p>
    <w:p w:rsidR="001F2B74" w:rsidRPr="00D276DE" w:rsidRDefault="00585EEF" w:rsidP="00585EEF">
      <w:pPr>
        <w:pStyle w:val="SingleTxtGR"/>
      </w:pPr>
      <w:r>
        <w:tab/>
      </w:r>
      <w:r w:rsidR="001F2B74">
        <w:t>a</w:t>
      </w:r>
      <w:r w:rsidR="001F2B74" w:rsidRPr="00D276DE">
        <w:t>)</w:t>
      </w:r>
      <w:r w:rsidR="001F2B74" w:rsidRPr="00D276DE">
        <w:tab/>
      </w:r>
      <w:r w:rsidR="001F2B74" w:rsidRPr="00D276DE">
        <w:rPr>
          <w:color w:val="FF0000"/>
        </w:rPr>
        <w:t>…</w:t>
      </w:r>
      <w:r w:rsidR="001F2B74" w:rsidRPr="00D276DE">
        <w:t>;</w:t>
      </w:r>
    </w:p>
    <w:p w:rsidR="001F2B74" w:rsidRPr="00D276DE" w:rsidRDefault="00585EEF" w:rsidP="00585EEF">
      <w:pPr>
        <w:pStyle w:val="SingleTxtGR"/>
      </w:pPr>
      <w:r>
        <w:tab/>
      </w:r>
      <w:r w:rsidR="001F2B74">
        <w:t>b</w:t>
      </w:r>
      <w:r w:rsidR="001F2B74" w:rsidRPr="00D276DE">
        <w:t>)</w:t>
      </w:r>
      <w:r w:rsidR="001F2B74" w:rsidRPr="00D276DE">
        <w:tab/>
      </w:r>
      <w:r w:rsidR="001F2B74" w:rsidRPr="00D276DE">
        <w:rPr>
          <w:color w:val="FF0000"/>
        </w:rPr>
        <w:t>…</w:t>
      </w:r>
      <w:r w:rsidR="001F2B74" w:rsidRPr="00D276DE">
        <w:t xml:space="preserve">; </w:t>
      </w:r>
    </w:p>
    <w:p w:rsidR="001F2B74" w:rsidRPr="001F2B74" w:rsidRDefault="00585EEF" w:rsidP="00585EEF">
      <w:pPr>
        <w:pStyle w:val="SingleTxtGR"/>
      </w:pPr>
      <w:r>
        <w:tab/>
      </w:r>
      <w:r w:rsidR="001F2B74">
        <w:t>c</w:t>
      </w:r>
      <w:r w:rsidR="001F2B74" w:rsidRPr="001F2B74">
        <w:t>)</w:t>
      </w:r>
      <w:r w:rsidR="001F2B74" w:rsidRPr="001F2B74">
        <w:tab/>
      </w:r>
      <w:r w:rsidR="001F2B74" w:rsidRPr="001F2B74">
        <w:rPr>
          <w:color w:val="FF0000"/>
        </w:rPr>
        <w:t>…</w:t>
      </w:r>
      <w:r w:rsidR="001F2B74" w:rsidRPr="001F2B74">
        <w:t>.</w:t>
      </w:r>
    </w:p>
    <w:p w:rsidR="001F2B74" w:rsidRPr="00083F1A" w:rsidRDefault="001F2B74" w:rsidP="00585EEF">
      <w:pPr>
        <w:pStyle w:val="SingleTxtGR"/>
      </w:pPr>
      <w:r w:rsidRPr="00083F1A">
        <w:t>5.</w:t>
      </w:r>
      <w:r w:rsidRPr="00083F1A">
        <w:tab/>
      </w:r>
      <w:r>
        <w:t>Просьба</w:t>
      </w:r>
      <w:r w:rsidRPr="00083F1A">
        <w:t xml:space="preserve"> </w:t>
      </w:r>
      <w:r>
        <w:t>представить</w:t>
      </w:r>
      <w:r w:rsidRPr="00083F1A">
        <w:t xml:space="preserve"> </w:t>
      </w:r>
      <w:r>
        <w:t>данные</w:t>
      </w:r>
      <w:r w:rsidRPr="00083F1A">
        <w:t xml:space="preserve"> </w:t>
      </w:r>
      <w:r>
        <w:t>за</w:t>
      </w:r>
      <w:r w:rsidRPr="00083F1A">
        <w:t xml:space="preserve"> </w:t>
      </w:r>
      <w:r>
        <w:t>последние</w:t>
      </w:r>
      <w:r w:rsidRPr="00083F1A">
        <w:t xml:space="preserve"> </w:t>
      </w:r>
      <w:r>
        <w:t>три</w:t>
      </w:r>
      <w:r w:rsidRPr="00083F1A">
        <w:t xml:space="preserve"> </w:t>
      </w:r>
      <w:r>
        <w:t>года в</w:t>
      </w:r>
      <w:r w:rsidRPr="00083F1A">
        <w:t xml:space="preserve"> </w:t>
      </w:r>
      <w:r>
        <w:t>разбивке</w:t>
      </w:r>
      <w:r w:rsidRPr="00083F1A">
        <w:t xml:space="preserve"> </w:t>
      </w:r>
      <w:r>
        <w:t>по</w:t>
      </w:r>
      <w:r w:rsidRPr="00083F1A">
        <w:t xml:space="preserve"> </w:t>
      </w:r>
      <w:r>
        <w:t>возрасту</w:t>
      </w:r>
      <w:r w:rsidRPr="00083F1A">
        <w:t xml:space="preserve">, </w:t>
      </w:r>
      <w:r>
        <w:t>полу</w:t>
      </w:r>
      <w:r w:rsidRPr="00083F1A">
        <w:t xml:space="preserve">, </w:t>
      </w:r>
      <w:r>
        <w:t>социально</w:t>
      </w:r>
      <w:r w:rsidRPr="00083F1A">
        <w:t>-</w:t>
      </w:r>
      <w:r>
        <w:t>экономическому</w:t>
      </w:r>
      <w:r w:rsidRPr="00083F1A">
        <w:t xml:space="preserve"> </w:t>
      </w:r>
      <w:r>
        <w:t>положению</w:t>
      </w:r>
      <w:r w:rsidRPr="00083F1A">
        <w:t xml:space="preserve">, </w:t>
      </w:r>
      <w:r>
        <w:t>этническому</w:t>
      </w:r>
      <w:r w:rsidRPr="00083F1A">
        <w:t xml:space="preserve"> </w:t>
      </w:r>
      <w:r>
        <w:t>происхождению</w:t>
      </w:r>
      <w:r w:rsidRPr="00083F1A">
        <w:t xml:space="preserve"> </w:t>
      </w:r>
      <w:r>
        <w:t>и</w:t>
      </w:r>
      <w:r w:rsidRPr="00083F1A">
        <w:t xml:space="preserve"> </w:t>
      </w:r>
      <w:r>
        <w:t>месту</w:t>
      </w:r>
      <w:r w:rsidRPr="00083F1A">
        <w:t xml:space="preserve"> </w:t>
      </w:r>
      <w:r>
        <w:t>проживания</w:t>
      </w:r>
      <w:r w:rsidRPr="00083F1A">
        <w:t xml:space="preserve"> </w:t>
      </w:r>
      <w:r>
        <w:t>в</w:t>
      </w:r>
      <w:r w:rsidRPr="00083F1A">
        <w:t xml:space="preserve"> </w:t>
      </w:r>
      <w:r>
        <w:t>отношении</w:t>
      </w:r>
      <w:r w:rsidRPr="00083F1A">
        <w:t xml:space="preserve"> </w:t>
      </w:r>
      <w:r>
        <w:t>детей</w:t>
      </w:r>
      <w:r w:rsidRPr="00083F1A">
        <w:t xml:space="preserve">, </w:t>
      </w:r>
      <w:r>
        <w:t>лишенных</w:t>
      </w:r>
      <w:r w:rsidRPr="00083F1A">
        <w:t xml:space="preserve"> </w:t>
      </w:r>
      <w:r>
        <w:t>семейного</w:t>
      </w:r>
      <w:r w:rsidRPr="00083F1A">
        <w:t xml:space="preserve"> </w:t>
      </w:r>
      <w:r>
        <w:t>окружения</w:t>
      </w:r>
      <w:r w:rsidRPr="00083F1A">
        <w:t xml:space="preserve">, </w:t>
      </w:r>
      <w:r>
        <w:t>в частности</w:t>
      </w:r>
      <w:r w:rsidRPr="00083F1A">
        <w:t xml:space="preserve">, </w:t>
      </w:r>
      <w:r>
        <w:t>о</w:t>
      </w:r>
      <w:r w:rsidRPr="00083F1A">
        <w:t xml:space="preserve"> </w:t>
      </w:r>
      <w:r>
        <w:t>числе</w:t>
      </w:r>
      <w:r w:rsidRPr="00083F1A">
        <w:t xml:space="preserve"> </w:t>
      </w:r>
      <w:r>
        <w:t>детей</w:t>
      </w:r>
      <w:r w:rsidRPr="00083F1A">
        <w:t>:</w:t>
      </w:r>
    </w:p>
    <w:p w:rsidR="001F2B74" w:rsidRPr="001F2B74" w:rsidRDefault="009E26B6" w:rsidP="009E26B6">
      <w:pPr>
        <w:pStyle w:val="SingleTxtGR"/>
      </w:pPr>
      <w:r>
        <w:tab/>
      </w:r>
      <w:r w:rsidR="001F2B74" w:rsidRPr="00830B22">
        <w:t>a</w:t>
      </w:r>
      <w:r w:rsidR="001F2B74" w:rsidRPr="001F2B74">
        <w:t>)</w:t>
      </w:r>
      <w:r w:rsidR="001F2B74" w:rsidRPr="001F2B74">
        <w:tab/>
      </w:r>
      <w:r w:rsidR="001F2B74" w:rsidRPr="001F2B74">
        <w:rPr>
          <w:color w:val="FF0000"/>
        </w:rPr>
        <w:t>…</w:t>
      </w:r>
      <w:r w:rsidR="001F2B74" w:rsidRPr="001F2B74">
        <w:t>;</w:t>
      </w:r>
    </w:p>
    <w:p w:rsidR="001F2B74" w:rsidRPr="001F2B74" w:rsidRDefault="009E26B6" w:rsidP="009E26B6">
      <w:pPr>
        <w:pStyle w:val="SingleTxtGR"/>
      </w:pPr>
      <w:r>
        <w:tab/>
      </w:r>
      <w:r w:rsidR="001F2B74" w:rsidRPr="00830B22">
        <w:t>b</w:t>
      </w:r>
      <w:r w:rsidR="001F2B74" w:rsidRPr="001F2B74">
        <w:t>)</w:t>
      </w:r>
      <w:r w:rsidR="001F2B74" w:rsidRPr="001F2B74">
        <w:tab/>
      </w:r>
      <w:r w:rsidR="001F2B74" w:rsidRPr="001F2B74">
        <w:rPr>
          <w:color w:val="FF0000"/>
        </w:rPr>
        <w:t>…</w:t>
      </w:r>
      <w:r w:rsidR="001F2B74" w:rsidRPr="001F2B74">
        <w:t>;</w:t>
      </w:r>
    </w:p>
    <w:p w:rsidR="001F2B74" w:rsidRPr="001F2B74" w:rsidRDefault="009E26B6" w:rsidP="009E26B6">
      <w:pPr>
        <w:pStyle w:val="SingleTxtGR"/>
      </w:pPr>
      <w:r>
        <w:tab/>
      </w:r>
      <w:r w:rsidR="001F2B74" w:rsidRPr="00830B22">
        <w:t>c</w:t>
      </w:r>
      <w:r w:rsidR="001F2B74" w:rsidRPr="001F2B74">
        <w:t>)</w:t>
      </w:r>
      <w:r w:rsidR="001F2B74" w:rsidRPr="001F2B74">
        <w:tab/>
      </w:r>
      <w:r w:rsidR="001F2B74" w:rsidRPr="001F2B74">
        <w:rPr>
          <w:color w:val="FF0000"/>
        </w:rPr>
        <w:t>…</w:t>
      </w:r>
      <w:r w:rsidR="001F2B74" w:rsidRPr="001F2B74">
        <w:t>.</w:t>
      </w:r>
    </w:p>
    <w:p w:rsidR="001F2B74" w:rsidRPr="00083F1A" w:rsidRDefault="001F2B74" w:rsidP="009E26B6">
      <w:pPr>
        <w:pStyle w:val="SingleTxtGR"/>
      </w:pPr>
      <w:r w:rsidRPr="00083F1A">
        <w:t>6.</w:t>
      </w:r>
      <w:r w:rsidRPr="00083F1A">
        <w:tab/>
      </w:r>
      <w:r>
        <w:t>Просьба</w:t>
      </w:r>
      <w:r w:rsidRPr="00083F1A">
        <w:t xml:space="preserve"> </w:t>
      </w:r>
      <w:r>
        <w:t>представить</w:t>
      </w:r>
      <w:r w:rsidRPr="00083F1A">
        <w:t xml:space="preserve"> </w:t>
      </w:r>
      <w:r>
        <w:t>данные</w:t>
      </w:r>
      <w:r w:rsidRPr="00083F1A">
        <w:t xml:space="preserve"> </w:t>
      </w:r>
      <w:r>
        <w:t>за</w:t>
      </w:r>
      <w:r w:rsidRPr="00083F1A">
        <w:t xml:space="preserve"> </w:t>
      </w:r>
      <w:r>
        <w:t>последние</w:t>
      </w:r>
      <w:r w:rsidRPr="00083F1A">
        <w:t xml:space="preserve"> </w:t>
      </w:r>
      <w:r>
        <w:t>три</w:t>
      </w:r>
      <w:r w:rsidRPr="00083F1A">
        <w:t xml:space="preserve"> </w:t>
      </w:r>
      <w:r>
        <w:t>года о</w:t>
      </w:r>
      <w:r w:rsidRPr="00083F1A">
        <w:t xml:space="preserve"> </w:t>
      </w:r>
      <w:r>
        <w:t>числе</w:t>
      </w:r>
      <w:r w:rsidRPr="00083F1A">
        <w:t xml:space="preserve"> </w:t>
      </w:r>
      <w:r>
        <w:t>детей</w:t>
      </w:r>
      <w:r w:rsidRPr="00083F1A">
        <w:t>-</w:t>
      </w:r>
      <w:r>
        <w:t>инвалидов</w:t>
      </w:r>
      <w:r w:rsidRPr="00083F1A">
        <w:t xml:space="preserve"> </w:t>
      </w:r>
      <w:r>
        <w:t>в</w:t>
      </w:r>
      <w:r w:rsidRPr="00083F1A">
        <w:t xml:space="preserve"> </w:t>
      </w:r>
      <w:r>
        <w:t>разбивке</w:t>
      </w:r>
      <w:r w:rsidRPr="00083F1A">
        <w:t xml:space="preserve"> </w:t>
      </w:r>
      <w:r>
        <w:t>по</w:t>
      </w:r>
      <w:r w:rsidRPr="00083F1A">
        <w:t xml:space="preserve"> </w:t>
      </w:r>
      <w:r>
        <w:t>возрасту</w:t>
      </w:r>
      <w:r w:rsidRPr="00083F1A">
        <w:t xml:space="preserve">, </w:t>
      </w:r>
      <w:r>
        <w:t>полу</w:t>
      </w:r>
      <w:r w:rsidRPr="00083F1A">
        <w:t xml:space="preserve">, </w:t>
      </w:r>
      <w:r>
        <w:t>виду</w:t>
      </w:r>
      <w:r w:rsidRPr="00083F1A">
        <w:t xml:space="preserve"> </w:t>
      </w:r>
      <w:r>
        <w:t>инвалидности</w:t>
      </w:r>
      <w:r w:rsidRPr="00083F1A">
        <w:t xml:space="preserve">, </w:t>
      </w:r>
      <w:r>
        <w:t>этническому</w:t>
      </w:r>
      <w:r w:rsidRPr="00083F1A">
        <w:t xml:space="preserve"> </w:t>
      </w:r>
      <w:r>
        <w:t>происхождению</w:t>
      </w:r>
      <w:r w:rsidRPr="00083F1A">
        <w:t xml:space="preserve"> </w:t>
      </w:r>
      <w:r>
        <w:t>и</w:t>
      </w:r>
      <w:r w:rsidRPr="00083F1A">
        <w:t xml:space="preserve"> </w:t>
      </w:r>
      <w:r>
        <w:t>месту</w:t>
      </w:r>
      <w:r w:rsidRPr="00083F1A">
        <w:t xml:space="preserve"> </w:t>
      </w:r>
      <w:r>
        <w:t>проживания</w:t>
      </w:r>
      <w:r w:rsidRPr="00083F1A">
        <w:t xml:space="preserve"> </w:t>
      </w:r>
      <w:r>
        <w:t>в</w:t>
      </w:r>
      <w:r w:rsidRPr="00083F1A">
        <w:t xml:space="preserve"> </w:t>
      </w:r>
      <w:r>
        <w:t>отношении</w:t>
      </w:r>
      <w:r w:rsidRPr="00083F1A">
        <w:t xml:space="preserve"> </w:t>
      </w:r>
      <w:r>
        <w:t>детей</w:t>
      </w:r>
      <w:r w:rsidRPr="00083F1A">
        <w:t>:</w:t>
      </w:r>
    </w:p>
    <w:p w:rsidR="001F2B74" w:rsidRPr="00083F1A" w:rsidRDefault="009E26B6" w:rsidP="009E26B6">
      <w:pPr>
        <w:pStyle w:val="SingleTxtGR"/>
      </w:pPr>
      <w:r>
        <w:tab/>
      </w:r>
      <w:r w:rsidR="001F2B74" w:rsidRPr="00830B22">
        <w:t>a</w:t>
      </w:r>
      <w:r w:rsidR="001F2B74" w:rsidRPr="00083F1A">
        <w:t>)</w:t>
      </w:r>
      <w:r w:rsidR="001F2B74" w:rsidRPr="00083F1A">
        <w:tab/>
      </w:r>
      <w:r w:rsidR="001F2B74">
        <w:t>проживающих со своими семьями</w:t>
      </w:r>
      <w:r w:rsidR="001F2B74" w:rsidRPr="00083F1A">
        <w:t>;</w:t>
      </w:r>
    </w:p>
    <w:p w:rsidR="001F2B74" w:rsidRPr="0020765C" w:rsidRDefault="009E26B6" w:rsidP="009E26B6">
      <w:pPr>
        <w:pStyle w:val="SingleTxtGR"/>
      </w:pPr>
      <w:r>
        <w:tab/>
      </w:r>
      <w:r w:rsidR="001F2B74" w:rsidRPr="00830B22">
        <w:t>b</w:t>
      </w:r>
      <w:r w:rsidR="001F2B74" w:rsidRPr="0020765C">
        <w:t>)</w:t>
      </w:r>
      <w:r w:rsidR="001F2B74" w:rsidRPr="0020765C">
        <w:tab/>
      </w:r>
      <w:r w:rsidR="001F2B74">
        <w:t>помещенных в детские учреждения</w:t>
      </w:r>
      <w:r w:rsidR="001F2B74" w:rsidRPr="0020765C">
        <w:t>;</w:t>
      </w:r>
    </w:p>
    <w:p w:rsidR="001F2B74" w:rsidRPr="0020765C" w:rsidRDefault="009E26B6" w:rsidP="009E26B6">
      <w:pPr>
        <w:pStyle w:val="SingleTxtGR"/>
      </w:pPr>
      <w:r>
        <w:tab/>
      </w:r>
      <w:r w:rsidR="001F2B74" w:rsidRPr="00830B22">
        <w:t>c</w:t>
      </w:r>
      <w:r w:rsidR="001F2B74" w:rsidRPr="0020765C">
        <w:t>)</w:t>
      </w:r>
      <w:r w:rsidR="001F2B74" w:rsidRPr="0020765C">
        <w:tab/>
      </w:r>
      <w:r w:rsidR="001F2B74">
        <w:t>посещающих обычные начальные школы</w:t>
      </w:r>
      <w:r w:rsidR="001F2B74" w:rsidRPr="0020765C">
        <w:t>;</w:t>
      </w:r>
    </w:p>
    <w:p w:rsidR="001F2B74" w:rsidRPr="0020765C" w:rsidRDefault="009E26B6" w:rsidP="009E26B6">
      <w:pPr>
        <w:pStyle w:val="SingleTxtGR"/>
      </w:pPr>
      <w:r>
        <w:tab/>
      </w:r>
      <w:r w:rsidR="001F2B74" w:rsidRPr="00830B22">
        <w:t>d</w:t>
      </w:r>
      <w:r w:rsidR="001F2B74" w:rsidRPr="0020765C">
        <w:t>)</w:t>
      </w:r>
      <w:r w:rsidR="001F2B74" w:rsidRPr="0020765C">
        <w:tab/>
      </w:r>
      <w:r w:rsidR="001F2B74">
        <w:t>посещающих обычные средние школы</w:t>
      </w:r>
      <w:r w:rsidR="001F2B74" w:rsidRPr="0020765C">
        <w:t>;</w:t>
      </w:r>
    </w:p>
    <w:p w:rsidR="001F2B74" w:rsidRPr="001F2B74" w:rsidRDefault="009E26B6" w:rsidP="009E26B6">
      <w:pPr>
        <w:pStyle w:val="SingleTxtGR"/>
      </w:pPr>
      <w:r>
        <w:tab/>
      </w:r>
      <w:r w:rsidR="001F2B74" w:rsidRPr="00830B22">
        <w:t>e</w:t>
      </w:r>
      <w:r w:rsidR="001F2B74" w:rsidRPr="001F2B74">
        <w:t>)</w:t>
      </w:r>
      <w:r w:rsidR="001F2B74" w:rsidRPr="001F2B74">
        <w:tab/>
      </w:r>
      <w:r w:rsidR="001F2B74">
        <w:t>посещающих</w:t>
      </w:r>
      <w:r w:rsidR="001F2B74" w:rsidRPr="001F2B74">
        <w:t xml:space="preserve"> </w:t>
      </w:r>
      <w:r w:rsidR="001F2B74">
        <w:t>специальные</w:t>
      </w:r>
      <w:r w:rsidR="001F2B74" w:rsidRPr="001F2B74">
        <w:t xml:space="preserve"> </w:t>
      </w:r>
      <w:r w:rsidR="001F2B74">
        <w:t>школы</w:t>
      </w:r>
      <w:r w:rsidR="001F2B74" w:rsidRPr="001F2B74">
        <w:t>;</w:t>
      </w:r>
    </w:p>
    <w:p w:rsidR="001F2B74" w:rsidRPr="0020765C" w:rsidRDefault="009E26B6" w:rsidP="009E26B6">
      <w:pPr>
        <w:pStyle w:val="SingleTxtGR"/>
      </w:pPr>
      <w:r>
        <w:tab/>
      </w:r>
      <w:r w:rsidR="001F2B74" w:rsidRPr="00830B22">
        <w:t>f</w:t>
      </w:r>
      <w:r w:rsidR="001F2B74" w:rsidRPr="0020765C">
        <w:t>)</w:t>
      </w:r>
      <w:r w:rsidR="001F2B74" w:rsidRPr="0020765C">
        <w:tab/>
      </w:r>
      <w:r w:rsidR="001F2B74">
        <w:t>не</w:t>
      </w:r>
      <w:r w:rsidR="001F2B74" w:rsidRPr="0020765C">
        <w:t xml:space="preserve"> </w:t>
      </w:r>
      <w:r w:rsidR="001F2B74">
        <w:t>посещающих школу</w:t>
      </w:r>
      <w:r w:rsidR="001F2B74" w:rsidRPr="0020765C">
        <w:t xml:space="preserve">; </w:t>
      </w:r>
    </w:p>
    <w:p w:rsidR="001F2B74" w:rsidRPr="0020765C" w:rsidRDefault="009E26B6" w:rsidP="009E26B6">
      <w:pPr>
        <w:pStyle w:val="SingleTxtGR"/>
      </w:pPr>
      <w:r>
        <w:tab/>
      </w:r>
      <w:r w:rsidR="001F2B74" w:rsidRPr="00830B22">
        <w:t>g</w:t>
      </w:r>
      <w:r w:rsidR="001F2B74" w:rsidRPr="0020765C">
        <w:t>)</w:t>
      </w:r>
      <w:r w:rsidR="001F2B74" w:rsidRPr="0020765C">
        <w:tab/>
      </w:r>
      <w:r w:rsidR="001F2B74">
        <w:t>оставленных своими семьями</w:t>
      </w:r>
      <w:r w:rsidR="001F2B74" w:rsidRPr="0020765C">
        <w:t>.</w:t>
      </w:r>
    </w:p>
    <w:p w:rsidR="001F2B74" w:rsidRPr="0020765C" w:rsidRDefault="001F2B74" w:rsidP="009E26B6">
      <w:pPr>
        <w:pStyle w:val="SingleTxtGR"/>
      </w:pPr>
      <w:r w:rsidRPr="0020765C">
        <w:t>7.</w:t>
      </w:r>
      <w:r w:rsidRPr="0020765C">
        <w:tab/>
      </w:r>
      <w:r>
        <w:t>Просьба</w:t>
      </w:r>
      <w:r w:rsidRPr="0020765C">
        <w:t xml:space="preserve"> </w:t>
      </w:r>
      <w:r>
        <w:t>представить</w:t>
      </w:r>
      <w:r w:rsidRPr="0020765C">
        <w:t xml:space="preserve"> </w:t>
      </w:r>
      <w:r>
        <w:t>Комитету</w:t>
      </w:r>
      <w:r w:rsidRPr="0020765C">
        <w:t xml:space="preserve"> </w:t>
      </w:r>
      <w:r>
        <w:t>обновленную</w:t>
      </w:r>
      <w:r w:rsidRPr="0020765C">
        <w:t xml:space="preserve"> </w:t>
      </w:r>
      <w:r>
        <w:t>информацию</w:t>
      </w:r>
      <w:r w:rsidRPr="0020765C">
        <w:t xml:space="preserve"> </w:t>
      </w:r>
      <w:r>
        <w:t>о</w:t>
      </w:r>
      <w:r w:rsidRPr="0020765C">
        <w:t xml:space="preserve"> </w:t>
      </w:r>
      <w:r>
        <w:t>любых данных, содержащихся в докладе, которые могут оказаться устаревшими, вследствие получения более поздних данных или других недавних событий</w:t>
      </w:r>
      <w:r w:rsidRPr="0020765C">
        <w:t xml:space="preserve">. </w:t>
      </w:r>
    </w:p>
    <w:p w:rsidR="001F2B74" w:rsidRPr="006466F6" w:rsidRDefault="001F2B74" w:rsidP="009E26B6">
      <w:pPr>
        <w:pStyle w:val="SingleTxtGR"/>
      </w:pPr>
      <w:r w:rsidRPr="006466F6">
        <w:t>8.</w:t>
      </w:r>
      <w:r w:rsidRPr="006466F6">
        <w:tab/>
      </w:r>
      <w:r>
        <w:t>Помимо этого, государство-участник может перечислить сферы, в которых затрагиваются интересы детей и которые оно считает приоритетными в связи с осуществлением Конвенции</w:t>
      </w:r>
      <w:r w:rsidRPr="006466F6">
        <w:t>.</w:t>
      </w:r>
    </w:p>
    <w:p w:rsidR="001F2B74" w:rsidRPr="006466F6" w:rsidRDefault="001F2B74" w:rsidP="001F2B74">
      <w:pPr>
        <w:spacing w:before="240"/>
        <w:ind w:left="1134" w:right="1134"/>
        <w:jc w:val="center"/>
        <w:rPr>
          <w:u w:val="single"/>
        </w:rPr>
      </w:pPr>
      <w:r w:rsidRPr="006466F6">
        <w:rPr>
          <w:u w:val="single"/>
        </w:rPr>
        <w:tab/>
      </w:r>
      <w:r w:rsidRPr="006466F6">
        <w:rPr>
          <w:u w:val="single"/>
        </w:rPr>
        <w:tab/>
      </w:r>
      <w:r w:rsidRPr="006466F6">
        <w:rPr>
          <w:u w:val="single"/>
        </w:rPr>
        <w:tab/>
      </w:r>
    </w:p>
    <w:p w:rsidR="00381C24" w:rsidRPr="00BC18B2" w:rsidRDefault="00381C24" w:rsidP="002B0FF6"/>
    <w:sectPr w:rsidR="00381C24" w:rsidRPr="00BC18B2" w:rsidSect="003279F3">
      <w:headerReference w:type="even" r:id="rId8"/>
      <w:footerReference w:type="even" r:id="rId9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4" w:rsidRPr="00A312BC" w:rsidRDefault="001F2B74" w:rsidP="00A312BC"/>
  </w:endnote>
  <w:endnote w:type="continuationSeparator" w:id="0">
    <w:p w:rsidR="001F2B74" w:rsidRPr="00A312BC" w:rsidRDefault="001F2B7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B6" w:rsidRDefault="001E2468">
    <w:pPr>
      <w:pStyle w:val="a8"/>
    </w:pPr>
    <w:r w:rsidRPr="00D37AD5">
      <w:rPr>
        <w:b/>
        <w:sz w:val="18"/>
      </w:rPr>
      <w:fldChar w:fldCharType="begin"/>
    </w:r>
    <w:r w:rsidRPr="00D37AD5">
      <w:rPr>
        <w:b/>
        <w:sz w:val="18"/>
      </w:rPr>
      <w:instrText xml:space="preserve"> PAGE  \* MERGEFORMAT </w:instrText>
    </w:r>
    <w:r w:rsidRPr="00D37AD5">
      <w:rPr>
        <w:b/>
        <w:sz w:val="18"/>
      </w:rPr>
      <w:fldChar w:fldCharType="separate"/>
    </w:r>
    <w:r w:rsidR="00D80307">
      <w:rPr>
        <w:b/>
        <w:noProof/>
        <w:sz w:val="18"/>
      </w:rPr>
      <w:t>2</w:t>
    </w:r>
    <w:r w:rsidRPr="00D37AD5">
      <w:rPr>
        <w:b/>
        <w:sz w:val="18"/>
      </w:rPr>
      <w:fldChar w:fldCharType="end"/>
    </w:r>
    <w:r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4" w:rsidRPr="001075E9" w:rsidRDefault="001F2B7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F2B74" w:rsidRDefault="001F2B7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B6" w:rsidRDefault="009E26B6">
    <w:pPr>
      <w:pStyle w:val="a5"/>
    </w:pPr>
    <w:r w:rsidRPr="00C22BB5">
      <w:t>CRC/C/</w:t>
    </w:r>
    <w:r w:rsidRPr="009E26B6">
      <w:rPr>
        <w:color w:val="FF0000"/>
      </w:rPr>
      <w:t>XXX</w:t>
    </w:r>
    <w:r w:rsidRPr="00C22BB5">
      <w:t>/Q/</w:t>
    </w:r>
    <w:r w:rsidRPr="009E26B6">
      <w:rPr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74"/>
    <w:rsid w:val="00033EE1"/>
    <w:rsid w:val="00042B72"/>
    <w:rsid w:val="000558BD"/>
    <w:rsid w:val="0008418A"/>
    <w:rsid w:val="000B57E7"/>
    <w:rsid w:val="000B6373"/>
    <w:rsid w:val="000F09DF"/>
    <w:rsid w:val="000F61B2"/>
    <w:rsid w:val="001075E9"/>
    <w:rsid w:val="0011585E"/>
    <w:rsid w:val="00180183"/>
    <w:rsid w:val="0018024D"/>
    <w:rsid w:val="0018649F"/>
    <w:rsid w:val="00196389"/>
    <w:rsid w:val="001B3EF6"/>
    <w:rsid w:val="001C7A89"/>
    <w:rsid w:val="001E2468"/>
    <w:rsid w:val="001F2B74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81C24"/>
    <w:rsid w:val="00385DF7"/>
    <w:rsid w:val="003958D0"/>
    <w:rsid w:val="003B00E5"/>
    <w:rsid w:val="00407B78"/>
    <w:rsid w:val="00424203"/>
    <w:rsid w:val="00452493"/>
    <w:rsid w:val="00453318"/>
    <w:rsid w:val="00454E07"/>
    <w:rsid w:val="00472C5C"/>
    <w:rsid w:val="004B79E5"/>
    <w:rsid w:val="0050108D"/>
    <w:rsid w:val="00513081"/>
    <w:rsid w:val="00517901"/>
    <w:rsid w:val="00526683"/>
    <w:rsid w:val="005709E0"/>
    <w:rsid w:val="00572E19"/>
    <w:rsid w:val="00585EEF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57357"/>
    <w:rsid w:val="007B4656"/>
    <w:rsid w:val="00806737"/>
    <w:rsid w:val="00825F8D"/>
    <w:rsid w:val="00834B71"/>
    <w:rsid w:val="0086445C"/>
    <w:rsid w:val="00894693"/>
    <w:rsid w:val="008A08D7"/>
    <w:rsid w:val="008B6909"/>
    <w:rsid w:val="00906890"/>
    <w:rsid w:val="00911BE4"/>
    <w:rsid w:val="00951972"/>
    <w:rsid w:val="009608F3"/>
    <w:rsid w:val="009A24AC"/>
    <w:rsid w:val="009E26B6"/>
    <w:rsid w:val="00A10705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55AFB"/>
    <w:rsid w:val="00B62458"/>
    <w:rsid w:val="00B937DF"/>
    <w:rsid w:val="00BA684A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121D2"/>
    <w:rsid w:val="00D33D63"/>
    <w:rsid w:val="00D53C43"/>
    <w:rsid w:val="00D80307"/>
    <w:rsid w:val="00D90028"/>
    <w:rsid w:val="00D90138"/>
    <w:rsid w:val="00DD78D1"/>
    <w:rsid w:val="00DE32CD"/>
    <w:rsid w:val="00DF71B9"/>
    <w:rsid w:val="00E73F76"/>
    <w:rsid w:val="00E82DC6"/>
    <w:rsid w:val="00EA2C9F"/>
    <w:rsid w:val="00EA420E"/>
    <w:rsid w:val="00ED0BDA"/>
    <w:rsid w:val="00EF1360"/>
    <w:rsid w:val="00EF3220"/>
    <w:rsid w:val="00F34187"/>
    <w:rsid w:val="00F43903"/>
    <w:rsid w:val="00F463C9"/>
    <w:rsid w:val="00F57EA6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CDE27A9-45BB-4959-9829-9E07D89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,3_G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,3_G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  <w:style w:type="paragraph" w:customStyle="1" w:styleId="HChG">
    <w:name w:val="_ H _Ch_G"/>
    <w:basedOn w:val="a"/>
    <w:next w:val="a"/>
    <w:rsid w:val="001F2B7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SingleTxtG">
    <w:name w:val="_ Single Txt_G"/>
    <w:basedOn w:val="a"/>
    <w:link w:val="SingleTxtGChar"/>
    <w:rsid w:val="001F2B74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a"/>
    <w:next w:val="a"/>
    <w:rsid w:val="001F2B74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a"/>
    <w:next w:val="a"/>
    <w:rsid w:val="001F2B74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Cs w:val="20"/>
      <w:lang w:val="en-GB"/>
    </w:rPr>
  </w:style>
  <w:style w:type="character" w:customStyle="1" w:styleId="SingleTxtGChar">
    <w:name w:val="_ Single Txt_G Char"/>
    <w:link w:val="SingleTxtG"/>
    <w:locked/>
    <w:rsid w:val="001F2B7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2</Pages>
  <Words>464</Words>
  <Characters>2646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</vt:lpstr>
      <vt:lpstr>A/</vt:lpstr>
    </vt:vector>
  </TitlesOfParts>
  <Company>DCM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</dc:title>
  <dc:creator>Sharkina</dc:creator>
  <cp:lastModifiedBy>Anna Aleksandrova</cp:lastModifiedBy>
  <cp:revision>2</cp:revision>
  <cp:lastPrinted>2017-03-09T10:00:00Z</cp:lastPrinted>
  <dcterms:created xsi:type="dcterms:W3CDTF">2018-11-19T14:20:00Z</dcterms:created>
  <dcterms:modified xsi:type="dcterms:W3CDTF">2018-11-19T14:20:00Z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