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3B1601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B529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529AB" w:rsidRDefault="00B529AB" w:rsidP="00B529AB">
            <w:pPr>
              <w:jc w:val="right"/>
              <w:rPr>
                <w:lang w:val="en-US"/>
              </w:rPr>
            </w:pPr>
            <w:r w:rsidRPr="00B529AB">
              <w:rPr>
                <w:sz w:val="40"/>
                <w:lang w:val="en-US"/>
              </w:rPr>
              <w:t>CRC</w:t>
            </w:r>
            <w:r w:rsidRPr="00B529AB">
              <w:rPr>
                <w:lang w:val="en-US"/>
              </w:rPr>
              <w:t>/C/OPSC/</w:t>
            </w:r>
            <w:r w:rsidRPr="00B529AB">
              <w:rPr>
                <w:color w:val="FF0000"/>
                <w:lang w:val="en-US"/>
              </w:rPr>
              <w:t>XXX</w:t>
            </w:r>
            <w:r w:rsidRPr="00B529AB">
              <w:rPr>
                <w:lang w:val="en-US"/>
              </w:rPr>
              <w:t>/CO/1</w:t>
            </w:r>
          </w:p>
        </w:tc>
      </w:tr>
      <w:tr w:rsidR="002D5AAC" w:rsidRPr="003B1601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C82F58" wp14:editId="53CCEEC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B529AB" w:rsidP="00D121D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B529AB" w:rsidRPr="003B1601" w:rsidRDefault="003B1601" w:rsidP="00B529AB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B529AB" w:rsidRDefault="003B1601" w:rsidP="00B529A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B529AB" w:rsidRPr="003B1601" w:rsidRDefault="00B529AB" w:rsidP="000905BD">
            <w:pPr>
              <w:spacing w:line="240" w:lineRule="exact"/>
            </w:pPr>
            <w:r>
              <w:rPr>
                <w:lang w:val="en-US"/>
              </w:rPr>
              <w:t xml:space="preserve">Original: </w:t>
            </w:r>
            <w:r w:rsidR="003B1601">
              <w:rPr>
                <w:color w:val="FF0000"/>
                <w:lang w:val="en-US"/>
              </w:rPr>
              <w:t>Language</w:t>
            </w:r>
          </w:p>
        </w:tc>
      </w:tr>
    </w:tbl>
    <w:p w:rsidR="00B529AB" w:rsidRPr="00B529AB" w:rsidRDefault="00B529AB" w:rsidP="00B529AB">
      <w:pPr>
        <w:spacing w:before="120"/>
        <w:rPr>
          <w:b/>
          <w:sz w:val="24"/>
          <w:szCs w:val="24"/>
        </w:rPr>
      </w:pPr>
      <w:r w:rsidRPr="00B529AB">
        <w:rPr>
          <w:b/>
          <w:sz w:val="24"/>
          <w:szCs w:val="24"/>
        </w:rPr>
        <w:t>Комитет по правам ребенка</w:t>
      </w:r>
    </w:p>
    <w:p w:rsidR="00B529AB" w:rsidRPr="00B529AB" w:rsidRDefault="00B529AB" w:rsidP="00B529AB">
      <w:pPr>
        <w:pStyle w:val="HChGR"/>
      </w:pPr>
      <w:r w:rsidRPr="00B529AB">
        <w:tab/>
      </w:r>
      <w:r w:rsidRPr="00B529AB">
        <w:tab/>
        <w:t xml:space="preserve">Заключительные замечания по докладу, представленному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стран</w:t>
      </w:r>
      <w:r w:rsidR="003B1601">
        <w:rPr>
          <w:color w:val="FF0000"/>
        </w:rPr>
        <w:t>а)</w:t>
      </w:r>
      <w:r w:rsidRPr="00B529AB">
        <w:t xml:space="preserve"> в соответствии с пунктом 1 статьи 12 Факультативного протокола к Конвенции о</w:t>
      </w:r>
      <w:r>
        <w:t> </w:t>
      </w:r>
      <w:r w:rsidRPr="00B529AB">
        <w:t>правах ребенка, касающегося торговли детьми, детской проституции и детской порнографии</w:t>
      </w:r>
      <w:r w:rsidRPr="00B529AB">
        <w:rPr>
          <w:b w:val="0"/>
          <w:sz w:val="20"/>
        </w:rPr>
        <w:footnoteReference w:customMarkFollows="1" w:id="1"/>
        <w:t>*</w:t>
      </w:r>
    </w:p>
    <w:p w:rsidR="00B529AB" w:rsidRPr="00B529AB" w:rsidRDefault="00B529AB" w:rsidP="00B529AB">
      <w:pPr>
        <w:pStyle w:val="HChGR"/>
      </w:pPr>
      <w:r>
        <w:tab/>
      </w:r>
      <w:r w:rsidRPr="00B529AB">
        <w:t>I.</w:t>
      </w:r>
      <w:r w:rsidRPr="00B529AB">
        <w:tab/>
        <w:t>Введение</w:t>
      </w:r>
    </w:p>
    <w:p w:rsidR="00B529AB" w:rsidRPr="00B529AB" w:rsidRDefault="00B529AB" w:rsidP="00B529AB">
      <w:pPr>
        <w:pStyle w:val="SingleTxtGR"/>
      </w:pPr>
      <w:r>
        <w:t>1.</w:t>
      </w:r>
      <w:r>
        <w:tab/>
      </w:r>
      <w:r w:rsidRPr="00B529AB">
        <w:t xml:space="preserve">Комитет рассмотрел доклад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стран</w:t>
      </w:r>
      <w:r w:rsidR="003B1601">
        <w:rPr>
          <w:color w:val="FF0000"/>
        </w:rPr>
        <w:t>а)</w:t>
      </w:r>
      <w:r w:rsidRPr="00B529AB">
        <w:t xml:space="preserve"> (CRC/C/OPSC/</w:t>
      </w:r>
      <w:r w:rsidRPr="00B529AB">
        <w:rPr>
          <w:color w:val="FF0000"/>
        </w:rPr>
        <w:t>XXX</w:t>
      </w:r>
      <w:r w:rsidRPr="00B529AB">
        <w:t>/</w:t>
      </w:r>
      <w:r w:rsidRPr="00B529AB">
        <w:rPr>
          <w:color w:val="FF0000"/>
        </w:rPr>
        <w:t>Y</w:t>
      </w:r>
      <w:r w:rsidRPr="00B529AB">
        <w:t xml:space="preserve">) на своем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номер</w:t>
      </w:r>
      <w:r w:rsidR="003B1601">
        <w:rPr>
          <w:color w:val="FF0000"/>
        </w:rPr>
        <w:t>)</w:t>
      </w:r>
      <w:r>
        <w:t xml:space="preserve"> </w:t>
      </w:r>
      <w:r w:rsidRPr="00B529AB">
        <w:t>заседании (см. CRC/C/SR.</w:t>
      </w:r>
      <w:r w:rsidRPr="00B529AB">
        <w:rPr>
          <w:color w:val="FF0000"/>
        </w:rPr>
        <w:t>XXX</w:t>
      </w:r>
      <w:r w:rsidRPr="00B529AB">
        <w:t xml:space="preserve">), состоявшемся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дата</w:t>
      </w:r>
      <w:r w:rsidR="003B1601">
        <w:rPr>
          <w:color w:val="FF0000"/>
        </w:rPr>
        <w:t>)</w:t>
      </w:r>
      <w:r w:rsidRPr="00B529AB">
        <w:t xml:space="preserve">, и принял настоящие заключительные замечания на своем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номер</w:t>
      </w:r>
      <w:r w:rsidR="003B1601">
        <w:rPr>
          <w:color w:val="FF0000"/>
        </w:rPr>
        <w:t>)</w:t>
      </w:r>
      <w:r w:rsidRPr="00B529AB">
        <w:t xml:space="preserve"> заседании, состоявшемся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дата</w:t>
      </w:r>
      <w:r w:rsidR="003B1601">
        <w:rPr>
          <w:color w:val="FF0000"/>
        </w:rPr>
        <w:t>)</w:t>
      </w:r>
      <w:r w:rsidRPr="00B529AB">
        <w:t>.</w:t>
      </w:r>
    </w:p>
    <w:p w:rsidR="00B529AB" w:rsidRPr="00B529AB" w:rsidRDefault="00B529AB" w:rsidP="00B529AB">
      <w:pPr>
        <w:pStyle w:val="SingleTxtGR"/>
      </w:pPr>
      <w:r>
        <w:t>2.</w:t>
      </w:r>
      <w:r>
        <w:tab/>
      </w:r>
      <w:r w:rsidRPr="00B529AB">
        <w:t>Комитет приветствует представление доклада государства-участника и письменные ответы на перечень вопросов (CRC/C/OPSC/</w:t>
      </w:r>
      <w:r w:rsidRPr="00B529AB">
        <w:rPr>
          <w:color w:val="FF0000"/>
        </w:rPr>
        <w:t>XXX</w:t>
      </w:r>
      <w:r w:rsidRPr="00B529AB">
        <w:t>/Q/</w:t>
      </w:r>
      <w:r w:rsidRPr="00B529AB">
        <w:rPr>
          <w:color w:val="FF0000"/>
        </w:rPr>
        <w:t>Y</w:t>
      </w:r>
      <w:r w:rsidRPr="00B529AB">
        <w:t xml:space="preserve">/Add.1). Комитет выражает признательность за состоявшийся конструктивный диалог с </w:t>
      </w:r>
      <w:r w:rsidRPr="00B529AB">
        <w:rPr>
          <w:color w:val="FF0000"/>
        </w:rPr>
        <w:t>[</w:t>
      </w:r>
      <w:r w:rsidRPr="00B529AB">
        <w:t>высокопоставленной и</w:t>
      </w:r>
      <w:r w:rsidR="00990964" w:rsidRPr="00B529AB">
        <w:rPr>
          <w:color w:val="FF0000"/>
        </w:rPr>
        <w:t>]</w:t>
      </w:r>
      <w:r w:rsidRPr="00B529AB">
        <w:t xml:space="preserve"> многопрофильной делегацией государства-участника. </w:t>
      </w:r>
    </w:p>
    <w:p w:rsidR="00B529AB" w:rsidRPr="00B529AB" w:rsidRDefault="00B529AB" w:rsidP="00B529AB">
      <w:pPr>
        <w:pStyle w:val="SingleTxtGR"/>
        <w:rPr>
          <w:b/>
        </w:rPr>
      </w:pPr>
      <w:r>
        <w:t>3.</w:t>
      </w:r>
      <w:r>
        <w:tab/>
      </w:r>
      <w:r w:rsidRPr="00B529AB">
        <w:t xml:space="preserve">Комитет напоминает государству-участнику, что настоящие заключительные замечания следует рассматривать совместно с заключительными замечаниями по </w:t>
      </w:r>
      <w:r w:rsidRPr="00B529AB">
        <w:rPr>
          <w:color w:val="FF0000"/>
        </w:rPr>
        <w:t>[первоначальному] [</w:t>
      </w:r>
      <w:r w:rsidR="003B1601">
        <w:rPr>
          <w:color w:val="FF0000"/>
        </w:rPr>
        <w:t>(</w:t>
      </w:r>
      <w:r w:rsidRPr="00B529AB">
        <w:rPr>
          <w:color w:val="FF0000"/>
        </w:rPr>
        <w:t>номер</w:t>
      </w:r>
      <w:r w:rsidR="003B1601">
        <w:rPr>
          <w:color w:val="FF0000"/>
        </w:rPr>
        <w:t>)</w:t>
      </w:r>
      <w:r w:rsidRPr="00B529AB">
        <w:rPr>
          <w:color w:val="FF0000"/>
        </w:rPr>
        <w:t xml:space="preserve"> периодическому] [объединенным </w:t>
      </w:r>
      <w:r w:rsidR="003B1601">
        <w:rPr>
          <w:color w:val="FF0000"/>
        </w:rPr>
        <w:t>(</w:t>
      </w:r>
      <w:r w:rsidRPr="00B529AB">
        <w:rPr>
          <w:color w:val="FF0000"/>
        </w:rPr>
        <w:t>номера</w:t>
      </w:r>
      <w:r w:rsidR="003B1601">
        <w:rPr>
          <w:color w:val="FF0000"/>
        </w:rPr>
        <w:t>)</w:t>
      </w:r>
      <w:r w:rsidRPr="00B529AB">
        <w:rPr>
          <w:color w:val="FF0000"/>
        </w:rPr>
        <w:t xml:space="preserve"> периодическим]</w:t>
      </w:r>
      <w:r w:rsidRPr="00B529AB">
        <w:t xml:space="preserve"> докладу</w:t>
      </w:r>
      <w:r w:rsidR="003B1601">
        <w:rPr>
          <w:color w:val="FF0000"/>
        </w:rPr>
        <w:t>(</w:t>
      </w:r>
      <w:proofErr w:type="spellStart"/>
      <w:r w:rsidRPr="00B529AB">
        <w:rPr>
          <w:color w:val="FF0000"/>
        </w:rPr>
        <w:t>ам</w:t>
      </w:r>
      <w:proofErr w:type="spellEnd"/>
      <w:r w:rsidR="003B1601">
        <w:rPr>
          <w:color w:val="FF0000"/>
        </w:rPr>
        <w:t>)</w:t>
      </w:r>
      <w:r w:rsidRPr="00B529AB">
        <w:t>, представленному</w:t>
      </w:r>
      <w:r w:rsidR="003B1601">
        <w:rPr>
          <w:color w:val="FF0000"/>
        </w:rPr>
        <w:t>(</w:t>
      </w:r>
      <w:proofErr w:type="spellStart"/>
      <w:r w:rsidRPr="00B529AB">
        <w:rPr>
          <w:color w:val="FF0000"/>
        </w:rPr>
        <w:t>ым</w:t>
      </w:r>
      <w:proofErr w:type="spellEnd"/>
      <w:r w:rsidR="003B1601">
        <w:rPr>
          <w:color w:val="FF0000"/>
        </w:rPr>
        <w:t>)</w:t>
      </w:r>
      <w:r w:rsidRPr="00B529AB">
        <w:t xml:space="preserve"> государством</w:t>
      </w:r>
      <w:r w:rsidR="00990964">
        <w:t xml:space="preserve"> − </w:t>
      </w:r>
      <w:r w:rsidRPr="00B529AB">
        <w:t>участником Конвенции (CRC/C/</w:t>
      </w:r>
      <w:r w:rsidRPr="00B529AB">
        <w:rPr>
          <w:color w:val="FF0000"/>
        </w:rPr>
        <w:t>XXX</w:t>
      </w:r>
      <w:r w:rsidRPr="00B529AB">
        <w:t>/CO/</w:t>
      </w:r>
      <w:r w:rsidRPr="00B529AB">
        <w:rPr>
          <w:color w:val="FF0000"/>
        </w:rPr>
        <w:t>Y</w:t>
      </w:r>
      <w:r w:rsidRPr="00B529AB">
        <w:t>), принятыми дата, и по докладу государства-участника, представленному по Факультативному протоколу, касающемуся участия детей в вооруженных конфликтах (CRC/C/OPAC/</w:t>
      </w:r>
      <w:r w:rsidRPr="00B529AB">
        <w:rPr>
          <w:color w:val="FF0000"/>
        </w:rPr>
        <w:t>XXX</w:t>
      </w:r>
      <w:r w:rsidRPr="00B529AB">
        <w:t>/CO/</w:t>
      </w:r>
      <w:r w:rsidRPr="00B529AB">
        <w:rPr>
          <w:color w:val="FF0000"/>
        </w:rPr>
        <w:t>Y</w:t>
      </w:r>
      <w:r w:rsidRPr="00B529AB">
        <w:t xml:space="preserve">), принятыми </w:t>
      </w:r>
      <w:r w:rsidR="003B1601" w:rsidRPr="003B1601">
        <w:rPr>
          <w:color w:val="FF0000"/>
        </w:rPr>
        <w:t>(</w:t>
      </w:r>
      <w:r w:rsidRPr="00B529AB">
        <w:rPr>
          <w:color w:val="FF0000"/>
        </w:rPr>
        <w:t>дата</w:t>
      </w:r>
      <w:r w:rsidR="003B1601">
        <w:rPr>
          <w:color w:val="FF0000"/>
        </w:rPr>
        <w:t>)</w:t>
      </w:r>
      <w:r w:rsidRPr="00B529AB">
        <w:t xml:space="preserve">. </w:t>
      </w:r>
      <w:r w:rsidRPr="00B529AB">
        <w:rPr>
          <w:b/>
          <w:highlight w:val="yellow"/>
        </w:rPr>
        <w:t>[[Точная формулировка</w:t>
      </w:r>
      <w:r w:rsidR="003B1601">
        <w:rPr>
          <w:b/>
          <w:highlight w:val="yellow"/>
        </w:rPr>
        <w:t xml:space="preserve"> </w:t>
      </w:r>
      <w:r w:rsidRPr="00B529AB">
        <w:rPr>
          <w:b/>
          <w:highlight w:val="yellow"/>
        </w:rPr>
        <w:t>зависит от того, ратифицировало ли государство ФПВК.]]</w:t>
      </w:r>
    </w:p>
    <w:p w:rsidR="00B529AB" w:rsidRPr="00B529AB" w:rsidRDefault="00B529AB" w:rsidP="00B529AB">
      <w:pPr>
        <w:pStyle w:val="HChGR"/>
      </w:pPr>
      <w:r>
        <w:tab/>
      </w:r>
      <w:r w:rsidRPr="00B529AB">
        <w:rPr>
          <w:lang w:val="en-US"/>
        </w:rPr>
        <w:t>II</w:t>
      </w:r>
      <w:r w:rsidRPr="00B529AB">
        <w:t>.</w:t>
      </w:r>
      <w:r w:rsidRPr="00B529AB">
        <w:tab/>
        <w:t>Общие замечания</w:t>
      </w:r>
    </w:p>
    <w:p w:rsidR="00B529AB" w:rsidRPr="00B529AB" w:rsidRDefault="00B529AB" w:rsidP="00B529AB">
      <w:pPr>
        <w:pStyle w:val="SingleTxtGR"/>
        <w:rPr>
          <w:b/>
        </w:rPr>
      </w:pPr>
      <w:r w:rsidRPr="00B529AB">
        <w:rPr>
          <w:b/>
        </w:rPr>
        <w:t xml:space="preserve">Позитивные аспекты </w:t>
      </w:r>
      <w:r w:rsidRPr="00B529AB">
        <w:rPr>
          <w:b/>
          <w:highlight w:val="yellow"/>
        </w:rPr>
        <w:t>[[Когда имеются два или более подзаголовка, их следует нумеровать буквами (</w:t>
      </w:r>
      <w:r w:rsidRPr="00B529AB">
        <w:rPr>
          <w:b/>
          <w:highlight w:val="yellow"/>
          <w:lang w:val="en-US"/>
        </w:rPr>
        <w:t>A</w:t>
      </w:r>
      <w:r w:rsidRPr="00B529AB">
        <w:rPr>
          <w:b/>
          <w:highlight w:val="yellow"/>
        </w:rPr>
        <w:t xml:space="preserve">., </w:t>
      </w:r>
      <w:r w:rsidRPr="00B529AB">
        <w:rPr>
          <w:b/>
          <w:highlight w:val="yellow"/>
          <w:lang w:val="en-US"/>
        </w:rPr>
        <w:t>B</w:t>
      </w:r>
      <w:r w:rsidRPr="00B529AB">
        <w:rPr>
          <w:b/>
          <w:highlight w:val="yellow"/>
        </w:rPr>
        <w:t xml:space="preserve">., </w:t>
      </w:r>
      <w:r w:rsidRPr="00B529AB">
        <w:rPr>
          <w:b/>
          <w:highlight w:val="yellow"/>
          <w:lang w:val="en-US"/>
        </w:rPr>
        <w:t>C</w:t>
      </w:r>
      <w:r w:rsidRPr="00B529AB">
        <w:rPr>
          <w:b/>
          <w:highlight w:val="yellow"/>
        </w:rPr>
        <w:t>. и т.д., как в разделе IX</w:t>
      </w:r>
      <w:r w:rsidR="00990964">
        <w:rPr>
          <w:b/>
          <w:highlight w:val="yellow"/>
        </w:rPr>
        <w:t>).</w:t>
      </w:r>
      <w:r w:rsidRPr="00B529AB">
        <w:rPr>
          <w:b/>
          <w:highlight w:val="yellow"/>
        </w:rPr>
        <w:t>]]</w:t>
      </w:r>
    </w:p>
    <w:p w:rsidR="00B529AB" w:rsidRPr="00B529AB" w:rsidRDefault="00B529AB" w:rsidP="00B529AB">
      <w:pPr>
        <w:pStyle w:val="HChGR"/>
      </w:pPr>
      <w:r>
        <w:tab/>
      </w:r>
      <w:r w:rsidRPr="00B529AB">
        <w:t>III.</w:t>
      </w:r>
      <w:r w:rsidRPr="00B529AB">
        <w:tab/>
        <w:t>Данные</w:t>
      </w:r>
    </w:p>
    <w:p w:rsidR="00B529AB" w:rsidRPr="00B529AB" w:rsidRDefault="00B529AB" w:rsidP="00B529AB">
      <w:pPr>
        <w:pStyle w:val="SingleTxtGR"/>
        <w:rPr>
          <w:b/>
          <w:bCs/>
        </w:rPr>
      </w:pPr>
      <w:r w:rsidRPr="00B529AB">
        <w:rPr>
          <w:b/>
        </w:rPr>
        <w:t>Сбор данных</w:t>
      </w:r>
    </w:p>
    <w:p w:rsidR="00B529AB" w:rsidRPr="00B529AB" w:rsidRDefault="00B529AB" w:rsidP="00B529AB">
      <w:pPr>
        <w:pStyle w:val="HChGR"/>
      </w:pPr>
      <w:r>
        <w:lastRenderedPageBreak/>
        <w:tab/>
      </w:r>
      <w:r w:rsidRPr="00B529AB">
        <w:t xml:space="preserve">IV. </w:t>
      </w:r>
      <w:r w:rsidRPr="00B529AB">
        <w:tab/>
        <w:t>Общие меры по осуществлению</w:t>
      </w:r>
    </w:p>
    <w:p w:rsidR="00B529AB" w:rsidRPr="00B529AB" w:rsidRDefault="00B529AB" w:rsidP="00B529AB">
      <w:pPr>
        <w:pStyle w:val="HChGR"/>
      </w:pPr>
      <w:r>
        <w:tab/>
      </w:r>
      <w:r w:rsidRPr="00B529AB">
        <w:t>V.</w:t>
      </w:r>
      <w:r w:rsidRPr="00B529AB">
        <w:tab/>
        <w:t xml:space="preserve">Предупреждение торговли детьми, детской проституции и детской порнографии </w:t>
      </w:r>
      <w:r>
        <w:br/>
      </w:r>
      <w:r w:rsidRPr="00B529AB">
        <w:t>(пункты 1 и 2 статьи 9)</w:t>
      </w:r>
    </w:p>
    <w:p w:rsidR="00B529AB" w:rsidRPr="00B529AB" w:rsidRDefault="00B529AB" w:rsidP="00B529AB">
      <w:pPr>
        <w:pStyle w:val="HChGR"/>
      </w:pPr>
      <w:r>
        <w:tab/>
      </w:r>
      <w:r w:rsidRPr="00B529AB">
        <w:t>VI.</w:t>
      </w:r>
      <w:r w:rsidRPr="00B529AB">
        <w:tab/>
        <w:t>Запрещение торговли детьми, детской порнографии и</w:t>
      </w:r>
      <w:r>
        <w:t> </w:t>
      </w:r>
      <w:r w:rsidRPr="00B529AB">
        <w:t>детской проституции и связанные с этим вопросы (статья 3, пункты 2 и 3 статьи 4 и статьи 5</w:t>
      </w:r>
      <w:r w:rsidR="00F57607" w:rsidRPr="00F57607">
        <w:t>−</w:t>
      </w:r>
      <w:r w:rsidRPr="00B529AB">
        <w:t>7)</w:t>
      </w:r>
    </w:p>
    <w:p w:rsidR="00B529AB" w:rsidRPr="00B529AB" w:rsidRDefault="00B529AB" w:rsidP="00B529AB">
      <w:pPr>
        <w:pStyle w:val="HChGR"/>
      </w:pPr>
      <w:r>
        <w:tab/>
      </w:r>
      <w:r w:rsidRPr="00B529AB">
        <w:t>VII.</w:t>
      </w:r>
      <w:r w:rsidRPr="00B529AB">
        <w:tab/>
        <w:t>Защита прав детей-жертв (статья 8 и пункты 3 и 4 статьи 9)</w:t>
      </w:r>
    </w:p>
    <w:p w:rsidR="00B529AB" w:rsidRPr="00B529AB" w:rsidRDefault="00B529AB" w:rsidP="00B529AB">
      <w:pPr>
        <w:pStyle w:val="HChGR"/>
      </w:pPr>
      <w:r>
        <w:tab/>
      </w:r>
      <w:r w:rsidRPr="00B529AB">
        <w:t>VIII.</w:t>
      </w:r>
      <w:r w:rsidRPr="00B529AB">
        <w:tab/>
        <w:t>Международная помощь и сотрудничество (статья 10)</w:t>
      </w:r>
    </w:p>
    <w:p w:rsidR="00B529AB" w:rsidRPr="00B529AB" w:rsidRDefault="00B529AB" w:rsidP="00B529AB">
      <w:pPr>
        <w:pStyle w:val="SingleTxtGR"/>
        <w:rPr>
          <w:b/>
        </w:rPr>
      </w:pPr>
      <w:r w:rsidRPr="00B529AB">
        <w:t>4.</w:t>
      </w:r>
      <w:r w:rsidRPr="00B529AB">
        <w:tab/>
      </w:r>
      <w:r w:rsidRPr="00B529AB">
        <w:rPr>
          <w:b/>
        </w:rPr>
        <w:t>В свете пункта 1 статьи 10 Факультативного протокола Комитет призывает государство-участник продолжать укреплять международное сотрудничество на основе многосторонних, региональных и двусторонних договоренностей, особенно с соседними странами, в том числе путем совершенствования процедур и механизмов координации работы по осуществлению таких договоренностей</w:t>
      </w:r>
      <w:r w:rsidR="00F57607">
        <w:rPr>
          <w:b/>
        </w:rPr>
        <w:t>,</w:t>
      </w:r>
      <w:r w:rsidRPr="00B529AB">
        <w:rPr>
          <w:b/>
        </w:rPr>
        <w:t xml:space="preserve"> с целью повышения эффективности деятельности по предупреждению охватываемых Факультативным протоколом преступлений, а также обнаружения, расследования, уголовного преследования и наказания лиц, виновных в совершении любого из таких деяний.</w:t>
      </w:r>
    </w:p>
    <w:p w:rsidR="00B529AB" w:rsidRPr="00B529AB" w:rsidRDefault="00B529AB" w:rsidP="00B529AB">
      <w:pPr>
        <w:pStyle w:val="HChGR"/>
      </w:pPr>
      <w:r>
        <w:tab/>
      </w:r>
      <w:r w:rsidRPr="00B529AB">
        <w:t>IX.</w:t>
      </w:r>
      <w:r w:rsidRPr="00B529AB">
        <w:tab/>
        <w:t>Меры по осуществлению и представление докладов</w:t>
      </w:r>
    </w:p>
    <w:p w:rsidR="00B529AB" w:rsidRPr="00B529AB" w:rsidRDefault="00B529AB" w:rsidP="00B529AB">
      <w:pPr>
        <w:pStyle w:val="H1GR"/>
      </w:pPr>
      <w:r>
        <w:tab/>
      </w:r>
      <w:r w:rsidRPr="00B529AB">
        <w:t>A.</w:t>
      </w:r>
      <w:r w:rsidRPr="00B529AB">
        <w:tab/>
        <w:t>Последующ</w:t>
      </w:r>
      <w:r w:rsidR="003B1601">
        <w:t>ая деятельность</w:t>
      </w:r>
      <w:r w:rsidRPr="00B529AB">
        <w:t xml:space="preserve"> и распространение информации</w:t>
      </w:r>
    </w:p>
    <w:p w:rsidR="00B529AB" w:rsidRPr="00B529AB" w:rsidRDefault="00B529AB" w:rsidP="00B529AB">
      <w:pPr>
        <w:pStyle w:val="SingleTxtGR"/>
        <w:rPr>
          <w:b/>
          <w:bCs/>
        </w:rPr>
      </w:pPr>
      <w:r w:rsidRPr="00B529AB">
        <w:t>5.</w:t>
      </w:r>
      <w:r w:rsidRPr="00B529AB">
        <w:tab/>
      </w:r>
      <w:r w:rsidRPr="00B529AB">
        <w:rPr>
          <w:b/>
        </w:rPr>
        <w:t xml:space="preserve">Комитет рекомендует государству-участнику принять все надлежащие меры для обеспечения полного выполнения содержащихся в настоящих заключительных замечаниях рекомендаций, в частности путем их препровождения </w:t>
      </w:r>
      <w:r w:rsidRPr="00990964">
        <w:rPr>
          <w:b/>
          <w:color w:val="FF0000"/>
        </w:rPr>
        <w:t>[субъектам]</w:t>
      </w:r>
      <w:r w:rsidRPr="00B529AB">
        <w:rPr>
          <w:b/>
        </w:rPr>
        <w:t xml:space="preserve"> для надлежащего рассмотрения и принятия дальнейших мер.</w:t>
      </w:r>
    </w:p>
    <w:p w:rsidR="00B529AB" w:rsidRPr="00B529AB" w:rsidRDefault="00B529AB" w:rsidP="00B529AB">
      <w:pPr>
        <w:pStyle w:val="SingleTxtGR"/>
        <w:rPr>
          <w:b/>
          <w:bCs/>
        </w:rPr>
      </w:pPr>
      <w:r w:rsidRPr="00B529AB">
        <w:t>6.</w:t>
      </w:r>
      <w:r>
        <w:tab/>
      </w:r>
      <w:r w:rsidRPr="00B529AB">
        <w:rPr>
          <w:b/>
        </w:rPr>
        <w:t xml:space="preserve">Комитет рекомендует обеспечить широкое распространение доклада и письменных ответов, представленных государством-участником, а также настоящих заключительных замечаний, в том числе в Интернете, среди </w:t>
      </w:r>
      <w:r w:rsidRPr="00B529AB">
        <w:rPr>
          <w:b/>
          <w:highlight w:val="yellow"/>
        </w:rPr>
        <w:t xml:space="preserve">[[точный перечень может </w:t>
      </w:r>
      <w:r w:rsidR="003B1601">
        <w:rPr>
          <w:b/>
          <w:highlight w:val="yellow"/>
        </w:rPr>
        <w:t>изменя</w:t>
      </w:r>
      <w:r w:rsidRPr="00B529AB">
        <w:rPr>
          <w:b/>
          <w:highlight w:val="yellow"/>
        </w:rPr>
        <w:t>ться]]</w:t>
      </w:r>
      <w:r w:rsidRPr="00B529AB">
        <w:rPr>
          <w:b/>
        </w:rPr>
        <w:t xml:space="preserve"> широкой общественности, организаций гражданского общества, молодежных групп, профессиональных групп и детей в целях стимулирования дискуссии и повышения уровня осведомленности о Факультативном протоколе, его осуществлении и мониторинге.</w:t>
      </w:r>
    </w:p>
    <w:p w:rsidR="00B529AB" w:rsidRPr="00B529AB" w:rsidRDefault="00B529AB" w:rsidP="00B529AB">
      <w:pPr>
        <w:pStyle w:val="H1GR"/>
      </w:pPr>
      <w:r>
        <w:tab/>
      </w:r>
      <w:r w:rsidRPr="00B529AB">
        <w:t>B.</w:t>
      </w:r>
      <w:r w:rsidRPr="00B529AB">
        <w:tab/>
        <w:t>Следующий периодический доклад</w:t>
      </w:r>
    </w:p>
    <w:p w:rsidR="00B529AB" w:rsidRPr="00B529AB" w:rsidRDefault="00B529AB" w:rsidP="00B529AB">
      <w:pPr>
        <w:pStyle w:val="SingleTxtGR"/>
        <w:rPr>
          <w:b/>
          <w:bCs/>
        </w:rPr>
      </w:pPr>
      <w:r w:rsidRPr="00B529AB">
        <w:t>7.</w:t>
      </w:r>
      <w:r w:rsidRPr="00B529AB">
        <w:tab/>
      </w:r>
      <w:r w:rsidRPr="00B529AB">
        <w:rPr>
          <w:b/>
        </w:rPr>
        <w:t xml:space="preserve">В соответствии с пунктом 2 статьи </w:t>
      </w:r>
      <w:r w:rsidR="00F57607">
        <w:rPr>
          <w:b/>
        </w:rPr>
        <w:t>12</w:t>
      </w:r>
      <w:r w:rsidRPr="00B529AB">
        <w:rPr>
          <w:b/>
        </w:rPr>
        <w:t xml:space="preserve"> Факультативного протокола Комитет просит государство-участник включить дополнительную информацию об осуществлении Факультативного протокола и настоящих заключительных замечаний в его следующий периодический доклад, подлежащий представлению в соответствии со статьей 44 Конвенции.</w:t>
      </w:r>
    </w:p>
    <w:p w:rsidR="00381C24" w:rsidRPr="00B529AB" w:rsidRDefault="00B529AB" w:rsidP="00F57607">
      <w:pPr>
        <w:pStyle w:val="SingleTxtGR"/>
        <w:spacing w:after="0"/>
        <w:ind w:left="1138" w:right="113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B529AB" w:rsidSect="00B529AB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67" w:rsidRPr="00A312BC" w:rsidRDefault="009D6D67" w:rsidP="00A312BC"/>
  </w:endnote>
  <w:endnote w:type="continuationSeparator" w:id="0">
    <w:p w:rsidR="009D6D67" w:rsidRPr="00A312BC" w:rsidRDefault="009D6D6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B" w:rsidRPr="00B529AB" w:rsidRDefault="00B529AB">
    <w:pPr>
      <w:pStyle w:val="a8"/>
    </w:pPr>
    <w:r w:rsidRPr="00B529AB">
      <w:rPr>
        <w:b/>
        <w:sz w:val="18"/>
      </w:rPr>
      <w:fldChar w:fldCharType="begin"/>
    </w:r>
    <w:r w:rsidRPr="00B529AB">
      <w:rPr>
        <w:b/>
        <w:sz w:val="18"/>
      </w:rPr>
      <w:instrText xml:space="preserve"> PAGE  \* MERGEFORMAT </w:instrText>
    </w:r>
    <w:r w:rsidRPr="00B529AB">
      <w:rPr>
        <w:b/>
        <w:sz w:val="18"/>
      </w:rPr>
      <w:fldChar w:fldCharType="separate"/>
    </w:r>
    <w:r w:rsidR="00EE65B2">
      <w:rPr>
        <w:b/>
        <w:noProof/>
        <w:sz w:val="18"/>
      </w:rPr>
      <w:t>2</w:t>
    </w:r>
    <w:r w:rsidRPr="00B529A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B" w:rsidRPr="00B529AB" w:rsidRDefault="00B529AB" w:rsidP="00B529AB">
    <w:pPr>
      <w:pStyle w:val="a8"/>
      <w:tabs>
        <w:tab w:val="clear" w:pos="9639"/>
        <w:tab w:val="right" w:pos="9638"/>
      </w:tabs>
      <w:rPr>
        <w:b/>
        <w:sz w:val="18"/>
      </w:rPr>
    </w:pPr>
    <w:r>
      <w:t>GE.17-03941</w:t>
    </w:r>
    <w:r>
      <w:tab/>
    </w:r>
    <w:r w:rsidRPr="00B529AB">
      <w:rPr>
        <w:b/>
        <w:sz w:val="18"/>
      </w:rPr>
      <w:fldChar w:fldCharType="begin"/>
    </w:r>
    <w:r w:rsidRPr="00B529AB">
      <w:rPr>
        <w:b/>
        <w:sz w:val="18"/>
      </w:rPr>
      <w:instrText xml:space="preserve"> PAGE  \* MERGEFORMAT </w:instrText>
    </w:r>
    <w:r w:rsidRPr="00B529AB">
      <w:rPr>
        <w:b/>
        <w:sz w:val="18"/>
      </w:rPr>
      <w:fldChar w:fldCharType="separate"/>
    </w:r>
    <w:r w:rsidR="00F57607">
      <w:rPr>
        <w:b/>
        <w:noProof/>
        <w:sz w:val="18"/>
      </w:rPr>
      <w:t>3</w:t>
    </w:r>
    <w:r w:rsidRPr="00B529A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67" w:rsidRPr="001075E9" w:rsidRDefault="009D6D6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D6D67" w:rsidRDefault="009D6D6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B529AB" w:rsidRPr="0079052C" w:rsidRDefault="00B529AB" w:rsidP="00B529AB">
      <w:pPr>
        <w:pStyle w:val="ad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  <w:t xml:space="preserve">Приняты Комитетом на его </w:t>
      </w:r>
      <w:r w:rsidR="003B1601" w:rsidRPr="003B1601">
        <w:rPr>
          <w:color w:val="FF0000"/>
          <w:lang w:val="ru-RU"/>
        </w:rPr>
        <w:t>(</w:t>
      </w:r>
      <w:r w:rsidRPr="00AF6ABE">
        <w:rPr>
          <w:color w:val="FF0000"/>
          <w:lang w:val="ru-RU"/>
        </w:rPr>
        <w:t>номер</w:t>
      </w:r>
      <w:r w:rsidR="003B1601">
        <w:rPr>
          <w:color w:val="FF0000"/>
          <w:lang w:val="ru-RU"/>
        </w:rPr>
        <w:t>)</w:t>
      </w:r>
      <w:r w:rsidRPr="00AF6ABE">
        <w:rPr>
          <w:color w:val="FF0000"/>
          <w:lang w:val="ru-RU"/>
        </w:rPr>
        <w:t xml:space="preserve"> </w:t>
      </w:r>
      <w:r>
        <w:rPr>
          <w:lang w:val="ru-RU"/>
        </w:rPr>
        <w:t>сессии (</w:t>
      </w:r>
      <w:r w:rsidR="003B1601" w:rsidRPr="003B1601">
        <w:rPr>
          <w:color w:val="FF0000"/>
          <w:lang w:val="ru-RU"/>
        </w:rPr>
        <w:t>(</w:t>
      </w:r>
      <w:r w:rsidRPr="00AF6ABE">
        <w:rPr>
          <w:color w:val="FF0000"/>
          <w:lang w:val="ru-RU"/>
        </w:rPr>
        <w:t>даты</w:t>
      </w:r>
      <w:r w:rsidR="003B1601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B" w:rsidRPr="00B529AB" w:rsidRDefault="00EE65B2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786151">
      <w:t>CRC/C/OPSC/</w:t>
    </w:r>
    <w:r w:rsidR="00786151" w:rsidRPr="00786151">
      <w:rPr>
        <w:color w:val="FF0000"/>
      </w:rPr>
      <w:t>XXX</w:t>
    </w:r>
    <w:r w:rsidR="00786151">
      <w:t>/CO/1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AB" w:rsidRPr="00B529AB" w:rsidRDefault="00EE65B2" w:rsidP="00B529AB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86151">
      <w:t>CRC/C/OPSC/XXX/CO/1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0850"/>
    <w:multiLevelType w:val="hybridMultilevel"/>
    <w:tmpl w:val="D6B452C2"/>
    <w:lvl w:ilvl="0" w:tplc="60064A80">
      <w:start w:val="1"/>
      <w:numFmt w:val="decimal"/>
      <w:lvlText w:val="%1."/>
      <w:lvlJc w:val="left"/>
      <w:pPr>
        <w:ind w:left="3621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2"/>
    <w:lvlOverride w:ilvl="0">
      <w:lvl w:ilvl="0" w:tplc="60064A80">
        <w:start w:val="1"/>
        <w:numFmt w:val="decimal"/>
        <w:lvlText w:val="%1."/>
        <w:lvlJc w:val="left"/>
        <w:pPr>
          <w:ind w:left="3621" w:hanging="360"/>
        </w:pPr>
        <w:rPr>
          <w:b w:val="0"/>
          <w:i w:val="0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7"/>
    <w:rsid w:val="00033EE1"/>
    <w:rsid w:val="00042B72"/>
    <w:rsid w:val="000558BD"/>
    <w:rsid w:val="000905BD"/>
    <w:rsid w:val="000B57E7"/>
    <w:rsid w:val="000B6373"/>
    <w:rsid w:val="000F09DF"/>
    <w:rsid w:val="000F61B2"/>
    <w:rsid w:val="001075E9"/>
    <w:rsid w:val="0011585E"/>
    <w:rsid w:val="00147BFF"/>
    <w:rsid w:val="001714C4"/>
    <w:rsid w:val="00180183"/>
    <w:rsid w:val="0018024D"/>
    <w:rsid w:val="0018649F"/>
    <w:rsid w:val="00196389"/>
    <w:rsid w:val="001B3EF6"/>
    <w:rsid w:val="001C7A89"/>
    <w:rsid w:val="00284D66"/>
    <w:rsid w:val="002A2EFC"/>
    <w:rsid w:val="002B0FF6"/>
    <w:rsid w:val="002B74B1"/>
    <w:rsid w:val="002C0E18"/>
    <w:rsid w:val="002D1F49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81C24"/>
    <w:rsid w:val="00385DF7"/>
    <w:rsid w:val="003958D0"/>
    <w:rsid w:val="003B00E5"/>
    <w:rsid w:val="003B1601"/>
    <w:rsid w:val="00407B78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6F6B1D"/>
    <w:rsid w:val="0070208E"/>
    <w:rsid w:val="007021FF"/>
    <w:rsid w:val="00712895"/>
    <w:rsid w:val="00757357"/>
    <w:rsid w:val="00786151"/>
    <w:rsid w:val="007B4656"/>
    <w:rsid w:val="00806737"/>
    <w:rsid w:val="00825F8D"/>
    <w:rsid w:val="00834B71"/>
    <w:rsid w:val="0086445C"/>
    <w:rsid w:val="00894693"/>
    <w:rsid w:val="008A08D7"/>
    <w:rsid w:val="008B6909"/>
    <w:rsid w:val="00906890"/>
    <w:rsid w:val="00911BE4"/>
    <w:rsid w:val="00951972"/>
    <w:rsid w:val="009608F3"/>
    <w:rsid w:val="00990964"/>
    <w:rsid w:val="009A24AC"/>
    <w:rsid w:val="009D6D67"/>
    <w:rsid w:val="00A10705"/>
    <w:rsid w:val="00A14DA8"/>
    <w:rsid w:val="00A312BC"/>
    <w:rsid w:val="00A84021"/>
    <w:rsid w:val="00A84D35"/>
    <w:rsid w:val="00A917B3"/>
    <w:rsid w:val="00AB4B51"/>
    <w:rsid w:val="00B10CC7"/>
    <w:rsid w:val="00B36DF7"/>
    <w:rsid w:val="00B529AB"/>
    <w:rsid w:val="00B539E7"/>
    <w:rsid w:val="00B55AFB"/>
    <w:rsid w:val="00B62458"/>
    <w:rsid w:val="00B937DF"/>
    <w:rsid w:val="00BA684A"/>
    <w:rsid w:val="00BC18B2"/>
    <w:rsid w:val="00BD33EE"/>
    <w:rsid w:val="00C106D6"/>
    <w:rsid w:val="00C24256"/>
    <w:rsid w:val="00C60F0C"/>
    <w:rsid w:val="00C805C9"/>
    <w:rsid w:val="00C92939"/>
    <w:rsid w:val="00CA1679"/>
    <w:rsid w:val="00CB151C"/>
    <w:rsid w:val="00CE5A1A"/>
    <w:rsid w:val="00CF55F6"/>
    <w:rsid w:val="00D121D2"/>
    <w:rsid w:val="00D33D63"/>
    <w:rsid w:val="00D53C43"/>
    <w:rsid w:val="00D90028"/>
    <w:rsid w:val="00D90138"/>
    <w:rsid w:val="00DD78D1"/>
    <w:rsid w:val="00DE32CD"/>
    <w:rsid w:val="00DF71B9"/>
    <w:rsid w:val="00E73F76"/>
    <w:rsid w:val="00E82DC6"/>
    <w:rsid w:val="00EA2C9F"/>
    <w:rsid w:val="00EA420E"/>
    <w:rsid w:val="00ED0BDA"/>
    <w:rsid w:val="00EE65B2"/>
    <w:rsid w:val="00EF1360"/>
    <w:rsid w:val="00EF3220"/>
    <w:rsid w:val="00F34187"/>
    <w:rsid w:val="00F43903"/>
    <w:rsid w:val="00F57607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E7D6EB-66F0-496C-BFA1-179DEC94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2</Pages>
  <Words>582</Words>
  <Characters>3318</Characters>
  <Application>Microsoft Office Word</Application>
  <DocSecurity>4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CRC/C/OPSC/XXX/CO/1</vt:lpstr>
      <vt:lpstr>A/</vt:lpstr>
    </vt:vector>
  </TitlesOfParts>
  <Company>DCM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CRC/C/OPSC/XXX/CO/1</dc:title>
  <dc:creator>Maykov</dc:creator>
  <cp:lastModifiedBy>Anna Aleksandrova</cp:lastModifiedBy>
  <cp:revision>2</cp:revision>
  <cp:lastPrinted>2017-03-14T11:54:00Z</cp:lastPrinted>
  <dcterms:created xsi:type="dcterms:W3CDTF">2018-11-19T14:26:00Z</dcterms:created>
  <dcterms:modified xsi:type="dcterms:W3CDTF">2018-11-19T14:26:00Z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