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7A2AE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911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7A2AE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911D05" w:rsidP="00911D05">
            <w:pPr>
              <w:jc w:val="right"/>
            </w:pPr>
            <w:r w:rsidRPr="00911D05">
              <w:rPr>
                <w:sz w:val="40"/>
              </w:rPr>
              <w:t>С</w:t>
            </w:r>
            <w:r>
              <w:rPr>
                <w:sz w:val="40"/>
                <w:lang w:val="en-US"/>
              </w:rPr>
              <w:t>MW</w:t>
            </w:r>
            <w:r>
              <w:t>/</w:t>
            </w:r>
            <w:r>
              <w:rPr>
                <w:lang w:val="en-US"/>
              </w:rPr>
              <w:t>C/</w:t>
            </w:r>
            <w:r w:rsidRPr="00911D05">
              <w:rPr>
                <w:color w:val="FF0000"/>
              </w:rPr>
              <w:t>XXX</w:t>
            </w:r>
            <w:r>
              <w:t>/</w:t>
            </w:r>
            <w:r w:rsidRPr="00911D05">
              <w:rPr>
                <w:color w:val="FF0000"/>
              </w:rPr>
              <w:t>Y</w:t>
            </w:r>
          </w:p>
        </w:tc>
      </w:tr>
      <w:tr w:rsidR="002D5AAC" w:rsidRPr="00692039" w:rsidTr="007A2AE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7A2AE0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FAFB406" wp14:editId="729A223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734ACB" w:rsidP="007A2AE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D6A00">
              <w:rPr>
                <w:b/>
                <w:spacing w:val="-4"/>
                <w:w w:val="100"/>
                <w:sz w:val="34"/>
                <w:szCs w:val="40"/>
              </w:rPr>
              <w:t xml:space="preserve">Международная </w:t>
            </w: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br/>
              <w:t>о защите прав всех трудящихся-мигрантов и членов их семей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911D05" w:rsidRDefault="00911D05" w:rsidP="007A2AE0">
            <w:pPr>
              <w:spacing w:before="240"/>
              <w:rPr>
                <w:lang w:val="en-US"/>
              </w:rPr>
            </w:pPr>
            <w:r w:rsidRPr="00911D05">
              <w:rPr>
                <w:lang w:val="en-US"/>
              </w:rPr>
              <w:t>Distr.: General</w:t>
            </w:r>
          </w:p>
          <w:p w:rsidR="00911D05" w:rsidRPr="00911D05" w:rsidRDefault="00911D05" w:rsidP="00911D05">
            <w:pPr>
              <w:spacing w:line="240" w:lineRule="exact"/>
              <w:rPr>
                <w:lang w:val="en-US"/>
              </w:rPr>
            </w:pPr>
            <w:r w:rsidRPr="00EB1933">
              <w:rPr>
                <w:color w:val="FF0000"/>
                <w:lang w:val="en-US"/>
              </w:rPr>
              <w:t>Date</w:t>
            </w:r>
          </w:p>
          <w:p w:rsidR="00911D05" w:rsidRPr="00911D05" w:rsidRDefault="00911D05" w:rsidP="00911D05">
            <w:pPr>
              <w:spacing w:line="240" w:lineRule="exact"/>
              <w:rPr>
                <w:lang w:val="en-US"/>
              </w:rPr>
            </w:pPr>
            <w:r w:rsidRPr="00911D05">
              <w:rPr>
                <w:lang w:val="en-US"/>
              </w:rPr>
              <w:t>Russian</w:t>
            </w:r>
          </w:p>
          <w:p w:rsidR="00911D05" w:rsidRPr="00911D05" w:rsidRDefault="00911D05" w:rsidP="00911D05">
            <w:pPr>
              <w:spacing w:line="240" w:lineRule="exact"/>
              <w:rPr>
                <w:lang w:val="en-US"/>
              </w:rPr>
            </w:pPr>
            <w:r w:rsidRPr="00911D05">
              <w:rPr>
                <w:lang w:val="en-US"/>
              </w:rPr>
              <w:t xml:space="preserve">Original: </w:t>
            </w:r>
            <w:r w:rsidRPr="00EB1933">
              <w:rPr>
                <w:color w:val="FF0000"/>
                <w:lang w:val="en-US"/>
              </w:rPr>
              <w:t>Language</w:t>
            </w:r>
          </w:p>
        </w:tc>
      </w:tr>
    </w:tbl>
    <w:p w:rsidR="00EB1933" w:rsidRPr="00EB1933" w:rsidRDefault="00EB1933" w:rsidP="00A077CB">
      <w:pPr>
        <w:spacing w:before="120"/>
        <w:rPr>
          <w:b/>
          <w:bCs/>
        </w:rPr>
      </w:pPr>
      <w:r w:rsidRPr="00EB1933">
        <w:rPr>
          <w:b/>
          <w:bCs/>
          <w:sz w:val="24"/>
        </w:rPr>
        <w:t xml:space="preserve">Комитет по защите прав всех </w:t>
      </w:r>
      <w:r>
        <w:rPr>
          <w:b/>
          <w:bCs/>
          <w:sz w:val="24"/>
        </w:rPr>
        <w:br/>
      </w:r>
      <w:r w:rsidRPr="00EB1933">
        <w:rPr>
          <w:b/>
          <w:bCs/>
          <w:sz w:val="24"/>
        </w:rPr>
        <w:t>трудящихся-мигрантов и членов их семей</w:t>
      </w:r>
    </w:p>
    <w:p w:rsidR="00EB1933" w:rsidRPr="00EB1933" w:rsidRDefault="00EB1933" w:rsidP="00EB1933">
      <w:pPr>
        <w:pStyle w:val="HMGR"/>
      </w:pPr>
      <w:r w:rsidRPr="00EB1933">
        <w:tab/>
      </w:r>
      <w:r w:rsidRPr="00EB1933">
        <w:tab/>
        <w:t xml:space="preserve">Рассмотрение </w:t>
      </w:r>
      <w:r w:rsidRPr="00EB1933">
        <w:rPr>
          <w:color w:val="FF0000"/>
        </w:rPr>
        <w:t>[</w:t>
      </w:r>
      <w:r w:rsidRPr="00B95813">
        <w:t>первоначального</w:t>
      </w:r>
      <w:r w:rsidRPr="00EB1933">
        <w:rPr>
          <w:color w:val="FF0000"/>
        </w:rPr>
        <w:t>]</w:t>
      </w:r>
      <w:r w:rsidRPr="00B95813">
        <w:t xml:space="preserve"> </w:t>
      </w:r>
      <w:r w:rsidRPr="00EB1933">
        <w:rPr>
          <w:color w:val="FF0000"/>
        </w:rPr>
        <w:t>[(номер)</w:t>
      </w:r>
      <w:r w:rsidRPr="00B95813">
        <w:t xml:space="preserve"> периодического</w:t>
      </w:r>
      <w:r w:rsidRPr="00EB1933">
        <w:rPr>
          <w:color w:val="FF0000"/>
        </w:rPr>
        <w:t>]</w:t>
      </w:r>
      <w:r w:rsidRPr="00B95813">
        <w:t xml:space="preserve"> </w:t>
      </w:r>
      <w:r w:rsidRPr="00975220">
        <w:rPr>
          <w:color w:val="FF0000"/>
        </w:rPr>
        <w:t>[</w:t>
      </w:r>
      <w:r w:rsidRPr="00B95813">
        <w:t xml:space="preserve">объединенных </w:t>
      </w:r>
      <w:r w:rsidRPr="00EB1933">
        <w:rPr>
          <w:color w:val="FF0000"/>
        </w:rPr>
        <w:t>(номер) -/и (номер)</w:t>
      </w:r>
      <w:r w:rsidRPr="00B95813">
        <w:t xml:space="preserve"> периодических</w:t>
      </w:r>
      <w:r w:rsidRPr="00EB1933">
        <w:rPr>
          <w:color w:val="FF0000"/>
        </w:rPr>
        <w:t>]</w:t>
      </w:r>
      <w:r w:rsidRPr="00EB1933">
        <w:t xml:space="preserve"> доклад</w:t>
      </w:r>
      <w:r w:rsidRPr="007C38DC">
        <w:rPr>
          <w:color w:val="FF0000"/>
        </w:rPr>
        <w:t>(</w:t>
      </w:r>
      <w:r w:rsidRPr="00EB1933">
        <w:rPr>
          <w:color w:val="FF0000"/>
        </w:rPr>
        <w:t>а/</w:t>
      </w:r>
      <w:proofErr w:type="spellStart"/>
      <w:r w:rsidRPr="00EB1933">
        <w:rPr>
          <w:color w:val="FF0000"/>
        </w:rPr>
        <w:t>ов</w:t>
      </w:r>
      <w:proofErr w:type="spellEnd"/>
      <w:r w:rsidRPr="007C38DC">
        <w:rPr>
          <w:color w:val="FF0000"/>
        </w:rPr>
        <w:t>)</w:t>
      </w:r>
      <w:r w:rsidRPr="00EB1933">
        <w:t xml:space="preserve">, представленных </w:t>
      </w:r>
      <w:r w:rsidRPr="00EB1933">
        <w:rPr>
          <w:color w:val="FF0000"/>
        </w:rPr>
        <w:t>(страна)</w:t>
      </w:r>
      <w:r w:rsidRPr="00EB1933">
        <w:t xml:space="preserve"> согласно статье 73 Конвенции, ожидаем</w:t>
      </w:r>
      <w:r w:rsidRPr="005E5088">
        <w:rPr>
          <w:color w:val="FF0000"/>
        </w:rPr>
        <w:t>(ого/</w:t>
      </w:r>
      <w:proofErr w:type="spellStart"/>
      <w:r w:rsidRPr="005E5088">
        <w:rPr>
          <w:color w:val="FF0000"/>
        </w:rPr>
        <w:t>ых</w:t>
      </w:r>
      <w:proofErr w:type="spellEnd"/>
      <w:r w:rsidRPr="005E5088">
        <w:rPr>
          <w:color w:val="FF0000"/>
        </w:rPr>
        <w:t>)</w:t>
      </w:r>
      <w:r w:rsidRPr="00EB1933">
        <w:t xml:space="preserve"> в </w:t>
      </w:r>
      <w:r w:rsidRPr="005E5088">
        <w:rPr>
          <w:color w:val="FF0000"/>
        </w:rPr>
        <w:t>ХХХХ</w:t>
      </w:r>
      <w:r w:rsidRPr="00B95813">
        <w:t xml:space="preserve"> году</w:t>
      </w:r>
      <w:r w:rsidR="005E5088" w:rsidRPr="005E5088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EB1933" w:rsidRPr="00EB1933" w:rsidRDefault="00EB1933" w:rsidP="00EB1933">
      <w:pPr>
        <w:pStyle w:val="SingleTxtGR"/>
        <w:jc w:val="right"/>
      </w:pPr>
      <w:r w:rsidRPr="00EB1933">
        <w:t xml:space="preserve">[Дата получения: </w:t>
      </w:r>
      <w:r w:rsidRPr="005E5088">
        <w:rPr>
          <w:color w:val="FF0000"/>
        </w:rPr>
        <w:t>00 месяца ХХХХ</w:t>
      </w:r>
      <w:r w:rsidRPr="00B95813">
        <w:t xml:space="preserve"> года</w:t>
      </w:r>
      <w:r w:rsidRPr="00EB1933">
        <w:t>]</w:t>
      </w:r>
    </w:p>
    <w:p w:rsidR="00EB1933" w:rsidRPr="00B95813" w:rsidRDefault="00EB1933" w:rsidP="00EB1933">
      <w:pPr>
        <w:pStyle w:val="SingleTxtGR"/>
        <w:rPr>
          <w:color w:val="0000FF"/>
          <w:lang w:val="en-US"/>
        </w:rPr>
      </w:pPr>
      <w:r w:rsidRPr="005E5088">
        <w:rPr>
          <w:color w:val="0000FF"/>
        </w:rPr>
        <w:t>[[Текст начинается на следующей странице]]</w:t>
      </w:r>
    </w:p>
    <w:sectPr w:rsidR="00EB1933" w:rsidRPr="00B95813" w:rsidSect="00911D05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DC" w:rsidRPr="00A312BC" w:rsidRDefault="00DB49DC" w:rsidP="00A312BC"/>
  </w:endnote>
  <w:endnote w:type="continuationSeparator" w:id="0">
    <w:p w:rsidR="00DB49DC" w:rsidRPr="00A312BC" w:rsidRDefault="00DB49D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5" w:rsidRPr="00911D05" w:rsidRDefault="00911D05">
    <w:pPr>
      <w:pStyle w:val="Footer"/>
    </w:pPr>
    <w:r w:rsidRPr="00911D05">
      <w:rPr>
        <w:b/>
        <w:sz w:val="18"/>
      </w:rPr>
      <w:fldChar w:fldCharType="begin"/>
    </w:r>
    <w:r w:rsidRPr="00911D05">
      <w:rPr>
        <w:b/>
        <w:sz w:val="18"/>
      </w:rPr>
      <w:instrText xml:space="preserve"> PAGE  \* MERGEFORMAT </w:instrText>
    </w:r>
    <w:r w:rsidRPr="00911D0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911D05">
      <w:rPr>
        <w:b/>
        <w:sz w:val="18"/>
      </w:rPr>
      <w:fldChar w:fldCharType="end"/>
    </w:r>
    <w:r>
      <w:rPr>
        <w:b/>
        <w:sz w:val="18"/>
      </w:rPr>
      <w:tab/>
    </w:r>
    <w:r>
      <w:t>GE.17-13133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5" w:rsidRPr="00911D05" w:rsidRDefault="00911D05" w:rsidP="00911D05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GE.17-13133</w:t>
    </w:r>
    <w:r>
      <w:tab/>
    </w:r>
    <w:r w:rsidRPr="00911D05">
      <w:rPr>
        <w:b/>
        <w:sz w:val="18"/>
      </w:rPr>
      <w:fldChar w:fldCharType="begin"/>
    </w:r>
    <w:r w:rsidRPr="00911D05">
      <w:rPr>
        <w:b/>
        <w:sz w:val="18"/>
      </w:rPr>
      <w:instrText xml:space="preserve"> PAGE  \* MERGEFORMAT </w:instrText>
    </w:r>
    <w:r w:rsidRPr="00911D05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911D05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DC" w:rsidRPr="001075E9" w:rsidRDefault="00DB49D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B49DC" w:rsidRDefault="00DB49D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E5088" w:rsidRPr="005E5088" w:rsidRDefault="005E5088">
      <w:pPr>
        <w:pStyle w:val="FootnoteText"/>
        <w:rPr>
          <w:sz w:val="20"/>
          <w:lang w:val="ru-RU"/>
        </w:rPr>
      </w:pPr>
      <w:r>
        <w:tab/>
      </w:r>
      <w:r w:rsidRPr="005E5088">
        <w:rPr>
          <w:rStyle w:val="FootnoteReference"/>
          <w:sz w:val="20"/>
          <w:vertAlign w:val="baseline"/>
          <w:lang w:val="ru-RU"/>
        </w:rPr>
        <w:t>*</w:t>
      </w:r>
      <w:r w:rsidRPr="005E5088">
        <w:rPr>
          <w:rStyle w:val="FootnoteReference"/>
          <w:vertAlign w:val="baseline"/>
          <w:lang w:val="ru-RU"/>
        </w:rPr>
        <w:tab/>
      </w:r>
      <w:r w:rsidRPr="005E5088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5" w:rsidRPr="00911D05" w:rsidRDefault="0069690E">
    <w:pPr>
      <w:pStyle w:val="Header"/>
    </w:pPr>
    <w:fldSimple w:instr=" TITLE  \* MERGEFORMAT ">
      <w:r>
        <w:t>С/XXX/Y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5" w:rsidRPr="00911D05" w:rsidRDefault="0069690E" w:rsidP="00911D05">
    <w:pPr>
      <w:pStyle w:val="Header"/>
      <w:jc w:val="right"/>
    </w:pPr>
    <w:fldSimple w:instr=" TITLE  \* MERGEFORMAT ">
      <w:r>
        <w:t>С/XXX/Y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DC"/>
    <w:rsid w:val="00033EE1"/>
    <w:rsid w:val="00042B72"/>
    <w:rsid w:val="000558BD"/>
    <w:rsid w:val="000576C7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6847"/>
    <w:rsid w:val="001C7A89"/>
    <w:rsid w:val="001D2B05"/>
    <w:rsid w:val="00286166"/>
    <w:rsid w:val="002A2EFC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14A1"/>
    <w:rsid w:val="0035556E"/>
    <w:rsid w:val="00381C24"/>
    <w:rsid w:val="003958D0"/>
    <w:rsid w:val="003B00E5"/>
    <w:rsid w:val="00407B78"/>
    <w:rsid w:val="004102E9"/>
    <w:rsid w:val="00424203"/>
    <w:rsid w:val="00452493"/>
    <w:rsid w:val="00453318"/>
    <w:rsid w:val="00454E07"/>
    <w:rsid w:val="00472C5C"/>
    <w:rsid w:val="004B3A26"/>
    <w:rsid w:val="0050108D"/>
    <w:rsid w:val="00513081"/>
    <w:rsid w:val="00517901"/>
    <w:rsid w:val="00526683"/>
    <w:rsid w:val="005709E0"/>
    <w:rsid w:val="00572E19"/>
    <w:rsid w:val="005961C8"/>
    <w:rsid w:val="005966F1"/>
    <w:rsid w:val="005D7914"/>
    <w:rsid w:val="005E2B41"/>
    <w:rsid w:val="005E5088"/>
    <w:rsid w:val="005E71A7"/>
    <w:rsid w:val="005F0B42"/>
    <w:rsid w:val="00636A7C"/>
    <w:rsid w:val="00681A10"/>
    <w:rsid w:val="00690B89"/>
    <w:rsid w:val="00692039"/>
    <w:rsid w:val="0069690E"/>
    <w:rsid w:val="006A1ED8"/>
    <w:rsid w:val="006C2031"/>
    <w:rsid w:val="006D461A"/>
    <w:rsid w:val="006D479F"/>
    <w:rsid w:val="006F35EE"/>
    <w:rsid w:val="007021FF"/>
    <w:rsid w:val="00712895"/>
    <w:rsid w:val="00734ACB"/>
    <w:rsid w:val="00757357"/>
    <w:rsid w:val="007A2AE0"/>
    <w:rsid w:val="007C38DC"/>
    <w:rsid w:val="00806737"/>
    <w:rsid w:val="00825F8D"/>
    <w:rsid w:val="00834B71"/>
    <w:rsid w:val="00837F45"/>
    <w:rsid w:val="008465CF"/>
    <w:rsid w:val="0086445C"/>
    <w:rsid w:val="00894693"/>
    <w:rsid w:val="008A08D7"/>
    <w:rsid w:val="008B6909"/>
    <w:rsid w:val="00900A96"/>
    <w:rsid w:val="00906890"/>
    <w:rsid w:val="00911BE4"/>
    <w:rsid w:val="00911D05"/>
    <w:rsid w:val="00951972"/>
    <w:rsid w:val="009608F3"/>
    <w:rsid w:val="00975220"/>
    <w:rsid w:val="0098262B"/>
    <w:rsid w:val="009A24AC"/>
    <w:rsid w:val="009D78CB"/>
    <w:rsid w:val="00A0149A"/>
    <w:rsid w:val="00A077CB"/>
    <w:rsid w:val="00A14DA8"/>
    <w:rsid w:val="00A312BC"/>
    <w:rsid w:val="00A543C6"/>
    <w:rsid w:val="00A81A6E"/>
    <w:rsid w:val="00A84021"/>
    <w:rsid w:val="00A84D35"/>
    <w:rsid w:val="00A917B3"/>
    <w:rsid w:val="00AB4B51"/>
    <w:rsid w:val="00B10CC7"/>
    <w:rsid w:val="00B36DF7"/>
    <w:rsid w:val="00B539E7"/>
    <w:rsid w:val="00B62458"/>
    <w:rsid w:val="00B95813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B49DC"/>
    <w:rsid w:val="00DD78D1"/>
    <w:rsid w:val="00DE32CD"/>
    <w:rsid w:val="00DF71B9"/>
    <w:rsid w:val="00E73F76"/>
    <w:rsid w:val="00EA2C9F"/>
    <w:rsid w:val="00EA420E"/>
    <w:rsid w:val="00EA5E41"/>
    <w:rsid w:val="00EB1933"/>
    <w:rsid w:val="00ED0BDA"/>
    <w:rsid w:val="00EF1360"/>
    <w:rsid w:val="00EF3220"/>
    <w:rsid w:val="00F43903"/>
    <w:rsid w:val="00F93FFB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938D72-F97C-4750-AA32-2BBBA5D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FB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F93FFB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F93FFB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F93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F93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F93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F93FFB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F93FF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F93FF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F93FFB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3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FFB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F93FFB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F93FFB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F93FFB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F93FFB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F93FFB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F93FFB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F93FFB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F93FFB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F93FFB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F93FFB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F93FFB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F93FFB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F93FFB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F93FFB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F93FFB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A543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F93FFB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F93FFB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F93FFB"/>
  </w:style>
  <w:style w:type="character" w:customStyle="1" w:styleId="EndnoteTextChar">
    <w:name w:val="Endnote Text Char"/>
    <w:aliases w:val="2_GR Char"/>
    <w:basedOn w:val="DefaultParagraphFont"/>
    <w:link w:val="EndnoteText"/>
    <w:rsid w:val="00F93FFB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F93FFB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F93FFB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F93FFB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M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С/XXX/Y</vt:lpstr>
      <vt:lpstr>A/</vt:lpstr>
    </vt:vector>
  </TitlesOfParts>
  <Company>DCM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С/XXX/Y</dc:title>
  <dc:subject/>
  <dc:creator>Anna PETELINA</dc:creator>
  <cp:keywords/>
  <cp:lastModifiedBy>Olga NOVIKOVA</cp:lastModifiedBy>
  <cp:revision>2</cp:revision>
  <cp:lastPrinted>2017-09-22T14:21:00Z</cp:lastPrinted>
  <dcterms:created xsi:type="dcterms:W3CDTF">2017-12-21T14:28:00Z</dcterms:created>
  <dcterms:modified xsi:type="dcterms:W3CDTF">2017-12-21T14:28:00Z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