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RPr="003D6C9E" w:rsidTr="00144B18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7A7C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144B18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3D6C9E" w:rsidRDefault="007A7CC5" w:rsidP="007A7CC5">
            <w:pPr>
              <w:jc w:val="right"/>
              <w:rPr>
                <w:sz w:val="40"/>
                <w:lang w:val="en-US"/>
              </w:rPr>
            </w:pPr>
            <w:r w:rsidRPr="003D6C9E">
              <w:rPr>
                <w:sz w:val="40"/>
                <w:lang w:val="en-US"/>
              </w:rPr>
              <w:t>CEDAW</w:t>
            </w:r>
            <w:r w:rsidRPr="003D6C9E">
              <w:rPr>
                <w:lang w:val="en-US"/>
              </w:rPr>
              <w:t>/C/</w:t>
            </w:r>
            <w:r w:rsidRPr="003D6C9E">
              <w:rPr>
                <w:color w:val="FF0000"/>
                <w:lang w:val="en-US"/>
              </w:rPr>
              <w:t>XXX</w:t>
            </w:r>
            <w:r w:rsidRPr="003D6C9E">
              <w:rPr>
                <w:lang w:val="en-US"/>
              </w:rPr>
              <w:t>/CO/</w:t>
            </w:r>
            <w:r w:rsidRPr="003D6C9E">
              <w:rPr>
                <w:color w:val="FF0000"/>
                <w:lang w:val="en-US"/>
              </w:rPr>
              <w:t>Y</w:t>
            </w:r>
          </w:p>
        </w:tc>
      </w:tr>
      <w:tr w:rsidR="002D5AAC" w:rsidRPr="003D6C9E" w:rsidTr="00144B18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144B18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5A58748C" wp14:editId="0E7BF76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453318" w:rsidP="00144B18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8B759B">
              <w:rPr>
                <w:b/>
                <w:spacing w:val="-4"/>
                <w:w w:val="100"/>
                <w:sz w:val="34"/>
                <w:szCs w:val="34"/>
              </w:rPr>
              <w:t>Конвенция</w:t>
            </w:r>
            <w:r w:rsidRPr="00511D6E">
              <w:rPr>
                <w:b/>
                <w:spacing w:val="-4"/>
                <w:w w:val="100"/>
                <w:sz w:val="34"/>
                <w:szCs w:val="34"/>
              </w:rPr>
              <w:t xml:space="preserve"> </w:t>
            </w:r>
            <w:r w:rsidRPr="008B759B">
              <w:rPr>
                <w:b/>
                <w:spacing w:val="-4"/>
                <w:w w:val="100"/>
                <w:sz w:val="34"/>
                <w:szCs w:val="34"/>
              </w:rPr>
              <w:t>о ликвидации</w:t>
            </w:r>
            <w:r w:rsidRPr="008B759B">
              <w:rPr>
                <w:b/>
                <w:spacing w:val="-4"/>
                <w:w w:val="100"/>
                <w:sz w:val="34"/>
                <w:szCs w:val="34"/>
              </w:rPr>
              <w:br/>
              <w:t>всех форм дискриминации</w:t>
            </w:r>
            <w:r w:rsidRPr="008B759B">
              <w:rPr>
                <w:b/>
                <w:spacing w:val="-4"/>
                <w:w w:val="100"/>
                <w:sz w:val="34"/>
                <w:szCs w:val="34"/>
              </w:rPr>
              <w:br/>
              <w:t>в отношении женщин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75360E" w:rsidRDefault="007A7CC5" w:rsidP="00144B18">
            <w:pPr>
              <w:spacing w:before="240"/>
              <w:rPr>
                <w:lang w:val="en-US"/>
              </w:rPr>
            </w:pPr>
            <w:r w:rsidRPr="003D6C9E">
              <w:rPr>
                <w:lang w:val="en-US"/>
              </w:rPr>
              <w:t xml:space="preserve">Distr. </w:t>
            </w:r>
            <w:r w:rsidR="0075360E">
              <w:rPr>
                <w:lang w:val="en-US"/>
              </w:rPr>
              <w:t>General</w:t>
            </w:r>
          </w:p>
          <w:p w:rsidR="007A7CC5" w:rsidRPr="004A2FF7" w:rsidRDefault="004A2FF7" w:rsidP="007A7CC5">
            <w:pPr>
              <w:spacing w:line="240" w:lineRule="exact"/>
              <w:rPr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7A7CC5" w:rsidRPr="003D6C9E" w:rsidRDefault="004A2FF7" w:rsidP="007A7CC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7A7CC5" w:rsidRPr="004A2FF7" w:rsidRDefault="007A7CC5" w:rsidP="007A7CC5">
            <w:pPr>
              <w:spacing w:line="240" w:lineRule="exact"/>
              <w:rPr>
                <w:lang w:val="en-US"/>
              </w:rPr>
            </w:pPr>
            <w:r w:rsidRPr="003D6C9E">
              <w:rPr>
                <w:lang w:val="en-US"/>
              </w:rPr>
              <w:t xml:space="preserve">Original: </w:t>
            </w:r>
            <w:r w:rsidR="004A2FF7">
              <w:rPr>
                <w:color w:val="FF0000"/>
                <w:lang w:val="en-US"/>
              </w:rPr>
              <w:t>Language</w:t>
            </w:r>
          </w:p>
        </w:tc>
      </w:tr>
    </w:tbl>
    <w:p w:rsidR="007A7CC5" w:rsidRPr="007A7CC5" w:rsidRDefault="007A7CC5" w:rsidP="007A7CC5">
      <w:pPr>
        <w:spacing w:before="120"/>
        <w:rPr>
          <w:b/>
          <w:sz w:val="24"/>
          <w:szCs w:val="24"/>
        </w:rPr>
      </w:pPr>
      <w:r w:rsidRPr="007A7CC5">
        <w:rPr>
          <w:b/>
          <w:sz w:val="24"/>
          <w:szCs w:val="24"/>
        </w:rPr>
        <w:t xml:space="preserve">Комитет по ликвидации дискриминации </w:t>
      </w:r>
      <w:r w:rsidRPr="007A7CC5">
        <w:rPr>
          <w:b/>
          <w:sz w:val="24"/>
          <w:szCs w:val="24"/>
        </w:rPr>
        <w:br/>
        <w:t>в отношении женщин</w:t>
      </w:r>
    </w:p>
    <w:p w:rsidR="007A7CC5" w:rsidRPr="007A7CC5" w:rsidRDefault="007A7CC5" w:rsidP="007A7CC5">
      <w:pPr>
        <w:pStyle w:val="HChGR"/>
      </w:pPr>
      <w:r w:rsidRPr="007A7CC5">
        <w:tab/>
      </w:r>
      <w:r w:rsidRPr="007A7CC5">
        <w:tab/>
        <w:t xml:space="preserve">Заключительные замечания по </w:t>
      </w:r>
      <w:r w:rsidRPr="0075360E">
        <w:rPr>
          <w:color w:val="FF0000"/>
        </w:rPr>
        <w:t xml:space="preserve">[первоначальному] [объединенным </w:t>
      </w:r>
      <w:r w:rsidR="003D6C9E">
        <w:rPr>
          <w:color w:val="FF0000"/>
        </w:rPr>
        <w:t>(</w:t>
      </w:r>
      <w:r w:rsidRPr="0075360E">
        <w:rPr>
          <w:color w:val="FF0000"/>
        </w:rPr>
        <w:t>номера</w:t>
      </w:r>
      <w:r w:rsidR="003D6C9E">
        <w:rPr>
          <w:color w:val="FF0000"/>
        </w:rPr>
        <w:t>)</w:t>
      </w:r>
      <w:r w:rsidRPr="0075360E">
        <w:rPr>
          <w:color w:val="FF0000"/>
        </w:rPr>
        <w:t xml:space="preserve"> периодическим] [</w:t>
      </w:r>
      <w:r w:rsidR="003D6C9E">
        <w:rPr>
          <w:color w:val="FF0000"/>
        </w:rPr>
        <w:t>(</w:t>
      </w:r>
      <w:r w:rsidRPr="0075360E">
        <w:rPr>
          <w:color w:val="FF0000"/>
        </w:rPr>
        <w:t>номер</w:t>
      </w:r>
      <w:r w:rsidR="003D6C9E">
        <w:rPr>
          <w:color w:val="FF0000"/>
        </w:rPr>
        <w:t>)</w:t>
      </w:r>
      <w:r w:rsidRPr="0075360E">
        <w:rPr>
          <w:color w:val="FF0000"/>
        </w:rPr>
        <w:t xml:space="preserve"> периодическому] </w:t>
      </w:r>
      <w:r w:rsidRPr="007A7CC5">
        <w:t>докладу</w:t>
      </w:r>
      <w:r w:rsidR="003D6C9E" w:rsidRPr="003D6C9E">
        <w:rPr>
          <w:color w:val="FF0000"/>
        </w:rPr>
        <w:t>(</w:t>
      </w:r>
      <w:r w:rsidRPr="0075360E">
        <w:rPr>
          <w:color w:val="FF0000"/>
        </w:rPr>
        <w:t>ам</w:t>
      </w:r>
      <w:r w:rsidR="003D6C9E">
        <w:rPr>
          <w:color w:val="FF0000"/>
        </w:rPr>
        <w:t>)</w:t>
      </w:r>
      <w:r w:rsidRPr="0075360E">
        <w:rPr>
          <w:color w:val="FF0000"/>
        </w:rPr>
        <w:t xml:space="preserve"> </w:t>
      </w:r>
      <w:r w:rsidR="003D6C9E">
        <w:rPr>
          <w:color w:val="FF0000"/>
        </w:rPr>
        <w:t>(</w:t>
      </w:r>
      <w:r w:rsidRPr="0075360E">
        <w:rPr>
          <w:color w:val="FF0000"/>
        </w:rPr>
        <w:t>стран</w:t>
      </w:r>
      <w:r w:rsidR="003D6C9E">
        <w:rPr>
          <w:color w:val="FF0000"/>
        </w:rPr>
        <w:t>а)</w:t>
      </w:r>
      <w:r w:rsidRPr="0075360E">
        <w:rPr>
          <w:b w:val="0"/>
          <w:sz w:val="20"/>
        </w:rPr>
        <w:footnoteReference w:customMarkFollows="1" w:id="1"/>
        <w:t>*</w:t>
      </w:r>
    </w:p>
    <w:p w:rsidR="007A7CC5" w:rsidRPr="007A7CC5" w:rsidRDefault="007A7CC5" w:rsidP="007A7CC5">
      <w:pPr>
        <w:pStyle w:val="SingleTxtGR"/>
      </w:pPr>
      <w:r w:rsidRPr="007A7CC5">
        <w:t xml:space="preserve">1. Комитет рассмотрел </w:t>
      </w:r>
      <w:r w:rsidRPr="00027C09">
        <w:rPr>
          <w:color w:val="FF0000"/>
        </w:rPr>
        <w:t xml:space="preserve">[первоначальный] [объединенные </w:t>
      </w:r>
      <w:r w:rsidR="003D6C9E">
        <w:rPr>
          <w:color w:val="FF0000"/>
        </w:rPr>
        <w:t>(</w:t>
      </w:r>
      <w:r w:rsidRPr="00027C09">
        <w:rPr>
          <w:color w:val="FF0000"/>
        </w:rPr>
        <w:t>номера</w:t>
      </w:r>
      <w:r w:rsidR="003D6C9E">
        <w:rPr>
          <w:color w:val="FF0000"/>
        </w:rPr>
        <w:t>)</w:t>
      </w:r>
      <w:r w:rsidRPr="00027C09">
        <w:rPr>
          <w:color w:val="FF0000"/>
        </w:rPr>
        <w:t xml:space="preserve"> периодические] [</w:t>
      </w:r>
      <w:r w:rsidR="003D6C9E">
        <w:rPr>
          <w:color w:val="FF0000"/>
        </w:rPr>
        <w:t>(</w:t>
      </w:r>
      <w:r w:rsidRPr="00027C09">
        <w:rPr>
          <w:color w:val="FF0000"/>
        </w:rPr>
        <w:t>номер</w:t>
      </w:r>
      <w:r w:rsidR="003D6C9E">
        <w:rPr>
          <w:color w:val="FF0000"/>
        </w:rPr>
        <w:t>)</w:t>
      </w:r>
      <w:r w:rsidRPr="00027C09">
        <w:rPr>
          <w:color w:val="FF0000"/>
        </w:rPr>
        <w:t xml:space="preserve"> периодический]</w:t>
      </w:r>
      <w:r w:rsidRPr="007A7CC5">
        <w:t xml:space="preserve"> доклад</w:t>
      </w:r>
      <w:r w:rsidR="003D6C9E" w:rsidRPr="003D6C9E">
        <w:rPr>
          <w:color w:val="FF0000"/>
        </w:rPr>
        <w:t>(</w:t>
      </w:r>
      <w:r w:rsidRPr="00027C09">
        <w:rPr>
          <w:color w:val="FF0000"/>
        </w:rPr>
        <w:t>ы</w:t>
      </w:r>
      <w:r w:rsidR="003D6C9E">
        <w:rPr>
          <w:color w:val="FF0000"/>
        </w:rPr>
        <w:t>)</w:t>
      </w:r>
      <w:r w:rsidRPr="00027C09">
        <w:rPr>
          <w:color w:val="FF0000"/>
        </w:rPr>
        <w:t xml:space="preserve"> </w:t>
      </w:r>
      <w:r w:rsidR="003D6C9E">
        <w:rPr>
          <w:color w:val="FF0000"/>
        </w:rPr>
        <w:t>(</w:t>
      </w:r>
      <w:r w:rsidRPr="00027C09">
        <w:rPr>
          <w:color w:val="FF0000"/>
        </w:rPr>
        <w:t>стран</w:t>
      </w:r>
      <w:r w:rsidR="003D6C9E">
        <w:rPr>
          <w:color w:val="FF0000"/>
        </w:rPr>
        <w:t>а)</w:t>
      </w:r>
      <w:r w:rsidRPr="007A7CC5">
        <w:t xml:space="preserve"> (CEDAW/C/</w:t>
      </w:r>
      <w:r w:rsidRPr="00027C09">
        <w:rPr>
          <w:color w:val="FF0000"/>
        </w:rPr>
        <w:t>XXX</w:t>
      </w:r>
      <w:r w:rsidRPr="007A7CC5">
        <w:t>/</w:t>
      </w:r>
      <w:r w:rsidRPr="00027C09">
        <w:rPr>
          <w:color w:val="FF0000"/>
        </w:rPr>
        <w:t>Y</w:t>
      </w:r>
      <w:r w:rsidRPr="007A7CC5">
        <w:t xml:space="preserve">) на своих </w:t>
      </w:r>
      <w:r w:rsidR="003D6C9E" w:rsidRPr="003D6C9E">
        <w:rPr>
          <w:color w:val="FF0000"/>
        </w:rPr>
        <w:t>(</w:t>
      </w:r>
      <w:r w:rsidRPr="00027C09">
        <w:rPr>
          <w:color w:val="FF0000"/>
        </w:rPr>
        <w:t>номер</w:t>
      </w:r>
      <w:r w:rsidR="003D6C9E">
        <w:rPr>
          <w:color w:val="FF0000"/>
        </w:rPr>
        <w:t>)</w:t>
      </w:r>
      <w:r w:rsidRPr="00027C09">
        <w:rPr>
          <w:color w:val="FF0000"/>
        </w:rPr>
        <w:t xml:space="preserve"> </w:t>
      </w:r>
      <w:r w:rsidRPr="007A7CC5">
        <w:t xml:space="preserve">и </w:t>
      </w:r>
      <w:r w:rsidR="003D6C9E" w:rsidRPr="003D6C9E">
        <w:rPr>
          <w:color w:val="FF0000"/>
        </w:rPr>
        <w:t>(</w:t>
      </w:r>
      <w:r w:rsidRPr="00027C09">
        <w:rPr>
          <w:color w:val="FF0000"/>
        </w:rPr>
        <w:t>номер</w:t>
      </w:r>
      <w:r w:rsidR="003D6C9E">
        <w:rPr>
          <w:color w:val="FF0000"/>
        </w:rPr>
        <w:t>)</w:t>
      </w:r>
      <w:r w:rsidRPr="00027C09">
        <w:rPr>
          <w:color w:val="FF0000"/>
        </w:rPr>
        <w:t xml:space="preserve"> </w:t>
      </w:r>
      <w:r w:rsidRPr="007A7CC5">
        <w:t>заседаниях (см. CEDAW/C/SR.</w:t>
      </w:r>
      <w:r w:rsidRPr="00027C09">
        <w:rPr>
          <w:color w:val="FF0000"/>
        </w:rPr>
        <w:t xml:space="preserve">XXX </w:t>
      </w:r>
      <w:r w:rsidRPr="007A7CC5">
        <w:t xml:space="preserve">и </w:t>
      </w:r>
      <w:r w:rsidRPr="00027C09">
        <w:rPr>
          <w:color w:val="FF0000"/>
        </w:rPr>
        <w:t>XXX</w:t>
      </w:r>
      <w:r w:rsidRPr="007A7CC5">
        <w:t xml:space="preserve">), состоявшихся </w:t>
      </w:r>
      <w:r w:rsidR="003D6C9E" w:rsidRPr="003D6C9E">
        <w:rPr>
          <w:color w:val="FF0000"/>
        </w:rPr>
        <w:t>(</w:t>
      </w:r>
      <w:r w:rsidRPr="00027C09">
        <w:rPr>
          <w:color w:val="FF0000"/>
        </w:rPr>
        <w:t>дата</w:t>
      </w:r>
      <w:r w:rsidR="003D6C9E">
        <w:rPr>
          <w:color w:val="FF0000"/>
        </w:rPr>
        <w:t>)</w:t>
      </w:r>
      <w:r w:rsidRPr="00027C09">
        <w:rPr>
          <w:color w:val="FF0000"/>
        </w:rPr>
        <w:t xml:space="preserve"> </w:t>
      </w:r>
      <w:r w:rsidRPr="007A7CC5">
        <w:t xml:space="preserve">и </w:t>
      </w:r>
      <w:r w:rsidR="003D6C9E" w:rsidRPr="003D6C9E">
        <w:rPr>
          <w:color w:val="FF0000"/>
        </w:rPr>
        <w:t>(</w:t>
      </w:r>
      <w:r w:rsidRPr="00027C09">
        <w:rPr>
          <w:color w:val="FF0000"/>
        </w:rPr>
        <w:t>дата</w:t>
      </w:r>
      <w:r w:rsidR="003D6C9E">
        <w:rPr>
          <w:color w:val="FF0000"/>
        </w:rPr>
        <w:t>)</w:t>
      </w:r>
      <w:r w:rsidRPr="007A7CC5">
        <w:t xml:space="preserve">. </w:t>
      </w:r>
      <w:r w:rsidRPr="00027C09">
        <w:rPr>
          <w:b/>
          <w:highlight w:val="yellow"/>
        </w:rPr>
        <w:t>[[Следующее предложение не включается в заключительные замечания по докладам государств-участников, подготовленных на основе перечня вопросов, направляемого до представления докладов:]]</w:t>
      </w:r>
      <w:r w:rsidRPr="007A7CC5">
        <w:t xml:space="preserve"> Подготовленный Комитетом перечень тем и вопросов содержится в документе CEDAW/</w:t>
      </w:r>
      <w:r w:rsidR="00027C09">
        <w:br/>
      </w:r>
      <w:r w:rsidRPr="007A7CC5">
        <w:t>C/</w:t>
      </w:r>
      <w:r w:rsidRPr="00027C09">
        <w:rPr>
          <w:color w:val="FF0000"/>
        </w:rPr>
        <w:t>XXX</w:t>
      </w:r>
      <w:r w:rsidRPr="007A7CC5">
        <w:t>/Q/</w:t>
      </w:r>
      <w:r w:rsidRPr="00027C09">
        <w:rPr>
          <w:color w:val="FF0000"/>
        </w:rPr>
        <w:t>Y</w:t>
      </w:r>
      <w:r w:rsidRPr="007A7CC5">
        <w:t>, а ответы страны − в документе CEDAW/C/</w:t>
      </w:r>
      <w:r w:rsidRPr="00027C09">
        <w:rPr>
          <w:color w:val="FF0000"/>
        </w:rPr>
        <w:t>XXX</w:t>
      </w:r>
      <w:r w:rsidRPr="007A7CC5">
        <w:t>/Q/</w:t>
      </w:r>
      <w:r w:rsidRPr="00027C09">
        <w:rPr>
          <w:color w:val="FF0000"/>
        </w:rPr>
        <w:t>Y</w:t>
      </w:r>
      <w:r w:rsidRPr="007A7CC5">
        <w:t>/Add.1.</w:t>
      </w:r>
    </w:p>
    <w:p w:rsidR="007A7CC5" w:rsidRPr="007A7CC5" w:rsidRDefault="0075360E" w:rsidP="0075360E">
      <w:pPr>
        <w:pStyle w:val="H1GR"/>
      </w:pPr>
      <w:r w:rsidRPr="00027C09">
        <w:tab/>
      </w:r>
      <w:r>
        <w:t>A.</w:t>
      </w:r>
      <w:r>
        <w:tab/>
      </w:r>
      <w:r w:rsidR="007A7CC5" w:rsidRPr="007A7CC5">
        <w:t xml:space="preserve">Введение </w:t>
      </w:r>
    </w:p>
    <w:p w:rsidR="007A7CC5" w:rsidRPr="007A7CC5" w:rsidRDefault="007A7CC5" w:rsidP="007A7CC5">
      <w:pPr>
        <w:pStyle w:val="SingleTxtGR"/>
      </w:pPr>
      <w:r w:rsidRPr="00944267">
        <w:rPr>
          <w:color w:val="FF0000"/>
        </w:rPr>
        <w:t>[</w:t>
      </w:r>
      <w:r w:rsidRPr="007A7CC5">
        <w:t>2.</w:t>
      </w:r>
      <w:r w:rsidR="006C52F0">
        <w:tab/>
      </w:r>
      <w:r w:rsidRPr="00027C09">
        <w:rPr>
          <w:b/>
          <w:highlight w:val="yellow"/>
        </w:rPr>
        <w:t>[[Для заключительных замечаний по докладам государств-участников, подготовленных на основе перечня вопросов:]]</w:t>
      </w:r>
      <w:r w:rsidRPr="00027C09">
        <w:rPr>
          <w:b/>
        </w:rPr>
        <w:t xml:space="preserve"> </w:t>
      </w:r>
      <w:r w:rsidRPr="007A7CC5">
        <w:t xml:space="preserve">Комитет высоко оценивает представление государством-участником его </w:t>
      </w:r>
      <w:r w:rsidRPr="00027C09">
        <w:rPr>
          <w:color w:val="FF0000"/>
        </w:rPr>
        <w:t xml:space="preserve">[первоначального] </w:t>
      </w:r>
      <w:r w:rsidR="006C52F0">
        <w:rPr>
          <w:color w:val="FF0000"/>
        </w:rPr>
        <w:br/>
      </w:r>
      <w:r w:rsidRPr="00027C09">
        <w:rPr>
          <w:color w:val="FF0000"/>
        </w:rPr>
        <w:t xml:space="preserve">[объединенных </w:t>
      </w:r>
      <w:r w:rsidR="003D6C9E">
        <w:rPr>
          <w:color w:val="FF0000"/>
        </w:rPr>
        <w:t>(</w:t>
      </w:r>
      <w:r w:rsidRPr="00027C09">
        <w:rPr>
          <w:color w:val="FF0000"/>
        </w:rPr>
        <w:t>номера</w:t>
      </w:r>
      <w:r w:rsidR="003D6C9E">
        <w:rPr>
          <w:color w:val="FF0000"/>
        </w:rPr>
        <w:t>)</w:t>
      </w:r>
      <w:r w:rsidRPr="00027C09">
        <w:rPr>
          <w:color w:val="FF0000"/>
        </w:rPr>
        <w:t xml:space="preserve"> периодических] [</w:t>
      </w:r>
      <w:r w:rsidR="003D6C9E">
        <w:rPr>
          <w:color w:val="FF0000"/>
        </w:rPr>
        <w:t>(</w:t>
      </w:r>
      <w:r w:rsidRPr="00027C09">
        <w:rPr>
          <w:color w:val="FF0000"/>
        </w:rPr>
        <w:t>номер</w:t>
      </w:r>
      <w:r w:rsidR="003D6C9E">
        <w:rPr>
          <w:color w:val="FF0000"/>
        </w:rPr>
        <w:t>)</w:t>
      </w:r>
      <w:r w:rsidRPr="00027C09">
        <w:rPr>
          <w:color w:val="FF0000"/>
        </w:rPr>
        <w:t xml:space="preserve"> периодического]</w:t>
      </w:r>
      <w:r w:rsidRPr="007A7CC5">
        <w:t xml:space="preserve"> доклада</w:t>
      </w:r>
      <w:r w:rsidR="003D6C9E" w:rsidRPr="003D6C9E">
        <w:rPr>
          <w:color w:val="FF0000"/>
        </w:rPr>
        <w:t>(</w:t>
      </w:r>
      <w:r w:rsidRPr="00027C09">
        <w:rPr>
          <w:color w:val="FF0000"/>
        </w:rPr>
        <w:t>ов</w:t>
      </w:r>
      <w:r w:rsidR="003D6C9E">
        <w:rPr>
          <w:color w:val="FF0000"/>
        </w:rPr>
        <w:t>)</w:t>
      </w:r>
      <w:r w:rsidRPr="007A7CC5">
        <w:t>. Он высоко оценивает также письменные ответы государства-участника на перечень тем и вопросов, сформулированных предсессионной рабочей группой, и приветствует устное выступление делегации и дополнительные пояснения, представленные в ответ на устные вопросы, заданные Комитетом в ходе диалога.</w:t>
      </w:r>
      <w:r w:rsidRPr="00944267">
        <w:rPr>
          <w:color w:val="FF0000"/>
        </w:rPr>
        <w:t>]</w:t>
      </w:r>
    </w:p>
    <w:p w:rsidR="007A7CC5" w:rsidRPr="007A7CC5" w:rsidRDefault="007A7CC5" w:rsidP="007A7CC5">
      <w:pPr>
        <w:pStyle w:val="SingleTxtGR"/>
      </w:pPr>
      <w:r w:rsidRPr="00944267">
        <w:rPr>
          <w:color w:val="FF0000"/>
        </w:rPr>
        <w:t>[</w:t>
      </w:r>
      <w:r w:rsidRPr="007A7CC5">
        <w:t>2.</w:t>
      </w:r>
      <w:r w:rsidR="006C52F0">
        <w:tab/>
      </w:r>
      <w:r w:rsidRPr="00944267">
        <w:rPr>
          <w:b/>
          <w:highlight w:val="yellow"/>
        </w:rPr>
        <w:t>[[Для заключительных замечаний по докладам государств-участников, подготовленных на основе перечня вопросов, направляемого до представления доклада:]]</w:t>
      </w:r>
      <w:r w:rsidRPr="007A7CC5">
        <w:t xml:space="preserve"> Комитет высоко оценивает представление государством-участником его </w:t>
      </w:r>
      <w:r w:rsidRPr="00944267">
        <w:rPr>
          <w:color w:val="FF0000"/>
        </w:rPr>
        <w:t xml:space="preserve">[первоначального] [объединенных </w:t>
      </w:r>
      <w:r w:rsidR="003D6C9E">
        <w:rPr>
          <w:color w:val="FF0000"/>
        </w:rPr>
        <w:t>(</w:t>
      </w:r>
      <w:r w:rsidRPr="00944267">
        <w:rPr>
          <w:color w:val="FF0000"/>
        </w:rPr>
        <w:t>номера</w:t>
      </w:r>
      <w:r w:rsidR="003D6C9E">
        <w:rPr>
          <w:color w:val="FF0000"/>
        </w:rPr>
        <w:t>)</w:t>
      </w:r>
      <w:r w:rsidRPr="00944267">
        <w:rPr>
          <w:color w:val="FF0000"/>
        </w:rPr>
        <w:t xml:space="preserve"> периодических] [</w:t>
      </w:r>
      <w:r w:rsidR="003D6C9E">
        <w:rPr>
          <w:color w:val="FF0000"/>
        </w:rPr>
        <w:t>(</w:t>
      </w:r>
      <w:r w:rsidRPr="00944267">
        <w:rPr>
          <w:color w:val="FF0000"/>
        </w:rPr>
        <w:t>номер</w:t>
      </w:r>
      <w:r w:rsidR="003D6C9E">
        <w:rPr>
          <w:color w:val="FF0000"/>
        </w:rPr>
        <w:t>)</w:t>
      </w:r>
      <w:r w:rsidRPr="00944267">
        <w:rPr>
          <w:color w:val="FF0000"/>
        </w:rPr>
        <w:t xml:space="preserve"> периодического]</w:t>
      </w:r>
      <w:r w:rsidRPr="007A7CC5">
        <w:t xml:space="preserve"> доклада</w:t>
      </w:r>
      <w:r w:rsidR="003D6C9E">
        <w:t>(</w:t>
      </w:r>
      <w:r w:rsidRPr="00944267">
        <w:rPr>
          <w:color w:val="FF0000"/>
        </w:rPr>
        <w:t>ов</w:t>
      </w:r>
      <w:r w:rsidR="003D6C9E">
        <w:rPr>
          <w:color w:val="FF0000"/>
        </w:rPr>
        <w:t>)</w:t>
      </w:r>
      <w:r w:rsidRPr="007A7CC5">
        <w:t>, который</w:t>
      </w:r>
      <w:r w:rsidR="003D6C9E" w:rsidRPr="003D6C9E">
        <w:rPr>
          <w:color w:val="FF0000"/>
        </w:rPr>
        <w:t>(</w:t>
      </w:r>
      <w:r w:rsidRPr="003D6C9E">
        <w:rPr>
          <w:color w:val="FF0000"/>
        </w:rPr>
        <w:t>е</w:t>
      </w:r>
      <w:r w:rsidR="003D6C9E" w:rsidRPr="003D6C9E">
        <w:rPr>
          <w:color w:val="FF0000"/>
        </w:rPr>
        <w:t>)</w:t>
      </w:r>
      <w:r w:rsidRPr="007A7CC5">
        <w:t xml:space="preserve"> был</w:t>
      </w:r>
      <w:r w:rsidR="003D6C9E" w:rsidRPr="003D6C9E">
        <w:rPr>
          <w:color w:val="FF0000"/>
        </w:rPr>
        <w:t>(</w:t>
      </w:r>
      <w:r w:rsidRPr="003D6C9E">
        <w:rPr>
          <w:color w:val="FF0000"/>
        </w:rPr>
        <w:t>и</w:t>
      </w:r>
      <w:r w:rsidR="003D6C9E" w:rsidRPr="003D6C9E">
        <w:rPr>
          <w:color w:val="FF0000"/>
        </w:rPr>
        <w:t>)</w:t>
      </w:r>
      <w:r w:rsidRPr="003D6C9E">
        <w:rPr>
          <w:color w:val="FF0000"/>
        </w:rPr>
        <w:t xml:space="preserve"> </w:t>
      </w:r>
      <w:r w:rsidRPr="007A7CC5">
        <w:t>подготовлен</w:t>
      </w:r>
      <w:r w:rsidR="003D6C9E" w:rsidRPr="003D6C9E">
        <w:rPr>
          <w:color w:val="FF0000"/>
        </w:rPr>
        <w:t>(</w:t>
      </w:r>
      <w:r w:rsidRPr="003D6C9E">
        <w:rPr>
          <w:color w:val="FF0000"/>
        </w:rPr>
        <w:t>ы</w:t>
      </w:r>
      <w:r w:rsidR="003D6C9E" w:rsidRPr="003D6C9E">
        <w:rPr>
          <w:color w:val="FF0000"/>
        </w:rPr>
        <w:t>)</w:t>
      </w:r>
      <w:r w:rsidRPr="007A7CC5">
        <w:t xml:space="preserve"> в ответ на перечень вопросов, направляемый до представления докладов (CEDAW/C/</w:t>
      </w:r>
      <w:r w:rsidRPr="00944267">
        <w:rPr>
          <w:color w:val="FF0000"/>
        </w:rPr>
        <w:t>XXX</w:t>
      </w:r>
      <w:r w:rsidRPr="007A7CC5">
        <w:t>/QPR/</w:t>
      </w:r>
      <w:r w:rsidRPr="00944267">
        <w:rPr>
          <w:color w:val="FF0000"/>
        </w:rPr>
        <w:t>Y</w:t>
      </w:r>
      <w:r w:rsidRPr="007A7CC5">
        <w:t>). Комитет приветствует устное выступление делегации и дополнительные пояснения, представленные в ответ на устные вопросы, заданные Комитетом в ходе диалога.</w:t>
      </w:r>
      <w:r w:rsidRPr="00944267">
        <w:rPr>
          <w:color w:val="FF0000"/>
        </w:rPr>
        <w:t>]</w:t>
      </w:r>
    </w:p>
    <w:p w:rsidR="007A7CC5" w:rsidRPr="007A7CC5" w:rsidRDefault="007A7CC5" w:rsidP="007A7CC5">
      <w:pPr>
        <w:pStyle w:val="SingleTxtGR"/>
      </w:pPr>
      <w:r w:rsidRPr="007A7CC5">
        <w:t>3.</w:t>
      </w:r>
      <w:r w:rsidR="006C52F0">
        <w:tab/>
      </w:r>
      <w:r w:rsidRPr="007A7CC5">
        <w:t xml:space="preserve">Комитет выражает признательность делегации высокого уровня государства-участника, которую возглавлял </w:t>
      </w:r>
      <w:r w:rsidR="003D6C9E" w:rsidRPr="003D6C9E">
        <w:rPr>
          <w:color w:val="FF0000"/>
        </w:rPr>
        <w:t>(</w:t>
      </w:r>
      <w:r w:rsidRPr="00944267">
        <w:rPr>
          <w:color w:val="FF0000"/>
        </w:rPr>
        <w:t>титул главы делегации</w:t>
      </w:r>
      <w:r w:rsidR="003D6C9E">
        <w:rPr>
          <w:color w:val="FF0000"/>
        </w:rPr>
        <w:t>)</w:t>
      </w:r>
      <w:r w:rsidRPr="007A7CC5">
        <w:t xml:space="preserve">, </w:t>
      </w:r>
      <w:r w:rsidR="003D6C9E" w:rsidRPr="003D6C9E">
        <w:rPr>
          <w:color w:val="FF0000"/>
        </w:rPr>
        <w:t>(</w:t>
      </w:r>
      <w:r w:rsidRPr="00944267">
        <w:rPr>
          <w:color w:val="FF0000"/>
        </w:rPr>
        <w:t>имя</w:t>
      </w:r>
      <w:r w:rsidR="003D6C9E">
        <w:rPr>
          <w:color w:val="FF0000"/>
        </w:rPr>
        <w:t>)</w:t>
      </w:r>
      <w:r w:rsidRPr="007A7CC5">
        <w:t xml:space="preserve">. В состав делегации также входили представители </w:t>
      </w:r>
      <w:r w:rsidRPr="006C52F0">
        <w:rPr>
          <w:color w:val="FF0000"/>
        </w:rPr>
        <w:t>...</w:t>
      </w:r>
      <w:r w:rsidRPr="007A7CC5">
        <w:t xml:space="preserve"> и Постоянного представительства </w:t>
      </w:r>
      <w:r w:rsidR="003D6C9E" w:rsidRPr="003D6C9E">
        <w:rPr>
          <w:color w:val="FF0000"/>
        </w:rPr>
        <w:t>(</w:t>
      </w:r>
      <w:r w:rsidRPr="00944267">
        <w:rPr>
          <w:color w:val="FF0000"/>
        </w:rPr>
        <w:t>стран</w:t>
      </w:r>
      <w:r w:rsidR="003D6C9E">
        <w:rPr>
          <w:color w:val="FF0000"/>
        </w:rPr>
        <w:t>а)</w:t>
      </w:r>
      <w:r w:rsidRPr="00944267">
        <w:rPr>
          <w:color w:val="FF0000"/>
        </w:rPr>
        <w:t xml:space="preserve"> </w:t>
      </w:r>
      <w:r w:rsidRPr="007A7CC5">
        <w:t>при Отделении Организации Объединенных Наций и других международных организациях в Женеве.</w:t>
      </w:r>
    </w:p>
    <w:p w:rsidR="007A7CC5" w:rsidRPr="007A7CC5" w:rsidRDefault="0075360E" w:rsidP="0075360E">
      <w:pPr>
        <w:pStyle w:val="H1GR"/>
      </w:pPr>
      <w:r w:rsidRPr="003D6C9E">
        <w:lastRenderedPageBreak/>
        <w:tab/>
      </w:r>
      <w:r w:rsidR="007A7CC5" w:rsidRPr="007A7CC5">
        <w:t xml:space="preserve">B. </w:t>
      </w:r>
      <w:r w:rsidR="007A7CC5" w:rsidRPr="007A7CC5">
        <w:tab/>
        <w:t xml:space="preserve">Позитивные аспекты </w:t>
      </w:r>
    </w:p>
    <w:p w:rsidR="007A7CC5" w:rsidRPr="007A7CC5" w:rsidRDefault="0075360E" w:rsidP="0075360E">
      <w:pPr>
        <w:pStyle w:val="H1GR"/>
      </w:pPr>
      <w:r>
        <w:rPr>
          <w:lang w:val="en-US"/>
        </w:rPr>
        <w:tab/>
      </w:r>
      <w:r w:rsidR="007A7CC5" w:rsidRPr="007A7CC5">
        <w:t>C.</w:t>
      </w:r>
      <w:r w:rsidR="007A7CC5" w:rsidRPr="007A7CC5">
        <w:tab/>
        <w:t xml:space="preserve"> Парламент</w:t>
      </w:r>
    </w:p>
    <w:p w:rsidR="007A7CC5" w:rsidRPr="00944267" w:rsidRDefault="007A7CC5" w:rsidP="007A7CC5">
      <w:pPr>
        <w:pStyle w:val="SingleTxtGR"/>
        <w:rPr>
          <w:b/>
        </w:rPr>
      </w:pPr>
      <w:r w:rsidRPr="007A7CC5">
        <w:t>7.</w:t>
      </w:r>
      <w:r w:rsidRPr="007A7CC5">
        <w:tab/>
      </w:r>
      <w:r w:rsidRPr="00944267">
        <w:rPr>
          <w:b/>
        </w:rPr>
        <w:t xml:space="preserve">Комитет подчеркивает важнейшую роль законодательной власти в обеспечении полного осуществления Конвенции (см. заявление Комитета о его отношениях с парламентариями, принятое на сорок пятой сессии в 2010 году). Он предлагает </w:t>
      </w:r>
      <w:r w:rsidR="00D07878" w:rsidRPr="00D07878">
        <w:rPr>
          <w:b/>
          <w:color w:val="FF0000"/>
        </w:rPr>
        <w:t>[</w:t>
      </w:r>
      <w:r w:rsidRPr="00D07878">
        <w:rPr>
          <w:b/>
          <w:color w:val="FF0000"/>
        </w:rPr>
        <w:t>парламенту</w:t>
      </w:r>
      <w:r w:rsidR="00D07878" w:rsidRPr="00D07878">
        <w:rPr>
          <w:b/>
          <w:color w:val="FF0000"/>
        </w:rPr>
        <w:t>]</w:t>
      </w:r>
      <w:r w:rsidR="00D07878" w:rsidRPr="00944267">
        <w:rPr>
          <w:color w:val="FF0000"/>
        </w:rPr>
        <w:t xml:space="preserve"> </w:t>
      </w:r>
      <w:r w:rsidRPr="00944267">
        <w:rPr>
          <w:b/>
        </w:rPr>
        <w:t xml:space="preserve">согласно его мандату принять необходимые меры в отношении выполнения </w:t>
      </w:r>
      <w:r w:rsidR="00D07878" w:rsidRPr="00944267">
        <w:rPr>
          <w:b/>
        </w:rPr>
        <w:t>рекомендаций</w:t>
      </w:r>
      <w:r w:rsidR="00D07878">
        <w:rPr>
          <w:b/>
        </w:rPr>
        <w:t>,</w:t>
      </w:r>
      <w:r w:rsidR="00D07878" w:rsidRPr="00944267">
        <w:rPr>
          <w:b/>
        </w:rPr>
        <w:t xml:space="preserve"> </w:t>
      </w:r>
      <w:r w:rsidRPr="00944267">
        <w:rPr>
          <w:b/>
        </w:rPr>
        <w:t>содержащихся в настоящих заключительных замечани</w:t>
      </w:r>
      <w:r w:rsidR="004A2FF7">
        <w:rPr>
          <w:b/>
        </w:rPr>
        <w:t>ях</w:t>
      </w:r>
      <w:r w:rsidR="00D07878">
        <w:rPr>
          <w:b/>
        </w:rPr>
        <w:t>,</w:t>
      </w:r>
      <w:r w:rsidRPr="00944267">
        <w:rPr>
          <w:b/>
        </w:rPr>
        <w:t xml:space="preserve"> в срок до начала следующего отчетного периода в соответствии с Конвенцией.</w:t>
      </w:r>
    </w:p>
    <w:p w:rsidR="007A7CC5" w:rsidRPr="007A7CC5" w:rsidRDefault="001D36A7" w:rsidP="001D36A7">
      <w:pPr>
        <w:pStyle w:val="H1GR"/>
      </w:pPr>
      <w:r>
        <w:tab/>
      </w:r>
      <w:r w:rsidR="007A7CC5" w:rsidRPr="007A7CC5">
        <w:t>D.</w:t>
      </w:r>
      <w:r>
        <w:tab/>
      </w:r>
      <w:r w:rsidR="007A7CC5" w:rsidRPr="007A7CC5">
        <w:t>Основные вопросы, вызывающие обеспокоенность, и</w:t>
      </w:r>
      <w:r>
        <w:t> </w:t>
      </w:r>
      <w:r w:rsidR="007A7CC5" w:rsidRPr="007A7CC5">
        <w:t xml:space="preserve">рекомендации </w:t>
      </w:r>
      <w:r w:rsidR="007A7CC5" w:rsidRPr="001D36A7">
        <w:rPr>
          <w:highlight w:val="yellow"/>
        </w:rPr>
        <w:t>[[Не все фигурирующие ниже стандартные формулировки содержатся во всех заключительных замечаниях.]]</w:t>
      </w:r>
      <w:r w:rsidR="007A7CC5" w:rsidRPr="007A7CC5">
        <w:t xml:space="preserve"> </w:t>
      </w:r>
    </w:p>
    <w:p w:rsidR="007A7CC5" w:rsidRPr="007A7CC5" w:rsidRDefault="007A7CC5" w:rsidP="0075360E">
      <w:pPr>
        <w:pStyle w:val="H23GR"/>
      </w:pPr>
      <w:r w:rsidRPr="007A7CC5">
        <w:tab/>
      </w:r>
      <w:r w:rsidRPr="007A7CC5">
        <w:tab/>
        <w:t>Факультативный протокол к Конвенции и поправка к статье 20 (1) Конвенции</w:t>
      </w:r>
    </w:p>
    <w:p w:rsidR="007A7CC5" w:rsidRPr="00D06782" w:rsidRDefault="007A7CC5" w:rsidP="007A7CC5">
      <w:pPr>
        <w:pStyle w:val="SingleTxtGR"/>
        <w:rPr>
          <w:b/>
        </w:rPr>
      </w:pPr>
      <w:r w:rsidRPr="007A7CC5">
        <w:t>42.</w:t>
      </w:r>
      <w:r w:rsidRPr="007A7CC5">
        <w:tab/>
      </w:r>
      <w:r w:rsidRPr="00D06782">
        <w:rPr>
          <w:b/>
        </w:rPr>
        <w:t>Комитет рекомендует государству-участнику ратифицировать Факультативный протокол к Конвенции и как можно скорее принять поправку к статье 20 (1) Конвенции о продолжительности заседаний Комитета.</w:t>
      </w:r>
    </w:p>
    <w:p w:rsidR="007A7CC5" w:rsidRPr="007A7CC5" w:rsidRDefault="007A7CC5" w:rsidP="0075360E">
      <w:pPr>
        <w:pStyle w:val="H23GR"/>
      </w:pPr>
      <w:r w:rsidRPr="007A7CC5">
        <w:tab/>
      </w:r>
      <w:r w:rsidRPr="007A7CC5">
        <w:tab/>
        <w:t xml:space="preserve">Пекинская декларация и Платформа действий </w:t>
      </w:r>
    </w:p>
    <w:p w:rsidR="007A7CC5" w:rsidRPr="00D06782" w:rsidRDefault="007A7CC5" w:rsidP="007A7CC5">
      <w:pPr>
        <w:pStyle w:val="SingleTxtGR"/>
        <w:rPr>
          <w:b/>
        </w:rPr>
      </w:pPr>
      <w:r w:rsidRPr="007A7CC5">
        <w:t>43.</w:t>
      </w:r>
      <w:r w:rsidRPr="007A7CC5">
        <w:tab/>
      </w:r>
      <w:r w:rsidRPr="00D06782">
        <w:rPr>
          <w:b/>
        </w:rPr>
        <w:t>Комитет призывает государство-участник использовать Пекинскую декларацию и Платформу действий в своей деятельности по осуществлению положений Конвенции.</w:t>
      </w:r>
    </w:p>
    <w:p w:rsidR="007A7CC5" w:rsidRPr="007A7CC5" w:rsidRDefault="007A7CC5" w:rsidP="0075360E">
      <w:pPr>
        <w:pStyle w:val="H23GR"/>
      </w:pPr>
      <w:r w:rsidRPr="007A7CC5">
        <w:tab/>
      </w:r>
      <w:r w:rsidRPr="007A7CC5">
        <w:tab/>
        <w:t xml:space="preserve">Повестка дня в области устойчивого развития на период до 2030 года </w:t>
      </w:r>
    </w:p>
    <w:p w:rsidR="007A7CC5" w:rsidRPr="00D06782" w:rsidRDefault="007A7CC5" w:rsidP="007A7CC5">
      <w:pPr>
        <w:pStyle w:val="SingleTxtGR"/>
        <w:rPr>
          <w:b/>
        </w:rPr>
      </w:pPr>
      <w:r w:rsidRPr="007A7CC5">
        <w:t>44.</w:t>
      </w:r>
      <w:r w:rsidRPr="007A7CC5">
        <w:tab/>
      </w:r>
      <w:r w:rsidRPr="00D06782">
        <w:rPr>
          <w:b/>
        </w:rPr>
        <w:t>Комитет призывает к обеспечению реального гендерного равенства в соответствии с положениями Конвенции на протяжении всего процесса осуществления Повестки дня в области устойчивого развития на период до</w:t>
      </w:r>
      <w:r w:rsidR="00A278B0">
        <w:rPr>
          <w:b/>
        </w:rPr>
        <w:t> </w:t>
      </w:r>
      <w:r w:rsidRPr="00D06782">
        <w:rPr>
          <w:b/>
        </w:rPr>
        <w:t>2030 года.</w:t>
      </w:r>
    </w:p>
    <w:p w:rsidR="007A7CC5" w:rsidRPr="007A7CC5" w:rsidRDefault="007A7CC5" w:rsidP="0075360E">
      <w:pPr>
        <w:pStyle w:val="H23GR"/>
      </w:pPr>
      <w:r w:rsidRPr="007A7CC5">
        <w:tab/>
      </w:r>
      <w:r w:rsidRPr="007A7CC5">
        <w:tab/>
        <w:t>Распространение информации</w:t>
      </w:r>
    </w:p>
    <w:p w:rsidR="007A7CC5" w:rsidRPr="00D06782" w:rsidRDefault="007A7CC5" w:rsidP="007A7CC5">
      <w:pPr>
        <w:pStyle w:val="SingleTxtGR"/>
        <w:rPr>
          <w:b/>
        </w:rPr>
      </w:pPr>
      <w:r w:rsidRPr="007A7CC5">
        <w:t>45.</w:t>
      </w:r>
      <w:r w:rsidRPr="007A7CC5">
        <w:tab/>
      </w:r>
      <w:r w:rsidRPr="00D06782">
        <w:rPr>
          <w:b/>
        </w:rPr>
        <w:t xml:space="preserve">Комитет просит государство-участник обеспечить своевременное направление настоящих заключительных замечаний на </w:t>
      </w:r>
      <w:r w:rsidRPr="003D6C9E">
        <w:rPr>
          <w:b/>
        </w:rPr>
        <w:t>официальном</w:t>
      </w:r>
      <w:r w:rsidR="003D6C9E">
        <w:rPr>
          <w:b/>
          <w:color w:val="FF0000"/>
        </w:rPr>
        <w:t>(ых)</w:t>
      </w:r>
      <w:r w:rsidRPr="002158D3">
        <w:rPr>
          <w:b/>
          <w:color w:val="FF0000"/>
        </w:rPr>
        <w:t xml:space="preserve"> </w:t>
      </w:r>
      <w:r w:rsidRPr="003D6C9E">
        <w:rPr>
          <w:b/>
        </w:rPr>
        <w:t>языке</w:t>
      </w:r>
      <w:r w:rsidR="003D6C9E">
        <w:rPr>
          <w:b/>
          <w:color w:val="FF0000"/>
        </w:rPr>
        <w:t>(</w:t>
      </w:r>
      <w:r w:rsidRPr="002158D3">
        <w:rPr>
          <w:b/>
          <w:color w:val="FF0000"/>
        </w:rPr>
        <w:t>ах</w:t>
      </w:r>
      <w:r w:rsidR="003D6C9E">
        <w:rPr>
          <w:b/>
          <w:color w:val="FF0000"/>
        </w:rPr>
        <w:t>)</w:t>
      </w:r>
      <w:r w:rsidRPr="00D06782">
        <w:rPr>
          <w:b/>
        </w:rPr>
        <w:t xml:space="preserve"> государства-участника соответствующим государственным учреждениям на всех уровнях (национальном, областном и местном), в частности правительству, министерствам, </w:t>
      </w:r>
      <w:r w:rsidR="00D07878" w:rsidRPr="00D07878">
        <w:rPr>
          <w:b/>
          <w:color w:val="FF0000"/>
        </w:rPr>
        <w:t>[парламенту]</w:t>
      </w:r>
      <w:r w:rsidR="00D07878" w:rsidRPr="00944267">
        <w:rPr>
          <w:color w:val="FF0000"/>
        </w:rPr>
        <w:t xml:space="preserve"> </w:t>
      </w:r>
      <w:r w:rsidRPr="00D06782">
        <w:rPr>
          <w:b/>
        </w:rPr>
        <w:t>и судебным органам, в целях обеспечения полного выполнения содержащихся в них рекомендаций.</w:t>
      </w:r>
    </w:p>
    <w:p w:rsidR="007A7CC5" w:rsidRPr="007A7CC5" w:rsidRDefault="007A7CC5" w:rsidP="0075360E">
      <w:pPr>
        <w:pStyle w:val="H23GR"/>
      </w:pPr>
      <w:r w:rsidRPr="007A7CC5">
        <w:tab/>
      </w:r>
      <w:r w:rsidRPr="007A7CC5">
        <w:tab/>
        <w:t>Техническая помощь</w:t>
      </w:r>
    </w:p>
    <w:p w:rsidR="007A7CC5" w:rsidRPr="00D06782" w:rsidRDefault="007A7CC5" w:rsidP="007A7CC5">
      <w:pPr>
        <w:pStyle w:val="SingleTxtGR"/>
        <w:rPr>
          <w:b/>
        </w:rPr>
      </w:pPr>
      <w:r w:rsidRPr="007A7CC5">
        <w:t>46.</w:t>
      </w:r>
      <w:r w:rsidRPr="007A7CC5">
        <w:tab/>
      </w:r>
      <w:r w:rsidRPr="00D06782">
        <w:rPr>
          <w:b/>
        </w:rPr>
        <w:t>Комитет рекомендует государству-участнику увязывать осуществление Конвенции с его усилиями в области развития и пользоваться в этой связи региональной и международной технической помощью.</w:t>
      </w:r>
    </w:p>
    <w:p w:rsidR="007A7CC5" w:rsidRPr="007A7CC5" w:rsidRDefault="007A7CC5" w:rsidP="0075360E">
      <w:pPr>
        <w:pStyle w:val="H23GR"/>
      </w:pPr>
      <w:r w:rsidRPr="007A7CC5">
        <w:tab/>
      </w:r>
      <w:r w:rsidRPr="007A7CC5">
        <w:tab/>
        <w:t>Ратификация других договоров</w:t>
      </w:r>
    </w:p>
    <w:p w:rsidR="007A7CC5" w:rsidRPr="007A7CC5" w:rsidRDefault="007A7CC5" w:rsidP="007A7CC5">
      <w:pPr>
        <w:pStyle w:val="SingleTxtGR"/>
      </w:pPr>
      <w:r w:rsidRPr="007A7CC5">
        <w:t>47.</w:t>
      </w:r>
      <w:r w:rsidRPr="007A7CC5">
        <w:tab/>
      </w:r>
      <w:r w:rsidRPr="00D06782">
        <w:rPr>
          <w:b/>
        </w:rPr>
        <w:t xml:space="preserve">Комитет отмечает, что присоединение государства-участника к девяти основным международным документам по правам человека будет способствовать более активному осуществлению женщинами их прав человека и </w:t>
      </w:r>
      <w:r w:rsidRPr="00D06782">
        <w:rPr>
          <w:b/>
        </w:rPr>
        <w:lastRenderedPageBreak/>
        <w:t>основных свобод во всех сферах жизни</w:t>
      </w:r>
      <w:r w:rsidRPr="00A278B0">
        <w:rPr>
          <w:sz w:val="18"/>
          <w:szCs w:val="18"/>
          <w:vertAlign w:val="superscript"/>
        </w:rPr>
        <w:footnoteReference w:id="2"/>
      </w:r>
      <w:r w:rsidR="00A278B0">
        <w:rPr>
          <w:b/>
        </w:rPr>
        <w:t>.</w:t>
      </w:r>
      <w:r w:rsidRPr="00D06782">
        <w:rPr>
          <w:b/>
        </w:rPr>
        <w:t xml:space="preserve"> В этой связи Комитет призывает государство-участник ратифицировать </w:t>
      </w:r>
      <w:r w:rsidR="00D07878" w:rsidRPr="00D07878">
        <w:rPr>
          <w:b/>
          <w:color w:val="FF0000"/>
        </w:rPr>
        <w:t>(</w:t>
      </w:r>
      <w:r w:rsidRPr="00571341">
        <w:rPr>
          <w:b/>
          <w:color w:val="FF0000"/>
        </w:rPr>
        <w:t>названия договоров</w:t>
      </w:r>
      <w:r w:rsidR="00D07878">
        <w:rPr>
          <w:b/>
          <w:color w:val="FF0000"/>
        </w:rPr>
        <w:t>)</w:t>
      </w:r>
      <w:r w:rsidRPr="00571341">
        <w:rPr>
          <w:b/>
          <w:color w:val="FF0000"/>
        </w:rPr>
        <w:t xml:space="preserve"> [, к которым оно еще не присоединилось]</w:t>
      </w:r>
      <w:r w:rsidRPr="00D06782">
        <w:rPr>
          <w:b/>
        </w:rPr>
        <w:t>.</w:t>
      </w:r>
    </w:p>
    <w:p w:rsidR="007A7CC5" w:rsidRPr="007A7CC5" w:rsidRDefault="007A7CC5" w:rsidP="0075360E">
      <w:pPr>
        <w:pStyle w:val="H23GR"/>
      </w:pPr>
      <w:r w:rsidRPr="007A7CC5">
        <w:tab/>
      </w:r>
      <w:r w:rsidRPr="007A7CC5">
        <w:tab/>
        <w:t>Последующие меры в связи с заключительными замечаниями</w:t>
      </w:r>
    </w:p>
    <w:p w:rsidR="007A7CC5" w:rsidRPr="007A7CC5" w:rsidRDefault="007A7CC5" w:rsidP="007A7CC5">
      <w:pPr>
        <w:pStyle w:val="SingleTxtGR"/>
      </w:pPr>
      <w:r w:rsidRPr="007A7CC5">
        <w:t>48.</w:t>
      </w:r>
      <w:r w:rsidRPr="007A7CC5">
        <w:tab/>
      </w:r>
      <w:r w:rsidRPr="00D06782">
        <w:rPr>
          <w:b/>
        </w:rPr>
        <w:t xml:space="preserve">Комитет просит государство-участник представить в течение </w:t>
      </w:r>
      <w:r w:rsidR="00110A59" w:rsidRPr="00110A59">
        <w:rPr>
          <w:b/>
          <w:color w:val="FF0000"/>
        </w:rPr>
        <w:t>(</w:t>
      </w:r>
      <w:r w:rsidR="004A2FF7">
        <w:rPr>
          <w:b/>
          <w:color w:val="FF0000"/>
        </w:rPr>
        <w:t>сроки</w:t>
      </w:r>
      <w:r w:rsidR="00110A59">
        <w:rPr>
          <w:b/>
          <w:color w:val="FF0000"/>
        </w:rPr>
        <w:t>)</w:t>
      </w:r>
      <w:r w:rsidRPr="00D06782">
        <w:rPr>
          <w:b/>
        </w:rPr>
        <w:t xml:space="preserve"> в письменном виде информацию о мерах, принятых для осуществления рекомендаций, содержащихся в пунктах </w:t>
      </w:r>
      <w:r w:rsidRPr="00571341">
        <w:rPr>
          <w:b/>
          <w:color w:val="FF0000"/>
        </w:rPr>
        <w:t xml:space="preserve">XX </w:t>
      </w:r>
      <w:r w:rsidRPr="00D06782">
        <w:rPr>
          <w:b/>
        </w:rPr>
        <w:t xml:space="preserve">и </w:t>
      </w:r>
      <w:r w:rsidRPr="00571341">
        <w:rPr>
          <w:b/>
          <w:color w:val="FF0000"/>
        </w:rPr>
        <w:t xml:space="preserve">XX </w:t>
      </w:r>
      <w:r w:rsidRPr="00D06782">
        <w:rPr>
          <w:b/>
        </w:rPr>
        <w:t>выше.</w:t>
      </w:r>
    </w:p>
    <w:p w:rsidR="007A7CC5" w:rsidRPr="007A7CC5" w:rsidRDefault="007A7CC5" w:rsidP="0075360E">
      <w:pPr>
        <w:pStyle w:val="H23GR"/>
      </w:pPr>
      <w:r w:rsidRPr="007A7CC5">
        <w:tab/>
      </w:r>
      <w:r w:rsidRPr="007A7CC5">
        <w:tab/>
        <w:t xml:space="preserve">Подготовка следующего периодического доклада </w:t>
      </w:r>
    </w:p>
    <w:p w:rsidR="007A7CC5" w:rsidRPr="004A2FF7" w:rsidRDefault="007A7CC5" w:rsidP="007A7CC5">
      <w:pPr>
        <w:pStyle w:val="SingleTxtGR"/>
        <w:rPr>
          <w:b/>
          <w:lang w:val="en-US"/>
        </w:rPr>
      </w:pPr>
      <w:r w:rsidRPr="007A7CC5">
        <w:t>49.</w:t>
      </w:r>
      <w:r w:rsidRPr="007A7CC5">
        <w:tab/>
      </w:r>
      <w:r w:rsidRPr="00D06782">
        <w:rPr>
          <w:b/>
        </w:rPr>
        <w:t>Комитет предлагает государству-участнику представить свой</w:t>
      </w:r>
      <w:r w:rsidR="004A2FF7" w:rsidRPr="004A2FF7">
        <w:rPr>
          <w:b/>
          <w:color w:val="FF0000"/>
        </w:rPr>
        <w:t>(</w:t>
      </w:r>
      <w:r w:rsidRPr="004A2FF7">
        <w:rPr>
          <w:b/>
          <w:color w:val="FF0000"/>
        </w:rPr>
        <w:t>и</w:t>
      </w:r>
      <w:r w:rsidR="004A2FF7" w:rsidRPr="004A2FF7">
        <w:rPr>
          <w:b/>
          <w:color w:val="FF0000"/>
        </w:rPr>
        <w:t>)</w:t>
      </w:r>
      <w:r w:rsidRPr="004A2FF7">
        <w:rPr>
          <w:b/>
          <w:color w:val="FF0000"/>
        </w:rPr>
        <w:t xml:space="preserve"> </w:t>
      </w:r>
      <w:r w:rsidRPr="00571341">
        <w:rPr>
          <w:b/>
          <w:color w:val="FF0000"/>
        </w:rPr>
        <w:t xml:space="preserve">[объединенные </w:t>
      </w:r>
      <w:r w:rsidR="004A2FF7">
        <w:rPr>
          <w:b/>
          <w:color w:val="FF0000"/>
        </w:rPr>
        <w:t>(</w:t>
      </w:r>
      <w:r w:rsidRPr="00571341">
        <w:rPr>
          <w:b/>
          <w:color w:val="FF0000"/>
        </w:rPr>
        <w:t>номера</w:t>
      </w:r>
      <w:r w:rsidR="004A2FF7">
        <w:rPr>
          <w:b/>
          <w:color w:val="FF0000"/>
        </w:rPr>
        <w:t>)</w:t>
      </w:r>
      <w:r w:rsidRPr="00571341">
        <w:rPr>
          <w:b/>
          <w:color w:val="FF0000"/>
        </w:rPr>
        <w:t xml:space="preserve"> периодические] [</w:t>
      </w:r>
      <w:r w:rsidR="004A2FF7">
        <w:rPr>
          <w:b/>
          <w:color w:val="FF0000"/>
        </w:rPr>
        <w:t>(</w:t>
      </w:r>
      <w:r w:rsidRPr="00571341">
        <w:rPr>
          <w:b/>
          <w:color w:val="FF0000"/>
        </w:rPr>
        <w:t>номер</w:t>
      </w:r>
      <w:r w:rsidR="004A2FF7">
        <w:rPr>
          <w:b/>
          <w:color w:val="FF0000"/>
        </w:rPr>
        <w:t>)</w:t>
      </w:r>
      <w:r w:rsidRPr="00571341">
        <w:rPr>
          <w:b/>
          <w:color w:val="FF0000"/>
        </w:rPr>
        <w:t xml:space="preserve"> периодический]</w:t>
      </w:r>
      <w:r w:rsidRPr="00D06782">
        <w:rPr>
          <w:b/>
        </w:rPr>
        <w:t xml:space="preserve"> доклад</w:t>
      </w:r>
      <w:r w:rsidR="004A2FF7">
        <w:rPr>
          <w:b/>
        </w:rPr>
        <w:t>(</w:t>
      </w:r>
      <w:r w:rsidRPr="00571341">
        <w:rPr>
          <w:b/>
          <w:color w:val="FF0000"/>
        </w:rPr>
        <w:t>ы</w:t>
      </w:r>
      <w:r w:rsidR="004A2FF7">
        <w:rPr>
          <w:b/>
          <w:color w:val="FF0000"/>
        </w:rPr>
        <w:t>)</w:t>
      </w:r>
      <w:r w:rsidRPr="00571341">
        <w:rPr>
          <w:b/>
          <w:color w:val="FF0000"/>
        </w:rPr>
        <w:t xml:space="preserve"> </w:t>
      </w:r>
      <w:r w:rsidR="004A2FF7" w:rsidRPr="004A2FF7">
        <w:rPr>
          <w:b/>
        </w:rPr>
        <w:t>в</w:t>
      </w:r>
      <w:r w:rsidR="004A2FF7">
        <w:rPr>
          <w:b/>
          <w:color w:val="FF0000"/>
        </w:rPr>
        <w:t xml:space="preserve"> (</w:t>
      </w:r>
      <w:r w:rsidRPr="00571341">
        <w:rPr>
          <w:b/>
          <w:color w:val="FF0000"/>
        </w:rPr>
        <w:t>дата</w:t>
      </w:r>
      <w:r w:rsidR="004A2FF7">
        <w:rPr>
          <w:b/>
          <w:color w:val="FF0000"/>
        </w:rPr>
        <w:t>)</w:t>
      </w:r>
      <w:r w:rsidRPr="00D06782">
        <w:rPr>
          <w:b/>
        </w:rPr>
        <w:t xml:space="preserve">. В случае несоблюдения срока в докладе должен охватываться весь </w:t>
      </w:r>
      <w:bookmarkStart w:id="0" w:name="_GoBack"/>
      <w:bookmarkEnd w:id="0"/>
      <w:r w:rsidRPr="00D06782">
        <w:rPr>
          <w:b/>
        </w:rPr>
        <w:t>период вплоть до даты его представления.</w:t>
      </w:r>
    </w:p>
    <w:p w:rsidR="007A7CC5" w:rsidRPr="007A7CC5" w:rsidRDefault="007A7CC5" w:rsidP="007A7CC5">
      <w:pPr>
        <w:pStyle w:val="SingleTxtGR"/>
      </w:pPr>
      <w:r w:rsidRPr="007A7CC5">
        <w:t>50.</w:t>
      </w:r>
      <w:r w:rsidRPr="007A7CC5">
        <w:tab/>
      </w:r>
      <w:r w:rsidRPr="00D06782">
        <w:rPr>
          <w:b/>
        </w:rPr>
        <w:t>Комитет просит государство-участник следовать согласованным руководящим принципам представления докладов согласно международным договорам о правах человека, включая руководящие принципы подготовки общего базового документа и документов по конкретным договорам (см.</w:t>
      </w:r>
      <w:r w:rsidR="005B0E68">
        <w:rPr>
          <w:b/>
        </w:rPr>
        <w:t> </w:t>
      </w:r>
      <w:r w:rsidRPr="00D06782">
        <w:rPr>
          <w:b/>
        </w:rPr>
        <w:t>HRI/GEN/2/Rev.6, главу I).</w:t>
      </w:r>
    </w:p>
    <w:p w:rsidR="00381C24" w:rsidRPr="0075360E" w:rsidRDefault="0075360E" w:rsidP="0075360E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1C24" w:rsidRPr="0075360E" w:rsidSect="007A7CC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09" w:rsidRPr="00A312BC" w:rsidRDefault="00147F09" w:rsidP="00A312BC"/>
  </w:endnote>
  <w:endnote w:type="continuationSeparator" w:id="0">
    <w:p w:rsidR="00147F09" w:rsidRPr="00A312BC" w:rsidRDefault="00147F09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C5" w:rsidRPr="007A7CC5" w:rsidRDefault="007A7CC5">
    <w:pPr>
      <w:pStyle w:val="Footer"/>
    </w:pPr>
    <w:r w:rsidRPr="007A7CC5">
      <w:rPr>
        <w:b/>
        <w:sz w:val="18"/>
      </w:rPr>
      <w:fldChar w:fldCharType="begin"/>
    </w:r>
    <w:r w:rsidRPr="007A7CC5">
      <w:rPr>
        <w:b/>
        <w:sz w:val="18"/>
      </w:rPr>
      <w:instrText xml:space="preserve"> PAGE  \* MERGEFORMAT </w:instrText>
    </w:r>
    <w:r w:rsidRPr="007A7CC5">
      <w:rPr>
        <w:b/>
        <w:sz w:val="18"/>
      </w:rPr>
      <w:fldChar w:fldCharType="separate"/>
    </w:r>
    <w:r w:rsidR="00621F94">
      <w:rPr>
        <w:b/>
        <w:noProof/>
        <w:sz w:val="18"/>
      </w:rPr>
      <w:t>2</w:t>
    </w:r>
    <w:r w:rsidRPr="007A7CC5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C5" w:rsidRPr="007A7CC5" w:rsidRDefault="007A7CC5" w:rsidP="007A7CC5">
    <w:pPr>
      <w:pStyle w:val="Footer"/>
      <w:tabs>
        <w:tab w:val="clear" w:pos="9639"/>
        <w:tab w:val="right" w:pos="9638"/>
      </w:tabs>
      <w:rPr>
        <w:b/>
        <w:sz w:val="18"/>
      </w:rPr>
    </w:pPr>
    <w:r>
      <w:tab/>
    </w:r>
    <w:r w:rsidRPr="007A7CC5">
      <w:rPr>
        <w:b/>
        <w:sz w:val="18"/>
      </w:rPr>
      <w:fldChar w:fldCharType="begin"/>
    </w:r>
    <w:r w:rsidRPr="007A7CC5">
      <w:rPr>
        <w:b/>
        <w:sz w:val="18"/>
      </w:rPr>
      <w:instrText xml:space="preserve"> PAGE  \* MERGEFORMAT </w:instrText>
    </w:r>
    <w:r w:rsidRPr="007A7CC5">
      <w:rPr>
        <w:b/>
        <w:sz w:val="18"/>
      </w:rPr>
      <w:fldChar w:fldCharType="separate"/>
    </w:r>
    <w:r w:rsidR="00621F94">
      <w:rPr>
        <w:b/>
        <w:noProof/>
        <w:sz w:val="18"/>
      </w:rPr>
      <w:t>3</w:t>
    </w:r>
    <w:r w:rsidRPr="007A7CC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2" w:rsidRPr="008064D2" w:rsidRDefault="00042B72" w:rsidP="007A7CC5">
    <w:pPr>
      <w:spacing w:before="120" w:line="24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09" w:rsidRPr="001075E9" w:rsidRDefault="00147F09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47F09" w:rsidRDefault="00147F09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7A7CC5" w:rsidRPr="00930CAF" w:rsidRDefault="007A7CC5" w:rsidP="007A7CC5">
      <w:pPr>
        <w:pStyle w:val="FootnoteText"/>
        <w:rPr>
          <w:lang w:val="ru-RU"/>
        </w:rPr>
      </w:pPr>
      <w:r>
        <w:rPr>
          <w:lang w:val="ru-RU"/>
        </w:rPr>
        <w:tab/>
        <w:t>*</w:t>
      </w:r>
      <w:r>
        <w:rPr>
          <w:lang w:val="ru-RU"/>
        </w:rPr>
        <w:tab/>
        <w:t xml:space="preserve">Приняты Комитетом на его </w:t>
      </w:r>
      <w:r w:rsidR="003D6C9E" w:rsidRPr="003D6C9E">
        <w:rPr>
          <w:color w:val="FF0000"/>
          <w:lang w:val="ru-RU"/>
        </w:rPr>
        <w:t>(</w:t>
      </w:r>
      <w:r w:rsidRPr="00944267">
        <w:rPr>
          <w:color w:val="FF0000"/>
          <w:lang w:val="ru-RU"/>
        </w:rPr>
        <w:t>номер</w:t>
      </w:r>
      <w:r w:rsidR="003D6C9E">
        <w:rPr>
          <w:color w:val="FF0000"/>
          <w:lang w:val="ru-RU"/>
        </w:rPr>
        <w:t>)</w:t>
      </w:r>
      <w:r w:rsidRPr="00944267">
        <w:rPr>
          <w:color w:val="FF0000"/>
          <w:lang w:val="ru-RU"/>
        </w:rPr>
        <w:t xml:space="preserve"> </w:t>
      </w:r>
      <w:r>
        <w:rPr>
          <w:lang w:val="ru-RU"/>
        </w:rPr>
        <w:t>сессии (</w:t>
      </w:r>
      <w:r w:rsidR="003D6C9E" w:rsidRPr="003D6C9E">
        <w:rPr>
          <w:color w:val="FF0000"/>
          <w:lang w:val="ru-RU"/>
        </w:rPr>
        <w:t>(</w:t>
      </w:r>
      <w:r w:rsidRPr="00944267">
        <w:rPr>
          <w:color w:val="FF0000"/>
          <w:lang w:val="ru-RU"/>
        </w:rPr>
        <w:t>даты</w:t>
      </w:r>
      <w:r w:rsidR="003D6C9E">
        <w:rPr>
          <w:color w:val="FF0000"/>
          <w:lang w:val="ru-RU"/>
        </w:rPr>
        <w:t>)</w:t>
      </w:r>
      <w:r>
        <w:rPr>
          <w:lang w:val="ru-RU"/>
        </w:rPr>
        <w:t>).</w:t>
      </w:r>
    </w:p>
  </w:footnote>
  <w:footnote w:id="2">
    <w:p w:rsidR="007A7CC5" w:rsidRPr="008035C8" w:rsidRDefault="005B0E68" w:rsidP="005B0E68">
      <w:pPr>
        <w:pStyle w:val="FootnoteText"/>
        <w:rPr>
          <w:rFonts w:eastAsia="SimSun"/>
          <w:spacing w:val="0"/>
          <w:w w:val="100"/>
          <w:kern w:val="0"/>
          <w:lang w:val="ru-RU" w:eastAsia="zh-CN"/>
        </w:rPr>
      </w:pPr>
      <w:r w:rsidRPr="003D6C9E">
        <w:rPr>
          <w:lang w:val="ru-RU"/>
        </w:rPr>
        <w:tab/>
      </w:r>
      <w:r w:rsidR="007A7CC5">
        <w:rPr>
          <w:rStyle w:val="FootnoteReference"/>
          <w:lang w:val="ru-RU"/>
        </w:rPr>
        <w:footnoteRef/>
      </w:r>
      <w:r>
        <w:rPr>
          <w:lang w:val="ru-RU"/>
        </w:rPr>
        <w:tab/>
      </w:r>
      <w:r w:rsidR="007A7CC5" w:rsidRPr="008035C8">
        <w:rPr>
          <w:rFonts w:eastAsia="SimSun"/>
          <w:spacing w:val="0"/>
          <w:w w:val="100"/>
          <w:kern w:val="0"/>
          <w:lang w:val="ru-RU" w:eastAsia="zh-CN"/>
        </w:rPr>
        <w:t>Международный пакт об экономических, социальных и культурных правах; Международный пакт о гражданских и политических правах; Международная конвенция о ликвидации вс</w:t>
      </w:r>
      <w:r w:rsidR="008035C8" w:rsidRPr="008035C8">
        <w:rPr>
          <w:rFonts w:eastAsia="SimSun"/>
          <w:spacing w:val="0"/>
          <w:w w:val="100"/>
          <w:kern w:val="0"/>
          <w:lang w:val="ru-RU" w:eastAsia="zh-CN"/>
        </w:rPr>
        <w:t xml:space="preserve">ех форм расовой дискриминации; </w:t>
      </w:r>
      <w:r w:rsidR="007A7CC5" w:rsidRPr="008035C8">
        <w:rPr>
          <w:rFonts w:eastAsia="SimSun"/>
          <w:spacing w:val="0"/>
          <w:w w:val="100"/>
          <w:kern w:val="0"/>
          <w:lang w:val="ru-RU" w:eastAsia="zh-CN"/>
        </w:rPr>
        <w:t>Конвенция о ликвидации всех форм дискриминации в отношении женщин; Конвенция против пыток и других жестоких, бесчеловечных или унижающих достоинство видов обращения и наказания; Конвенция о правах ребенка; Международная конвенция о защите прав всех трудящихся-мигрантов и членов их семей; Международная конвенция для защиты всех лиц от насильственных исчезновений; и Конвенция о правах инвалидов.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C5" w:rsidRPr="007A7CC5" w:rsidRDefault="00E018D8">
    <w:pPr>
      <w:pStyle w:val="Header"/>
    </w:pPr>
    <w:r w:rsidRPr="0020573A">
      <w:t>CEDAW/C/</w:t>
    </w:r>
    <w:r w:rsidRPr="00603936">
      <w:rPr>
        <w:color w:val="FF0000"/>
      </w:rPr>
      <w:t>XXX</w:t>
    </w:r>
    <w:r w:rsidRPr="0020573A">
      <w:t>/CO/</w:t>
    </w:r>
    <w:r w:rsidRPr="00603936">
      <w:rPr>
        <w:color w:val="FF0000"/>
      </w:rPr>
      <w:t>Y</w:t>
    </w:r>
    <w:r w:rsidR="007A7CC5">
      <w:fldChar w:fldCharType="begin"/>
    </w:r>
    <w:r w:rsidR="007A7CC5">
      <w:instrText xml:space="preserve"> TITLE  \* MERGEFORMAT </w:instrText>
    </w:r>
    <w:r w:rsidR="007A7CC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C5" w:rsidRPr="007A7CC5" w:rsidRDefault="00E018D8" w:rsidP="007A7CC5">
    <w:pPr>
      <w:pStyle w:val="Header"/>
      <w:jc w:val="right"/>
    </w:pPr>
    <w:r w:rsidRPr="0020573A">
      <w:t>CEDAW/C/</w:t>
    </w:r>
    <w:r w:rsidRPr="00603936">
      <w:rPr>
        <w:color w:val="FF0000"/>
      </w:rPr>
      <w:t>XXX</w:t>
    </w:r>
    <w:r w:rsidRPr="0020573A">
      <w:t>/CO/</w:t>
    </w:r>
    <w:r w:rsidRPr="00603936">
      <w:rPr>
        <w:color w:val="FF0000"/>
      </w:rPr>
      <w:t>Y</w:t>
    </w:r>
    <w:r w:rsidR="007A7CC5">
      <w:fldChar w:fldCharType="begin"/>
    </w:r>
    <w:r w:rsidR="007A7CC5">
      <w:instrText xml:space="preserve"> TITLE  \* MERGEFORMAT </w:instrText>
    </w:r>
    <w:r w:rsidR="007A7CC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CF349BD"/>
    <w:multiLevelType w:val="singleLevel"/>
    <w:tmpl w:val="51D4BF5A"/>
    <w:lvl w:ilvl="0">
      <w:start w:val="1"/>
      <w:numFmt w:val="lowerRoman"/>
      <w:lvlText w:val="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09"/>
    <w:rsid w:val="000169AF"/>
    <w:rsid w:val="00027C09"/>
    <w:rsid w:val="00033EE1"/>
    <w:rsid w:val="00042B72"/>
    <w:rsid w:val="000558BD"/>
    <w:rsid w:val="000B57E7"/>
    <w:rsid w:val="000B6373"/>
    <w:rsid w:val="000F09DF"/>
    <w:rsid w:val="000F61B2"/>
    <w:rsid w:val="001075E9"/>
    <w:rsid w:val="00110A59"/>
    <w:rsid w:val="0012314E"/>
    <w:rsid w:val="00144B18"/>
    <w:rsid w:val="00147F09"/>
    <w:rsid w:val="00180183"/>
    <w:rsid w:val="0018024D"/>
    <w:rsid w:val="0018649F"/>
    <w:rsid w:val="00196389"/>
    <w:rsid w:val="001B3EF6"/>
    <w:rsid w:val="001C7A89"/>
    <w:rsid w:val="001D36A7"/>
    <w:rsid w:val="002158D3"/>
    <w:rsid w:val="002A2EFC"/>
    <w:rsid w:val="002B7902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4CD3"/>
    <w:rsid w:val="00334EE3"/>
    <w:rsid w:val="003402C2"/>
    <w:rsid w:val="00381C24"/>
    <w:rsid w:val="003958D0"/>
    <w:rsid w:val="003A73E5"/>
    <w:rsid w:val="003B00E5"/>
    <w:rsid w:val="003D6C9E"/>
    <w:rsid w:val="00407B78"/>
    <w:rsid w:val="00424203"/>
    <w:rsid w:val="00452493"/>
    <w:rsid w:val="00453318"/>
    <w:rsid w:val="00454E07"/>
    <w:rsid w:val="00472C5C"/>
    <w:rsid w:val="004A2FF7"/>
    <w:rsid w:val="004A70C1"/>
    <w:rsid w:val="004B208E"/>
    <w:rsid w:val="004E6379"/>
    <w:rsid w:val="0050108D"/>
    <w:rsid w:val="00513081"/>
    <w:rsid w:val="00517901"/>
    <w:rsid w:val="00526683"/>
    <w:rsid w:val="00550DD7"/>
    <w:rsid w:val="005709E0"/>
    <w:rsid w:val="00571341"/>
    <w:rsid w:val="00572E19"/>
    <w:rsid w:val="005961C8"/>
    <w:rsid w:val="005B0E68"/>
    <w:rsid w:val="005D7914"/>
    <w:rsid w:val="005E2B41"/>
    <w:rsid w:val="005F0B42"/>
    <w:rsid w:val="00603936"/>
    <w:rsid w:val="00621F94"/>
    <w:rsid w:val="006716E8"/>
    <w:rsid w:val="00681A10"/>
    <w:rsid w:val="006A1ED8"/>
    <w:rsid w:val="006C2031"/>
    <w:rsid w:val="006C52F0"/>
    <w:rsid w:val="006D461A"/>
    <w:rsid w:val="006F35EE"/>
    <w:rsid w:val="007021FF"/>
    <w:rsid w:val="00712895"/>
    <w:rsid w:val="0075360E"/>
    <w:rsid w:val="00757357"/>
    <w:rsid w:val="007A7CC5"/>
    <w:rsid w:val="008035C8"/>
    <w:rsid w:val="008064D2"/>
    <w:rsid w:val="00825F8D"/>
    <w:rsid w:val="00834B71"/>
    <w:rsid w:val="00863786"/>
    <w:rsid w:val="0086445C"/>
    <w:rsid w:val="00894693"/>
    <w:rsid w:val="008A08D7"/>
    <w:rsid w:val="008B6909"/>
    <w:rsid w:val="00906890"/>
    <w:rsid w:val="00911BE4"/>
    <w:rsid w:val="0093270E"/>
    <w:rsid w:val="00944267"/>
    <w:rsid w:val="00951972"/>
    <w:rsid w:val="009608F3"/>
    <w:rsid w:val="009A24AC"/>
    <w:rsid w:val="009E4CC7"/>
    <w:rsid w:val="00A14DA8"/>
    <w:rsid w:val="00A1707C"/>
    <w:rsid w:val="00A278B0"/>
    <w:rsid w:val="00A312BC"/>
    <w:rsid w:val="00A84021"/>
    <w:rsid w:val="00A84D35"/>
    <w:rsid w:val="00A917B3"/>
    <w:rsid w:val="00A93CCD"/>
    <w:rsid w:val="00AA4B08"/>
    <w:rsid w:val="00AB4B51"/>
    <w:rsid w:val="00B10CC7"/>
    <w:rsid w:val="00B36DF7"/>
    <w:rsid w:val="00B539E7"/>
    <w:rsid w:val="00B62458"/>
    <w:rsid w:val="00BC18B2"/>
    <w:rsid w:val="00BD33EE"/>
    <w:rsid w:val="00C106D6"/>
    <w:rsid w:val="00C60F0C"/>
    <w:rsid w:val="00C805C9"/>
    <w:rsid w:val="00C92939"/>
    <w:rsid w:val="00CA1679"/>
    <w:rsid w:val="00CA3464"/>
    <w:rsid w:val="00CB151C"/>
    <w:rsid w:val="00CC62D5"/>
    <w:rsid w:val="00CE5A1A"/>
    <w:rsid w:val="00CF55F6"/>
    <w:rsid w:val="00D06782"/>
    <w:rsid w:val="00D07878"/>
    <w:rsid w:val="00D33D63"/>
    <w:rsid w:val="00D90028"/>
    <w:rsid w:val="00D90138"/>
    <w:rsid w:val="00DD5980"/>
    <w:rsid w:val="00DD78D1"/>
    <w:rsid w:val="00DE32CD"/>
    <w:rsid w:val="00DF71B9"/>
    <w:rsid w:val="00E018D8"/>
    <w:rsid w:val="00E175F8"/>
    <w:rsid w:val="00E73F76"/>
    <w:rsid w:val="00EA2C9F"/>
    <w:rsid w:val="00EA420E"/>
    <w:rsid w:val="00ED0BDA"/>
    <w:rsid w:val="00EF1360"/>
    <w:rsid w:val="00EF3220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AB6197BA-E3FF-413A-9195-D824DA13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B208E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4B208E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4B208E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4B2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4B20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4B20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4B208E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4B208E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4B208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4B208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2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208E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4B208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4B208E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4B208E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4B208E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4B208E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4B208E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4B208E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4B208E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4B208E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4B208E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4B208E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4B208E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4B208E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4B208E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4B208E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4B208E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4B208E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E175F8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"/>
    <w:basedOn w:val="Normal"/>
    <w:link w:val="FootnoteTextChar"/>
    <w:qFormat/>
    <w:rsid w:val="004B208E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,5_G Char"/>
    <w:basedOn w:val="DefaultParagraphFont"/>
    <w:link w:val="FootnoteText"/>
    <w:rsid w:val="004B208E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4B208E"/>
  </w:style>
  <w:style w:type="character" w:customStyle="1" w:styleId="EndnoteTextChar">
    <w:name w:val="Endnote Text Char"/>
    <w:aliases w:val="2_GR Char"/>
    <w:basedOn w:val="DefaultParagraphFont"/>
    <w:link w:val="EndnoteText"/>
    <w:rsid w:val="004B208E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4B208E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4B208E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4B208E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DAW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F8644-53A6-483B-BB2F-215F8622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CEDAW.dotm</Template>
  <TotalTime>0</TotalTime>
  <Pages>3</Pages>
  <Words>881</Words>
  <Characters>4846</Characters>
  <Application>Microsoft Office Word</Application>
  <DocSecurity>4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A/</vt:lpstr>
    </vt:vector>
  </TitlesOfParts>
  <Company>DCM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Sharkina</dc:creator>
  <cp:lastModifiedBy>Olga Novikova</cp:lastModifiedBy>
  <cp:revision>2</cp:revision>
  <cp:lastPrinted>2017-03-08T13:11:00Z</cp:lastPrinted>
  <dcterms:created xsi:type="dcterms:W3CDTF">2018-11-08T16:22:00Z</dcterms:created>
  <dcterms:modified xsi:type="dcterms:W3CDTF">2018-11-08T16:22:00Z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