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Tr="00877609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Pr="003F159B" w:rsidRDefault="002D5AAC" w:rsidP="00FC51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877609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ED1AF1" w:rsidP="00FC5124">
            <w:pPr>
              <w:jc w:val="right"/>
            </w:pPr>
            <w:r w:rsidRPr="008C0ADC">
              <w:rPr>
                <w:sz w:val="40"/>
              </w:rPr>
              <w:t>CED</w:t>
            </w:r>
            <w:r w:rsidR="00FC5124">
              <w:t>/C/</w:t>
            </w:r>
            <w:r w:rsidR="00FC5124" w:rsidRPr="008C0ADC">
              <w:rPr>
                <w:color w:val="FF0000"/>
              </w:rPr>
              <w:t>XXX</w:t>
            </w:r>
            <w:r w:rsidR="00FC5124">
              <w:t>/Q/</w:t>
            </w:r>
            <w:r w:rsidR="00FC5124" w:rsidRPr="008C0ADC">
              <w:rPr>
                <w:color w:val="FF0000"/>
              </w:rPr>
              <w:t>Y</w:t>
            </w:r>
          </w:p>
        </w:tc>
      </w:tr>
      <w:tr w:rsidR="002D5AAC" w:rsidRPr="003F159B" w:rsidTr="00877609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877609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0EA3612B" wp14:editId="2CD36997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B36DF7" w:rsidP="00877609">
            <w:pPr>
              <w:spacing w:before="120" w:line="360" w:lineRule="exact"/>
              <w:rPr>
                <w:b/>
                <w:sz w:val="34"/>
                <w:szCs w:val="34"/>
              </w:rPr>
            </w:pPr>
            <w:r>
              <w:rPr>
                <w:b/>
                <w:spacing w:val="-4"/>
                <w:w w:val="100"/>
                <w:sz w:val="34"/>
                <w:szCs w:val="34"/>
              </w:rPr>
              <w:t>Международная к</w:t>
            </w:r>
            <w:r w:rsidRPr="008B759B">
              <w:rPr>
                <w:b/>
                <w:spacing w:val="-4"/>
                <w:w w:val="100"/>
                <w:sz w:val="34"/>
                <w:szCs w:val="34"/>
              </w:rPr>
              <w:t>онвенция</w:t>
            </w:r>
            <w:r w:rsidRPr="00566BAD">
              <w:rPr>
                <w:b/>
                <w:spacing w:val="-4"/>
                <w:w w:val="100"/>
                <w:sz w:val="34"/>
                <w:szCs w:val="34"/>
              </w:rPr>
              <w:t xml:space="preserve"> </w:t>
            </w:r>
            <w:r>
              <w:rPr>
                <w:b/>
                <w:spacing w:val="-4"/>
                <w:w w:val="100"/>
                <w:sz w:val="34"/>
                <w:szCs w:val="34"/>
              </w:rPr>
              <w:br/>
              <w:t>для защиты всех лиц от</w:t>
            </w:r>
            <w:r>
              <w:rPr>
                <w:b/>
                <w:spacing w:val="-4"/>
                <w:w w:val="100"/>
                <w:sz w:val="34"/>
                <w:szCs w:val="34"/>
              </w:rPr>
              <w:br/>
              <w:t>насильственных исчезновений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FC5124" w:rsidRDefault="00FC5124" w:rsidP="00877609">
            <w:pPr>
              <w:spacing w:before="240"/>
              <w:rPr>
                <w:lang w:val="en-US"/>
              </w:rPr>
            </w:pPr>
            <w:r w:rsidRPr="000E40C3">
              <w:rPr>
                <w:lang w:val="en-US"/>
              </w:rPr>
              <w:t xml:space="preserve">Distr.: </w:t>
            </w:r>
            <w:r w:rsidR="002473F2">
              <w:rPr>
                <w:lang w:val="en-US"/>
              </w:rPr>
              <w:t>G</w:t>
            </w:r>
            <w:r>
              <w:rPr>
                <w:lang w:val="en-US"/>
              </w:rPr>
              <w:t>eneral</w:t>
            </w:r>
          </w:p>
          <w:p w:rsidR="00FC5124" w:rsidRPr="00FC5124" w:rsidRDefault="00FC5124" w:rsidP="00FC5124">
            <w:pPr>
              <w:spacing w:line="240" w:lineRule="exact"/>
              <w:rPr>
                <w:lang w:val="en-US"/>
              </w:rPr>
            </w:pPr>
            <w:r w:rsidRPr="00FC5124">
              <w:rPr>
                <w:color w:val="FF0000"/>
                <w:lang w:val="en-US"/>
              </w:rPr>
              <w:t>Date</w:t>
            </w:r>
          </w:p>
          <w:p w:rsidR="00FC5124" w:rsidRPr="00FC5124" w:rsidRDefault="003F159B" w:rsidP="00FC512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FC5124" w:rsidRPr="00FC5124" w:rsidRDefault="00FC5124" w:rsidP="00FC5124">
            <w:pPr>
              <w:spacing w:line="240" w:lineRule="exact"/>
              <w:rPr>
                <w:lang w:val="en-US"/>
              </w:rPr>
            </w:pPr>
            <w:r w:rsidRPr="000E40C3">
              <w:rPr>
                <w:lang w:val="en-US"/>
              </w:rPr>
              <w:t xml:space="preserve">Original: </w:t>
            </w:r>
            <w:r w:rsidR="004C2B07" w:rsidRPr="00FC5124">
              <w:rPr>
                <w:color w:val="FF0000"/>
                <w:lang w:val="en-US"/>
              </w:rPr>
              <w:t>L</w:t>
            </w:r>
            <w:r w:rsidRPr="00FC5124">
              <w:rPr>
                <w:color w:val="FF0000"/>
                <w:lang w:val="en-US"/>
              </w:rPr>
              <w:t>angu</w:t>
            </w:r>
            <w:r w:rsidR="000E40C3">
              <w:rPr>
                <w:color w:val="FF0000"/>
                <w:lang w:val="en-US"/>
              </w:rPr>
              <w:t>age</w:t>
            </w:r>
          </w:p>
        </w:tc>
      </w:tr>
    </w:tbl>
    <w:p w:rsidR="00FC5124" w:rsidRPr="00FC5124" w:rsidRDefault="00FC5124" w:rsidP="00FC5124">
      <w:pPr>
        <w:spacing w:before="120"/>
        <w:rPr>
          <w:b/>
          <w:sz w:val="24"/>
          <w:szCs w:val="24"/>
        </w:rPr>
      </w:pPr>
      <w:r w:rsidRPr="00FC5124">
        <w:rPr>
          <w:b/>
          <w:sz w:val="24"/>
          <w:szCs w:val="24"/>
        </w:rPr>
        <w:t>Комитет по насильственным исчезновениям</w:t>
      </w:r>
    </w:p>
    <w:p w:rsidR="00FC5124" w:rsidRPr="00FC5124" w:rsidRDefault="00FC5124" w:rsidP="00FC5124">
      <w:pPr>
        <w:pStyle w:val="HChGR"/>
      </w:pPr>
      <w:r w:rsidRPr="00FC5124">
        <w:tab/>
      </w:r>
      <w:r w:rsidRPr="00FC5124">
        <w:tab/>
        <w:t xml:space="preserve">Перечень вопросов в связи с рассмотрением </w:t>
      </w:r>
      <w:r w:rsidR="00CC5AC1" w:rsidRPr="00CC5AC1">
        <w:br/>
      </w:r>
      <w:r w:rsidRPr="00FC5124">
        <w:t xml:space="preserve">доклада, представленного </w:t>
      </w:r>
      <w:r w:rsidR="003F159B" w:rsidRPr="003F159B">
        <w:rPr>
          <w:color w:val="FF0000"/>
        </w:rPr>
        <w:t>(</w:t>
      </w:r>
      <w:r w:rsidRPr="00CC5AC1">
        <w:rPr>
          <w:color w:val="FF0000"/>
        </w:rPr>
        <w:t>стран</w:t>
      </w:r>
      <w:r w:rsidR="003F159B">
        <w:rPr>
          <w:color w:val="FF0000"/>
        </w:rPr>
        <w:t>а</w:t>
      </w:r>
      <w:r w:rsidR="003F159B" w:rsidRPr="003F159B">
        <w:rPr>
          <w:color w:val="FF0000"/>
        </w:rPr>
        <w:t>)</w:t>
      </w:r>
      <w:r w:rsidRPr="00CC5AC1">
        <w:rPr>
          <w:color w:val="FF0000"/>
        </w:rPr>
        <w:t xml:space="preserve"> </w:t>
      </w:r>
      <w:r w:rsidRPr="00FC5124">
        <w:t>в соот</w:t>
      </w:r>
      <w:r w:rsidR="00CC5AC1">
        <w:t>ветствии со</w:t>
      </w:r>
      <w:r w:rsidR="00CC5AC1">
        <w:rPr>
          <w:lang w:val="en-US"/>
        </w:rPr>
        <w:t> </w:t>
      </w:r>
      <w:r w:rsidRPr="00FC5124">
        <w:t>статьей 29</w:t>
      </w:r>
      <w:r w:rsidR="00D03129" w:rsidRPr="00D03129">
        <w:t xml:space="preserve"> </w:t>
      </w:r>
      <w:r w:rsidRPr="00FC5124">
        <w:t>(1) Конвенции</w:t>
      </w:r>
      <w:r w:rsidR="00CC5AC1" w:rsidRPr="00CC5AC1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</w:p>
    <w:p w:rsidR="00FC5124" w:rsidRPr="00FC5124" w:rsidRDefault="00FC5124" w:rsidP="00FC5124">
      <w:pPr>
        <w:pStyle w:val="HChGR"/>
      </w:pPr>
      <w:r w:rsidRPr="00CC5AC1">
        <w:tab/>
      </w:r>
      <w:r w:rsidRPr="00FC5124">
        <w:t>I.</w:t>
      </w:r>
      <w:r w:rsidRPr="00FC5124">
        <w:tab/>
        <w:t>Общая информация</w:t>
      </w:r>
    </w:p>
    <w:p w:rsidR="00FC5124" w:rsidRPr="00FC5124" w:rsidRDefault="00FC5124" w:rsidP="00FC5124">
      <w:pPr>
        <w:pStyle w:val="HChGR"/>
      </w:pPr>
      <w:r w:rsidRPr="000E40C3">
        <w:tab/>
      </w:r>
      <w:r w:rsidRPr="00FC5124">
        <w:t>II.</w:t>
      </w:r>
      <w:r w:rsidRPr="00FC5124">
        <w:tab/>
        <w:t xml:space="preserve">Определение насильственного исчезновения </w:t>
      </w:r>
      <w:r w:rsidRPr="00FC5124">
        <w:br/>
        <w:t>и его квалификация в качестве правонаруше</w:t>
      </w:r>
      <w:r>
        <w:t>ния в</w:t>
      </w:r>
      <w:r>
        <w:rPr>
          <w:lang w:val="en-US"/>
        </w:rPr>
        <w:t> </w:t>
      </w:r>
      <w:r w:rsidRPr="00FC5124">
        <w:t>уго</w:t>
      </w:r>
      <w:bookmarkStart w:id="0" w:name="_GoBack"/>
      <w:bookmarkEnd w:id="0"/>
      <w:r w:rsidRPr="00FC5124">
        <w:t>ловном праве (статьи 1–7)</w:t>
      </w:r>
    </w:p>
    <w:p w:rsidR="00FC5124" w:rsidRPr="00FC5124" w:rsidRDefault="00FC5124" w:rsidP="00FC5124">
      <w:pPr>
        <w:pStyle w:val="HChGR"/>
      </w:pPr>
      <w:r w:rsidRPr="00FC5124">
        <w:tab/>
        <w:t>III.</w:t>
      </w:r>
      <w:r w:rsidRPr="00FC5124">
        <w:tab/>
        <w:t xml:space="preserve">Судебная процедура и сотрудничество в сфере </w:t>
      </w:r>
      <w:r w:rsidR="000E40C3">
        <w:t>уголовного правосудия (статьи 8</w:t>
      </w:r>
      <w:r w:rsidR="000E40C3" w:rsidRPr="000E40C3">
        <w:t>–</w:t>
      </w:r>
      <w:r w:rsidRPr="00FC5124">
        <w:t>15)</w:t>
      </w:r>
    </w:p>
    <w:p w:rsidR="00FC5124" w:rsidRPr="00FC5124" w:rsidRDefault="00FC5124" w:rsidP="00FC5124">
      <w:pPr>
        <w:pStyle w:val="HChGR"/>
      </w:pPr>
      <w:r w:rsidRPr="0052309C">
        <w:tab/>
      </w:r>
      <w:r w:rsidRPr="00FC5124">
        <w:t>IV.</w:t>
      </w:r>
      <w:r w:rsidRPr="00FC5124">
        <w:tab/>
        <w:t>Меры по предотвращению насильственных исчезновений (статьи 16−23)</w:t>
      </w:r>
    </w:p>
    <w:p w:rsidR="00FC5124" w:rsidRDefault="00FC5124" w:rsidP="00FC5124">
      <w:pPr>
        <w:pStyle w:val="HChGR"/>
      </w:pPr>
      <w:r w:rsidRPr="000E40C3">
        <w:tab/>
      </w:r>
      <w:r w:rsidRPr="00FC5124">
        <w:t>V.</w:t>
      </w:r>
      <w:r w:rsidRPr="00FC5124">
        <w:tab/>
        <w:t>Меры по возм</w:t>
      </w:r>
      <w:r w:rsidR="00CC5AC1">
        <w:t>ещению ущерба и защите детей от</w:t>
      </w:r>
      <w:r w:rsidR="00CC5AC1">
        <w:rPr>
          <w:lang w:val="en-US"/>
        </w:rPr>
        <w:t> </w:t>
      </w:r>
      <w:r w:rsidRPr="00FC5124">
        <w:t>насильственных исчезновений (статьи 24 и 25)</w:t>
      </w:r>
    </w:p>
    <w:p w:rsidR="00381C24" w:rsidRPr="00CC5AC1" w:rsidRDefault="00CC5AC1" w:rsidP="00CC5AC1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1C24" w:rsidRPr="00CC5AC1" w:rsidSect="00FC512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6E" w:rsidRPr="00A312BC" w:rsidRDefault="007F016E" w:rsidP="00A312BC"/>
  </w:endnote>
  <w:endnote w:type="continuationSeparator" w:id="0">
    <w:p w:rsidR="007F016E" w:rsidRPr="00A312BC" w:rsidRDefault="007F016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124" w:rsidRPr="00FC5124" w:rsidRDefault="00FC5124">
    <w:pPr>
      <w:pStyle w:val="Footer"/>
    </w:pPr>
    <w:r w:rsidRPr="00FC5124">
      <w:rPr>
        <w:b/>
        <w:sz w:val="18"/>
      </w:rPr>
      <w:fldChar w:fldCharType="begin"/>
    </w:r>
    <w:r w:rsidRPr="00FC5124">
      <w:rPr>
        <w:b/>
        <w:sz w:val="18"/>
      </w:rPr>
      <w:instrText xml:space="preserve"> PAGE  \* MERGEFORMAT </w:instrText>
    </w:r>
    <w:r w:rsidRPr="00FC5124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FC5124">
      <w:rPr>
        <w:b/>
        <w:sz w:val="18"/>
      </w:rPr>
      <w:fldChar w:fldCharType="end"/>
    </w:r>
    <w:r>
      <w:rPr>
        <w:b/>
        <w:sz w:val="18"/>
      </w:rPr>
      <w:tab/>
    </w:r>
    <w:r>
      <w:t>GE.17-07090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124" w:rsidRPr="00FC5124" w:rsidRDefault="00FC5124" w:rsidP="00FC5124">
    <w:pPr>
      <w:pStyle w:val="Footer"/>
      <w:tabs>
        <w:tab w:val="clear" w:pos="9639"/>
        <w:tab w:val="right" w:pos="9638"/>
      </w:tabs>
      <w:rPr>
        <w:b/>
        <w:sz w:val="18"/>
      </w:rPr>
    </w:pPr>
    <w:r>
      <w:t>GE.17-07090</w:t>
    </w:r>
    <w:r>
      <w:tab/>
    </w:r>
    <w:r w:rsidRPr="00FC5124">
      <w:rPr>
        <w:b/>
        <w:sz w:val="18"/>
      </w:rPr>
      <w:fldChar w:fldCharType="begin"/>
    </w:r>
    <w:r w:rsidRPr="00FC5124">
      <w:rPr>
        <w:b/>
        <w:sz w:val="18"/>
      </w:rPr>
      <w:instrText xml:space="preserve"> PAGE  \* MERGEFORMAT </w:instrText>
    </w:r>
    <w:r w:rsidRPr="00FC5124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FC512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2" w:rsidRPr="00FC5124" w:rsidRDefault="00042B72" w:rsidP="00FC5124">
    <w:pPr>
      <w:spacing w:before="1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6E" w:rsidRPr="001075E9" w:rsidRDefault="007F016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7F016E" w:rsidRDefault="007F016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CC5AC1" w:rsidRPr="00CC5AC1" w:rsidRDefault="00CC5AC1">
      <w:pPr>
        <w:pStyle w:val="FootnoteText"/>
        <w:rPr>
          <w:sz w:val="20"/>
          <w:lang w:val="ru-RU"/>
        </w:rPr>
      </w:pPr>
      <w:r>
        <w:tab/>
      </w:r>
      <w:r w:rsidRPr="00CC5AC1">
        <w:rPr>
          <w:rStyle w:val="FootnoteReference"/>
          <w:sz w:val="20"/>
          <w:vertAlign w:val="baseline"/>
          <w:lang w:val="ru-RU"/>
        </w:rPr>
        <w:t>*</w:t>
      </w:r>
      <w:r w:rsidRPr="00CC5AC1">
        <w:rPr>
          <w:rStyle w:val="FootnoteReference"/>
          <w:vertAlign w:val="baseline"/>
          <w:lang w:val="ru-RU"/>
        </w:rPr>
        <w:tab/>
      </w:r>
      <w:r>
        <w:rPr>
          <w:lang w:val="ru-RU"/>
        </w:rPr>
        <w:t xml:space="preserve">Принят Комитетом на его </w:t>
      </w:r>
      <w:r w:rsidR="003F159B" w:rsidRPr="003F159B">
        <w:rPr>
          <w:color w:val="FF0000"/>
          <w:lang w:val="ru-RU"/>
        </w:rPr>
        <w:t>(</w:t>
      </w:r>
      <w:r w:rsidRPr="00357DD6">
        <w:rPr>
          <w:color w:val="FF0000"/>
          <w:lang w:val="ru-RU"/>
        </w:rPr>
        <w:t>номер</w:t>
      </w:r>
      <w:r w:rsidR="003F159B">
        <w:rPr>
          <w:color w:val="FF0000"/>
          <w:lang w:val="ru-RU"/>
        </w:rPr>
        <w:t>)</w:t>
      </w:r>
      <w:r>
        <w:rPr>
          <w:lang w:val="ru-RU"/>
        </w:rPr>
        <w:t xml:space="preserve"> сессии (</w:t>
      </w:r>
      <w:r w:rsidR="003F159B" w:rsidRPr="003F159B">
        <w:rPr>
          <w:color w:val="FF0000"/>
          <w:lang w:val="ru-RU"/>
        </w:rPr>
        <w:t>(</w:t>
      </w:r>
      <w:r w:rsidRPr="00357DD6">
        <w:rPr>
          <w:color w:val="FF0000"/>
          <w:lang w:val="ru-RU"/>
        </w:rPr>
        <w:t>даты</w:t>
      </w:r>
      <w:r w:rsidR="003F159B">
        <w:rPr>
          <w:color w:val="FF0000"/>
          <w:lang w:val="ru-RU"/>
        </w:rPr>
        <w:t>)</w:t>
      </w:r>
      <w:r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124" w:rsidRPr="00FC5124" w:rsidRDefault="00130EDB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686B24">
      <w:t>DCM/TEMPLATE/44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124" w:rsidRPr="00FC5124" w:rsidRDefault="00130EDB" w:rsidP="00FC5124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686B24">
      <w:t>DCM/TEMPLATE/44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CF349BD"/>
    <w:multiLevelType w:val="singleLevel"/>
    <w:tmpl w:val="51D4BF5A"/>
    <w:lvl w:ilvl="0">
      <w:start w:val="1"/>
      <w:numFmt w:val="lowerRoman"/>
      <w:lvlText w:val="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6E"/>
    <w:rsid w:val="00033EE1"/>
    <w:rsid w:val="00042B72"/>
    <w:rsid w:val="00046E2F"/>
    <w:rsid w:val="00052360"/>
    <w:rsid w:val="000558BD"/>
    <w:rsid w:val="000A35DD"/>
    <w:rsid w:val="000B57E7"/>
    <w:rsid w:val="000B6373"/>
    <w:rsid w:val="000E40C3"/>
    <w:rsid w:val="000F09DF"/>
    <w:rsid w:val="000F61B2"/>
    <w:rsid w:val="001075E9"/>
    <w:rsid w:val="00130EDB"/>
    <w:rsid w:val="00180183"/>
    <w:rsid w:val="0018024D"/>
    <w:rsid w:val="0018649F"/>
    <w:rsid w:val="00196389"/>
    <w:rsid w:val="001B3EF6"/>
    <w:rsid w:val="001C7A89"/>
    <w:rsid w:val="00206F9C"/>
    <w:rsid w:val="00215F21"/>
    <w:rsid w:val="002473F2"/>
    <w:rsid w:val="00277A08"/>
    <w:rsid w:val="002A2EFC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958D0"/>
    <w:rsid w:val="003B00E5"/>
    <w:rsid w:val="003F159B"/>
    <w:rsid w:val="00407B78"/>
    <w:rsid w:val="00424203"/>
    <w:rsid w:val="00452493"/>
    <w:rsid w:val="00454E07"/>
    <w:rsid w:val="00472C5C"/>
    <w:rsid w:val="00475A37"/>
    <w:rsid w:val="004C2B07"/>
    <w:rsid w:val="004E4CB3"/>
    <w:rsid w:val="004F21B5"/>
    <w:rsid w:val="0050108D"/>
    <w:rsid w:val="00513081"/>
    <w:rsid w:val="00517901"/>
    <w:rsid w:val="0052309C"/>
    <w:rsid w:val="00526683"/>
    <w:rsid w:val="00536A7D"/>
    <w:rsid w:val="005709E0"/>
    <w:rsid w:val="00572E19"/>
    <w:rsid w:val="005961C8"/>
    <w:rsid w:val="005D7914"/>
    <w:rsid w:val="005E2B41"/>
    <w:rsid w:val="005F0B42"/>
    <w:rsid w:val="00681A10"/>
    <w:rsid w:val="00686B24"/>
    <w:rsid w:val="006A1ED8"/>
    <w:rsid w:val="006C2031"/>
    <w:rsid w:val="006D461A"/>
    <w:rsid w:val="006F35EE"/>
    <w:rsid w:val="007021FF"/>
    <w:rsid w:val="00712895"/>
    <w:rsid w:val="00757357"/>
    <w:rsid w:val="007F016E"/>
    <w:rsid w:val="00825F8D"/>
    <w:rsid w:val="00834B71"/>
    <w:rsid w:val="0086445C"/>
    <w:rsid w:val="00877609"/>
    <w:rsid w:val="00894693"/>
    <w:rsid w:val="008A08D7"/>
    <w:rsid w:val="008B6909"/>
    <w:rsid w:val="00906890"/>
    <w:rsid w:val="00911BE4"/>
    <w:rsid w:val="00942A43"/>
    <w:rsid w:val="00951972"/>
    <w:rsid w:val="009608F3"/>
    <w:rsid w:val="009A24AC"/>
    <w:rsid w:val="009D62BF"/>
    <w:rsid w:val="00A14DA8"/>
    <w:rsid w:val="00A312BC"/>
    <w:rsid w:val="00A84021"/>
    <w:rsid w:val="00A84D35"/>
    <w:rsid w:val="00A917B3"/>
    <w:rsid w:val="00A94606"/>
    <w:rsid w:val="00AB4B51"/>
    <w:rsid w:val="00B10CC7"/>
    <w:rsid w:val="00B36DF7"/>
    <w:rsid w:val="00B539E7"/>
    <w:rsid w:val="00B54E04"/>
    <w:rsid w:val="00B62458"/>
    <w:rsid w:val="00BC18B2"/>
    <w:rsid w:val="00BD33EE"/>
    <w:rsid w:val="00C106D6"/>
    <w:rsid w:val="00C60F0C"/>
    <w:rsid w:val="00C805C9"/>
    <w:rsid w:val="00C92939"/>
    <w:rsid w:val="00CA1679"/>
    <w:rsid w:val="00CB151C"/>
    <w:rsid w:val="00CC5AC1"/>
    <w:rsid w:val="00CE5A1A"/>
    <w:rsid w:val="00CF55F6"/>
    <w:rsid w:val="00D03129"/>
    <w:rsid w:val="00D33D63"/>
    <w:rsid w:val="00D36B65"/>
    <w:rsid w:val="00D55C9D"/>
    <w:rsid w:val="00D90028"/>
    <w:rsid w:val="00D90138"/>
    <w:rsid w:val="00DB0902"/>
    <w:rsid w:val="00DD78D1"/>
    <w:rsid w:val="00DE32CD"/>
    <w:rsid w:val="00DF71B9"/>
    <w:rsid w:val="00E73F76"/>
    <w:rsid w:val="00EA2C9F"/>
    <w:rsid w:val="00EA420E"/>
    <w:rsid w:val="00ED0BDA"/>
    <w:rsid w:val="00ED1AF1"/>
    <w:rsid w:val="00EF1360"/>
    <w:rsid w:val="00EF3220"/>
    <w:rsid w:val="00F43903"/>
    <w:rsid w:val="00F94155"/>
    <w:rsid w:val="00F9777C"/>
    <w:rsid w:val="00F9783F"/>
    <w:rsid w:val="00FB7B74"/>
    <w:rsid w:val="00FC5124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55CFD1D-E765-476F-AEE0-4A010473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E4CB3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4E4CB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4E4CB3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4E4C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4E4C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4E4C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4E4CB3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4E4CB3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4E4CB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4E4CB3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4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CB3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4E4CB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4E4CB3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4E4CB3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4E4CB3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4E4CB3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4E4CB3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4E4CB3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4E4CB3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4E4CB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4E4CB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4E4CB3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4E4CB3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4E4CB3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4E4CB3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4E4CB3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4E4CB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4E4CB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4F21B5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4E4CB3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4E4CB3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4E4CB3"/>
  </w:style>
  <w:style w:type="character" w:customStyle="1" w:styleId="EndnoteTextChar">
    <w:name w:val="Endnote Text Char"/>
    <w:aliases w:val="2_GR Char"/>
    <w:basedOn w:val="DefaultParagraphFont"/>
    <w:link w:val="EndnoteText"/>
    <w:rsid w:val="004E4CB3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4E4CB3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4E4CB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4E4CB3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ED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B65D-4632-4664-A661-1EB3DD14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CED.dotm</Template>
  <TotalTime>0</TotalTime>
  <Pages>1</Pages>
  <Words>113</Words>
  <Characters>622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DCM/TEMPLATE/44</vt:lpstr>
      <vt:lpstr>A/</vt:lpstr>
    </vt:vector>
  </TitlesOfParts>
  <Company>DCM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DCM/TEMPLATE/44</dc:title>
  <dc:subject/>
  <dc:creator>Izotova Elena</dc:creator>
  <cp:keywords/>
  <cp:lastModifiedBy>Olga Novikova</cp:lastModifiedBy>
  <cp:revision>2</cp:revision>
  <cp:lastPrinted>2017-05-10T09:56:00Z</cp:lastPrinted>
  <dcterms:created xsi:type="dcterms:W3CDTF">2018-11-07T16:29:00Z</dcterms:created>
  <dcterms:modified xsi:type="dcterms:W3CDTF">2018-11-07T16:29:00Z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