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320"/>
        <w:gridCol w:w="2420"/>
        <w:gridCol w:w="2619"/>
      </w:tblGrid>
      <w:tr w:rsidR="008855BE" w:rsidRPr="00D53D40" w:rsidTr="00B26216">
        <w:trPr>
          <w:trHeight w:hRule="exact" w:val="851"/>
        </w:trPr>
        <w:tc>
          <w:tcPr>
            <w:tcW w:w="4600" w:type="dxa"/>
            <w:gridSpan w:val="2"/>
            <w:tcBorders>
              <w:bottom w:val="single" w:sz="4" w:space="0" w:color="auto"/>
            </w:tcBorders>
            <w:vAlign w:val="bottom"/>
          </w:tcPr>
          <w:p w:rsidR="008855BE" w:rsidRPr="00260E88" w:rsidRDefault="008855BE" w:rsidP="00B26216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5039" w:type="dxa"/>
            <w:gridSpan w:val="2"/>
            <w:tcBorders>
              <w:bottom w:val="single" w:sz="4" w:space="0" w:color="auto"/>
            </w:tcBorders>
            <w:vAlign w:val="bottom"/>
          </w:tcPr>
          <w:p w:rsidR="008855BE" w:rsidRPr="004E6131" w:rsidRDefault="008855BE" w:rsidP="00B26216">
            <w:pPr>
              <w:jc w:val="right"/>
              <w:rPr>
                <w:lang w:val="en-US"/>
              </w:rPr>
            </w:pPr>
            <w:r w:rsidRPr="00230EEB">
              <w:rPr>
                <w:sz w:val="40"/>
                <w:szCs w:val="40"/>
                <w:lang w:val="en-US"/>
              </w:rPr>
              <w:t>CAT</w:t>
            </w:r>
            <w:r w:rsidRPr="004E6131">
              <w:rPr>
                <w:lang w:val="en-US"/>
              </w:rPr>
              <w:t>/</w:t>
            </w:r>
            <w:r w:rsidRPr="004E6131">
              <w:rPr>
                <w:lang w:val="en-US"/>
              </w:rPr>
              <w:fldChar w:fldCharType="begin"/>
            </w:r>
            <w:r w:rsidRPr="004E6131">
              <w:rPr>
                <w:lang w:val="en-US"/>
              </w:rPr>
              <w:instrText xml:space="preserve"> FILLIN  "Введите часть символа после CAT/"  \* MERGEFORMAT </w:instrText>
            </w:r>
            <w:r w:rsidRPr="004E6131">
              <w:rPr>
                <w:lang w:val="en-US"/>
              </w:rPr>
              <w:fldChar w:fldCharType="separate"/>
            </w:r>
            <w:r w:rsidR="00ED7F27">
              <w:rPr>
                <w:lang w:val="en-US"/>
              </w:rPr>
              <w:t>C/</w:t>
            </w:r>
            <w:r w:rsidR="00ED7F27" w:rsidRPr="00ED7F27">
              <w:rPr>
                <w:color w:val="FF0000"/>
                <w:lang w:val="en-US"/>
              </w:rPr>
              <w:t>XXX</w:t>
            </w:r>
            <w:r w:rsidR="00ED7F27">
              <w:rPr>
                <w:lang w:val="en-US"/>
              </w:rPr>
              <w:t>/CO/</w:t>
            </w:r>
            <w:r w:rsidR="00ED7F27" w:rsidRPr="00ED7F27">
              <w:rPr>
                <w:color w:val="FF0000"/>
                <w:lang w:val="en-US"/>
              </w:rPr>
              <w:t>Y</w:t>
            </w:r>
            <w:r w:rsidRPr="004E6131">
              <w:rPr>
                <w:lang w:val="en-US"/>
              </w:rPr>
              <w:fldChar w:fldCharType="end"/>
            </w:r>
          </w:p>
        </w:tc>
      </w:tr>
      <w:tr w:rsidR="008855BE" w:rsidRPr="00767C58" w:rsidTr="00B26216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8855BE" w:rsidRPr="00635870" w:rsidRDefault="008855BE" w:rsidP="00B26216">
            <w:pPr>
              <w:spacing w:before="120"/>
              <w:jc w:val="center"/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3D774F4A" wp14:editId="2529A1DA">
                  <wp:extent cx="714375" cy="591820"/>
                  <wp:effectExtent l="0" t="0" r="9525" b="0"/>
                  <wp:docPr id="1" name="Рисунок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855BE" w:rsidRPr="00F90607" w:rsidRDefault="008855BE" w:rsidP="00B26216">
            <w:pPr>
              <w:suppressAutoHyphens/>
              <w:spacing w:before="120" w:line="360" w:lineRule="exact"/>
              <w:rPr>
                <w:b/>
                <w:spacing w:val="-4"/>
                <w:w w:val="100"/>
                <w:sz w:val="34"/>
                <w:szCs w:val="34"/>
              </w:rPr>
            </w:pPr>
            <w:r w:rsidRPr="00F90607">
              <w:rPr>
                <w:b/>
                <w:spacing w:val="-4"/>
                <w:w w:val="100"/>
                <w:sz w:val="34"/>
                <w:szCs w:val="34"/>
              </w:rPr>
              <w:t xml:space="preserve">Конвенция против пыток и </w:t>
            </w:r>
            <w:r w:rsidRPr="00F90607">
              <w:rPr>
                <w:b/>
                <w:spacing w:val="-4"/>
                <w:w w:val="100"/>
                <w:sz w:val="34"/>
                <w:szCs w:val="34"/>
              </w:rPr>
              <w:br/>
              <w:t xml:space="preserve">других жестоких, бесчеловечных </w:t>
            </w:r>
            <w:r w:rsidRPr="00F90607">
              <w:rPr>
                <w:b/>
                <w:spacing w:val="-4"/>
                <w:w w:val="100"/>
                <w:sz w:val="34"/>
                <w:szCs w:val="34"/>
              </w:rPr>
              <w:br/>
              <w:t>или унижающих достоинство видов обращения и наказания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12" w:space="0" w:color="auto"/>
            </w:tcBorders>
          </w:tcPr>
          <w:p w:rsidR="008855BE" w:rsidRPr="004E6131" w:rsidRDefault="008855BE" w:rsidP="00B26216">
            <w:pPr>
              <w:spacing w:before="240"/>
            </w:pPr>
            <w:r w:rsidRPr="004E6131">
              <w:rPr>
                <w:lang w:val="en-US"/>
              </w:rPr>
              <w:t>Distr</w:t>
            </w:r>
            <w:r w:rsidRPr="004E6131">
              <w:t xml:space="preserve">.: </w:t>
            </w:r>
            <w:bookmarkStart w:id="0" w:name="ПолеСоСписком1"/>
            <w:r w:rsidRPr="004E6131">
              <w:rPr>
                <w:lang w:val="en-US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General"/>
                    <w:listEntry w:val="Limited"/>
                    <w:listEntry w:val="Restricted"/>
                  </w:ddList>
                </w:ffData>
              </w:fldChar>
            </w:r>
            <w:r w:rsidRPr="004E6131">
              <w:instrText xml:space="preserve"> </w:instrText>
            </w:r>
            <w:r w:rsidRPr="004E6131">
              <w:rPr>
                <w:lang w:val="en-US"/>
              </w:rPr>
              <w:instrText>FORMDROPDOWN</w:instrText>
            </w:r>
            <w:r w:rsidRPr="004E6131">
              <w:instrText xml:space="preserve"> </w:instrText>
            </w:r>
            <w:r w:rsidR="00D53D40">
              <w:rPr>
                <w:lang w:val="en-US"/>
              </w:rPr>
            </w:r>
            <w:r w:rsidR="00D53D40">
              <w:rPr>
                <w:lang w:val="en-US"/>
              </w:rPr>
              <w:fldChar w:fldCharType="separate"/>
            </w:r>
            <w:r w:rsidRPr="004E6131">
              <w:rPr>
                <w:lang w:val="en-US"/>
              </w:rPr>
              <w:fldChar w:fldCharType="end"/>
            </w:r>
            <w:bookmarkEnd w:id="0"/>
          </w:p>
          <w:p w:rsidR="008855BE" w:rsidRPr="00ED7F27" w:rsidRDefault="008855BE" w:rsidP="00B26216">
            <w:pPr>
              <w:rPr>
                <w:color w:val="FF0000"/>
              </w:rPr>
            </w:pPr>
            <w:r w:rsidRPr="00ED7F27">
              <w:rPr>
                <w:color w:val="FF0000"/>
                <w:lang w:val="en-US"/>
              </w:rPr>
              <w:fldChar w:fldCharType="begin"/>
            </w:r>
            <w:r w:rsidRPr="00ED7F27">
              <w:rPr>
                <w:color w:val="FF0000"/>
              </w:rPr>
              <w:instrText xml:space="preserve"> </w:instrText>
            </w:r>
            <w:r w:rsidRPr="00ED7F27">
              <w:rPr>
                <w:color w:val="FF0000"/>
                <w:lang w:val="en-US"/>
              </w:rPr>
              <w:instrText>FILLIN</w:instrText>
            </w:r>
            <w:r w:rsidRPr="00ED7F27">
              <w:rPr>
                <w:color w:val="FF0000"/>
              </w:rPr>
              <w:instrText xml:space="preserve">  "Введите дату документа" \* </w:instrText>
            </w:r>
            <w:r w:rsidRPr="00ED7F27">
              <w:rPr>
                <w:color w:val="FF0000"/>
                <w:lang w:val="en-US"/>
              </w:rPr>
              <w:instrText>MERGEFORMAT</w:instrText>
            </w:r>
            <w:r w:rsidRPr="00ED7F27">
              <w:rPr>
                <w:color w:val="FF0000"/>
              </w:rPr>
              <w:instrText xml:space="preserve"> </w:instrText>
            </w:r>
            <w:r w:rsidRPr="00ED7F27">
              <w:rPr>
                <w:color w:val="FF0000"/>
                <w:lang w:val="en-US"/>
              </w:rPr>
              <w:fldChar w:fldCharType="separate"/>
            </w:r>
            <w:r w:rsidR="00ED7F27" w:rsidRPr="00ED7F27">
              <w:rPr>
                <w:color w:val="FF0000"/>
                <w:lang w:val="en-US"/>
              </w:rPr>
              <w:t>Date</w:t>
            </w:r>
            <w:r w:rsidRPr="00ED7F27">
              <w:rPr>
                <w:color w:val="FF0000"/>
                <w:lang w:val="en-US"/>
              </w:rPr>
              <w:fldChar w:fldCharType="end"/>
            </w:r>
          </w:p>
          <w:p w:rsidR="008855BE" w:rsidRPr="004E6131" w:rsidRDefault="008855BE" w:rsidP="00B26216">
            <w:r w:rsidRPr="004E6131">
              <w:rPr>
                <w:lang w:val="en-US"/>
              </w:rPr>
              <w:t>Russian</w:t>
            </w:r>
          </w:p>
          <w:p w:rsidR="008855BE" w:rsidRPr="004E6131" w:rsidRDefault="008855BE" w:rsidP="00B26216">
            <w:r w:rsidRPr="004E6131">
              <w:rPr>
                <w:lang w:val="en-US"/>
              </w:rPr>
              <w:t>Original</w:t>
            </w:r>
            <w:r w:rsidRPr="004E6131">
              <w:t xml:space="preserve">: </w:t>
            </w:r>
            <w:r w:rsidR="00ED7F27">
              <w:rPr>
                <w:color w:val="FF0000"/>
                <w:lang w:val="en-US"/>
              </w:rPr>
              <w:t>Language</w:t>
            </w:r>
          </w:p>
          <w:p w:rsidR="008855BE" w:rsidRPr="00767C58" w:rsidRDefault="008855BE" w:rsidP="00B26216"/>
        </w:tc>
      </w:tr>
    </w:tbl>
    <w:p w:rsidR="00ED7F27" w:rsidRPr="00ED7F27" w:rsidRDefault="00ED7F27" w:rsidP="00ED7F27">
      <w:pPr>
        <w:pStyle w:val="SingleTxtGR"/>
        <w:spacing w:before="120"/>
        <w:ind w:hanging="1134"/>
        <w:rPr>
          <w:b/>
          <w:sz w:val="24"/>
        </w:rPr>
      </w:pPr>
      <w:r w:rsidRPr="00ED7F27">
        <w:rPr>
          <w:b/>
          <w:sz w:val="24"/>
        </w:rPr>
        <w:t>Комитет против пыток</w:t>
      </w:r>
    </w:p>
    <w:p w:rsidR="00ED7F27" w:rsidRPr="00ED7F27" w:rsidRDefault="00ED7F27" w:rsidP="00ED7F27">
      <w:pPr>
        <w:pStyle w:val="HChGR"/>
      </w:pPr>
      <w:r w:rsidRPr="00ED7F27">
        <w:tab/>
      </w:r>
      <w:r w:rsidRPr="00ED7F27">
        <w:tab/>
        <w:t xml:space="preserve">Заключительные замечания по </w:t>
      </w:r>
      <w:r w:rsidRPr="00ED7F27">
        <w:rPr>
          <w:color w:val="FF0000"/>
        </w:rPr>
        <w:t>[первоначальному] [объединенным (номера) периодическим докладам] [(</w:t>
      </w:r>
      <w:r w:rsidR="004D1DA8">
        <w:rPr>
          <w:color w:val="FF0000"/>
        </w:rPr>
        <w:t xml:space="preserve">число) периодическому докладу] </w:t>
      </w:r>
      <w:r w:rsidR="004D1DA8" w:rsidRPr="004D1DA8">
        <w:rPr>
          <w:color w:val="FF0000"/>
        </w:rPr>
        <w:t>(</w:t>
      </w:r>
      <w:r w:rsidRPr="00ED7F27">
        <w:rPr>
          <w:color w:val="FF0000"/>
        </w:rPr>
        <w:t>стран</w:t>
      </w:r>
      <w:r w:rsidR="00515DC6">
        <w:rPr>
          <w:color w:val="FF0000"/>
        </w:rPr>
        <w:t>а</w:t>
      </w:r>
      <w:r w:rsidR="004D1DA8" w:rsidRPr="004D1DA8">
        <w:rPr>
          <w:color w:val="FF0000"/>
        </w:rPr>
        <w:t>)</w:t>
      </w:r>
      <w:r w:rsidRPr="00884053">
        <w:rPr>
          <w:b w:val="0"/>
          <w:sz w:val="20"/>
        </w:rPr>
        <w:footnoteReference w:customMarkFollows="1" w:id="1"/>
        <w:t>*</w:t>
      </w:r>
    </w:p>
    <w:p w:rsidR="00ED7F27" w:rsidRPr="00ED7F27" w:rsidRDefault="00ED7F27" w:rsidP="00AD4951">
      <w:pPr>
        <w:pStyle w:val="SingleTxtGR"/>
        <w:numPr>
          <w:ilvl w:val="0"/>
          <w:numId w:val="4"/>
        </w:numPr>
        <w:ind w:left="1134" w:firstLine="0"/>
      </w:pPr>
      <w:r w:rsidRPr="00ED7F27">
        <w:t xml:space="preserve">Комитет против пыток рассмотрел </w:t>
      </w:r>
      <w:r w:rsidRPr="00ED7F27">
        <w:rPr>
          <w:color w:val="FF0000"/>
        </w:rPr>
        <w:t>[первоначальный доклад] [объединенные (номера) периодические доклады] (стран</w:t>
      </w:r>
      <w:r w:rsidR="00313566">
        <w:rPr>
          <w:color w:val="FF0000"/>
        </w:rPr>
        <w:t>а</w:t>
      </w:r>
      <w:r w:rsidRPr="00ED7F27">
        <w:rPr>
          <w:color w:val="FF0000"/>
        </w:rPr>
        <w:t xml:space="preserve">) </w:t>
      </w:r>
      <w:r w:rsidRPr="00ED7F27">
        <w:t>(CAT/C/</w:t>
      </w:r>
      <w:r w:rsidRPr="00ED7F27">
        <w:rPr>
          <w:color w:val="FF0000"/>
        </w:rPr>
        <w:t>XXX/Y</w:t>
      </w:r>
      <w:r w:rsidRPr="00ED7F27">
        <w:t xml:space="preserve">) на своих </w:t>
      </w:r>
      <w:r w:rsidRPr="00ED7F27">
        <w:rPr>
          <w:color w:val="FF0000"/>
        </w:rPr>
        <w:t xml:space="preserve">(номер) </w:t>
      </w:r>
      <w:r w:rsidRPr="00ED7F27">
        <w:t xml:space="preserve">и </w:t>
      </w:r>
      <w:r w:rsidRPr="00ED7F27">
        <w:rPr>
          <w:color w:val="FF0000"/>
        </w:rPr>
        <w:t xml:space="preserve">(номер) </w:t>
      </w:r>
      <w:r w:rsidRPr="00ED7F27">
        <w:t>заседаниях (см. CAT/C/SR.</w:t>
      </w:r>
      <w:r w:rsidRPr="00884053">
        <w:rPr>
          <w:color w:val="FF0000"/>
        </w:rPr>
        <w:t>XXX</w:t>
      </w:r>
      <w:r w:rsidRPr="00ED7F27">
        <w:t xml:space="preserve"> и </w:t>
      </w:r>
      <w:r w:rsidRPr="00884053">
        <w:rPr>
          <w:color w:val="FF0000"/>
        </w:rPr>
        <w:t>XXX</w:t>
      </w:r>
      <w:r w:rsidRPr="00ED7F27">
        <w:t xml:space="preserve">), состоявшихся </w:t>
      </w:r>
      <w:r w:rsidRPr="00884053">
        <w:rPr>
          <w:color w:val="FF0000"/>
        </w:rPr>
        <w:t xml:space="preserve">(дата) </w:t>
      </w:r>
      <w:r w:rsidRPr="00ED7F27">
        <w:t xml:space="preserve">и </w:t>
      </w:r>
      <w:r w:rsidRPr="00884053">
        <w:rPr>
          <w:color w:val="FF0000"/>
        </w:rPr>
        <w:t>(дата)</w:t>
      </w:r>
      <w:r w:rsidRPr="00ED7F27">
        <w:t xml:space="preserve">, и на своем </w:t>
      </w:r>
      <w:r w:rsidRPr="00884053">
        <w:rPr>
          <w:color w:val="FF0000"/>
        </w:rPr>
        <w:t xml:space="preserve">(номер) </w:t>
      </w:r>
      <w:r w:rsidRPr="00ED7F27">
        <w:t xml:space="preserve">заседании </w:t>
      </w:r>
      <w:r w:rsidRPr="00884053">
        <w:rPr>
          <w:color w:val="FF0000"/>
        </w:rPr>
        <w:t xml:space="preserve">(дата) </w:t>
      </w:r>
      <w:r w:rsidRPr="00ED7F27">
        <w:t>принял настоящие заключительные замечания.</w:t>
      </w:r>
    </w:p>
    <w:p w:rsidR="00ED7F27" w:rsidRPr="00ED7F27" w:rsidRDefault="00884053" w:rsidP="00ED7F27">
      <w:pPr>
        <w:pStyle w:val="H1GR"/>
      </w:pPr>
      <w:r w:rsidRPr="00AD4951">
        <w:tab/>
      </w:r>
      <w:r w:rsidR="00ED7F27" w:rsidRPr="00ED7F27">
        <w:t>A.</w:t>
      </w:r>
      <w:r w:rsidR="00ED7F27" w:rsidRPr="00ED7F27">
        <w:tab/>
        <w:t>Введение</w:t>
      </w:r>
    </w:p>
    <w:p w:rsidR="00ED7F27" w:rsidRPr="00ED7F27" w:rsidRDefault="00884053" w:rsidP="00ED7F27">
      <w:pPr>
        <w:pStyle w:val="H1GR"/>
      </w:pPr>
      <w:r w:rsidRPr="00AD4951">
        <w:tab/>
      </w:r>
      <w:r w:rsidR="00ED7F27" w:rsidRPr="00ED7F27">
        <w:t>B.</w:t>
      </w:r>
      <w:r w:rsidR="00ED7F27" w:rsidRPr="00ED7F27">
        <w:tab/>
        <w:t>Позитивные аспекты</w:t>
      </w:r>
    </w:p>
    <w:p w:rsidR="00ED7F27" w:rsidRPr="00ED7F27" w:rsidRDefault="00ED7F27" w:rsidP="00ED7F27">
      <w:pPr>
        <w:pStyle w:val="SingleTxtGR"/>
      </w:pPr>
      <w:r w:rsidRPr="00ED7F27">
        <w:t>3.</w:t>
      </w:r>
      <w:r w:rsidRPr="00ED7F27">
        <w:tab/>
        <w:t>Комитет приветствует ратификацию или присоединение государства-участника к следующим международным договорам:</w:t>
      </w:r>
    </w:p>
    <w:p w:rsidR="00ED7F27" w:rsidRPr="00ED7F27" w:rsidRDefault="00884053" w:rsidP="00ED7F27">
      <w:pPr>
        <w:pStyle w:val="SingleTxtGR"/>
      </w:pPr>
      <w:r w:rsidRPr="00AD4951">
        <w:tab/>
      </w:r>
      <w:r w:rsidR="00ED7F27" w:rsidRPr="00ED7F27">
        <w:t>a)</w:t>
      </w:r>
      <w:r w:rsidR="00ED7F27" w:rsidRPr="00ED7F27">
        <w:tab/>
        <w:t xml:space="preserve">…, </w:t>
      </w:r>
      <w:r w:rsidR="00ED7F27" w:rsidRPr="00884053">
        <w:rPr>
          <w:color w:val="FF0000"/>
        </w:rPr>
        <w:t>(дата)</w:t>
      </w:r>
      <w:r w:rsidR="00ED7F27" w:rsidRPr="00ED7F27">
        <w:t>;</w:t>
      </w:r>
    </w:p>
    <w:p w:rsidR="00ED7F27" w:rsidRPr="00ED7F27" w:rsidRDefault="00884053" w:rsidP="00ED7F27">
      <w:pPr>
        <w:pStyle w:val="SingleTxtGR"/>
      </w:pPr>
      <w:r w:rsidRPr="00AD4951">
        <w:tab/>
      </w:r>
      <w:r w:rsidR="00ED7F27" w:rsidRPr="00ED7F27">
        <w:t>b)</w:t>
      </w:r>
      <w:r w:rsidR="00ED7F27" w:rsidRPr="00ED7F27">
        <w:tab/>
      </w:r>
    </w:p>
    <w:p w:rsidR="00ED7F27" w:rsidRPr="00ED7F27" w:rsidRDefault="00ED7F27" w:rsidP="00ED7F27">
      <w:pPr>
        <w:pStyle w:val="SingleTxtGR"/>
      </w:pPr>
      <w:r w:rsidRPr="00ED7F27">
        <w:t>4.</w:t>
      </w:r>
      <w:r w:rsidRPr="00ED7F27">
        <w:tab/>
        <w:t xml:space="preserve">Комитет приветствует также </w:t>
      </w:r>
      <w:r w:rsidRPr="00884053">
        <w:rPr>
          <w:color w:val="FF0000"/>
        </w:rPr>
        <w:t>[следующие законодательные меры, принятые государством-участником] [принятие следующих законодательных мер государством-участником] [инициативы государства-участника по пересмотру своего законодательства]</w:t>
      </w:r>
      <w:r w:rsidRPr="00ED7F27">
        <w:t xml:space="preserve"> в областях, имеющих отношение к Конвенции:</w:t>
      </w:r>
    </w:p>
    <w:p w:rsidR="00ED7F27" w:rsidRPr="00ED7F27" w:rsidRDefault="00884053" w:rsidP="00ED7F27">
      <w:pPr>
        <w:pStyle w:val="SingleTxtGR"/>
      </w:pPr>
      <w:r w:rsidRPr="00AD4951">
        <w:tab/>
      </w:r>
      <w:r w:rsidR="00ED7F27" w:rsidRPr="00ED7F27">
        <w:t>а)</w:t>
      </w:r>
      <w:r w:rsidR="00ED7F27" w:rsidRPr="00ED7F27">
        <w:tab/>
        <w:t>…;</w:t>
      </w:r>
    </w:p>
    <w:p w:rsidR="00ED7F27" w:rsidRPr="00ED7F27" w:rsidRDefault="00884053" w:rsidP="00ED7F27">
      <w:pPr>
        <w:pStyle w:val="SingleTxtGR"/>
      </w:pPr>
      <w:r w:rsidRPr="00AD4951">
        <w:tab/>
      </w:r>
      <w:r w:rsidR="00ED7F27" w:rsidRPr="00ED7F27">
        <w:t>b)</w:t>
      </w:r>
      <w:r w:rsidR="00ED7F27" w:rsidRPr="00ED7F27">
        <w:tab/>
      </w:r>
    </w:p>
    <w:p w:rsidR="00ED7F27" w:rsidRPr="00ED7F27" w:rsidRDefault="00884053" w:rsidP="00884053">
      <w:pPr>
        <w:pStyle w:val="H1GR"/>
      </w:pPr>
      <w:r w:rsidRPr="00AD4951">
        <w:lastRenderedPageBreak/>
        <w:tab/>
      </w:r>
      <w:r w:rsidR="00ED7F27" w:rsidRPr="00ED7F27">
        <w:t>C.</w:t>
      </w:r>
      <w:r w:rsidR="00ED7F27" w:rsidRPr="00ED7F27">
        <w:tab/>
        <w:t xml:space="preserve">Основные вопросы, вызывающие озабоченность, </w:t>
      </w:r>
      <w:r w:rsidRPr="00884053">
        <w:br/>
      </w:r>
      <w:r w:rsidR="00ED7F27" w:rsidRPr="00ED7F27">
        <w:t xml:space="preserve">и рекомендации </w:t>
      </w:r>
    </w:p>
    <w:p w:rsidR="00515DC6" w:rsidRDefault="00ED7F27" w:rsidP="00884053">
      <w:pPr>
        <w:pStyle w:val="H23GR"/>
      </w:pPr>
      <w:r w:rsidRPr="00ED7F27">
        <w:tab/>
      </w:r>
      <w:r w:rsidRPr="00ED7F27">
        <w:tab/>
      </w:r>
      <w:r w:rsidRPr="00BE0770">
        <w:t xml:space="preserve">Вопросы </w:t>
      </w:r>
      <w:r w:rsidR="00CA7483" w:rsidRPr="00BE0770">
        <w:t>последующей деятельности</w:t>
      </w:r>
      <w:r w:rsidRPr="00BE0770">
        <w:t xml:space="preserve">, оставшиеся </w:t>
      </w:r>
      <w:r w:rsidR="00515DC6" w:rsidRPr="00BE0770">
        <w:t>нерассмотренны</w:t>
      </w:r>
      <w:r w:rsidRPr="00BE0770">
        <w:t>ми с</w:t>
      </w:r>
      <w:r w:rsidR="00515DC6" w:rsidRPr="00BE0770">
        <w:t>о времени</w:t>
      </w:r>
      <w:r w:rsidRPr="00BE0770">
        <w:t xml:space="preserve"> предыдущего цикла</w:t>
      </w:r>
      <w:r w:rsidR="00CA7483" w:rsidRPr="00BE0770">
        <w:t xml:space="preserve"> представления </w:t>
      </w:r>
      <w:r w:rsidR="00CA7483" w:rsidRPr="00515DC6">
        <w:t>докладов</w:t>
      </w:r>
    </w:p>
    <w:p w:rsidR="00ED7F27" w:rsidRPr="00ED7F27" w:rsidRDefault="00515DC6" w:rsidP="00CA7483">
      <w:pPr>
        <w:pStyle w:val="H23GR"/>
      </w:pPr>
      <w:r>
        <w:tab/>
      </w:r>
      <w:r>
        <w:tab/>
      </w:r>
      <w:r w:rsidR="00ED7F27" w:rsidRPr="00884053">
        <w:rPr>
          <w:color w:val="FF0000"/>
        </w:rPr>
        <w:t>[</w:t>
      </w:r>
      <w:r w:rsidR="00ED7F27" w:rsidRPr="00ED7F27">
        <w:t>5.</w:t>
      </w:r>
      <w:r w:rsidR="00ED7F27" w:rsidRPr="00ED7F27">
        <w:tab/>
        <w:t>Комитет с сожалением отмечает несоблюдение государством-участником пр</w:t>
      </w:r>
      <w:r w:rsidR="00884053">
        <w:t xml:space="preserve">оцедуры </w:t>
      </w:r>
      <w:r w:rsidR="00BE0770" w:rsidRPr="00BE0770">
        <w:t xml:space="preserve">последующей деятельности </w:t>
      </w:r>
      <w:r w:rsidR="00884053">
        <w:t>…</w:t>
      </w:r>
      <w:r w:rsidR="00ED7F27" w:rsidRPr="00884053">
        <w:rPr>
          <w:color w:val="FF0000"/>
        </w:rPr>
        <w:t>]</w:t>
      </w:r>
    </w:p>
    <w:p w:rsidR="00ED7F27" w:rsidRPr="00ED7F27" w:rsidRDefault="00ED7F27" w:rsidP="00ED7F27">
      <w:pPr>
        <w:pStyle w:val="SingleTxtGR"/>
      </w:pPr>
      <w:r w:rsidRPr="00884053">
        <w:rPr>
          <w:color w:val="FF0000"/>
        </w:rPr>
        <w:t>[</w:t>
      </w:r>
      <w:r w:rsidRPr="00ED7F27">
        <w:t>5.</w:t>
      </w:r>
      <w:r w:rsidRPr="00ED7F27">
        <w:tab/>
        <w:t xml:space="preserve">Комитет с удовлетворением отмечает соблюдение государством-участником </w:t>
      </w:r>
      <w:r w:rsidRPr="00BE0770">
        <w:t xml:space="preserve">процедуры </w:t>
      </w:r>
      <w:r w:rsidR="00BE0770" w:rsidRPr="00BE0770">
        <w:t xml:space="preserve">последующей деятельности </w:t>
      </w:r>
      <w:r w:rsidRPr="00ED7F27">
        <w:t>...</w:t>
      </w:r>
      <w:r w:rsidRPr="00884053">
        <w:rPr>
          <w:color w:val="FF0000"/>
        </w:rPr>
        <w:t>]</w:t>
      </w:r>
    </w:p>
    <w:p w:rsidR="00ED7F27" w:rsidRPr="00ED7F27" w:rsidRDefault="00ED7F27" w:rsidP="00ED7F27">
      <w:pPr>
        <w:pStyle w:val="SingleTxtGR"/>
      </w:pPr>
      <w:r w:rsidRPr="00884053">
        <w:rPr>
          <w:color w:val="FF0000"/>
        </w:rPr>
        <w:t>[</w:t>
      </w:r>
      <w:r w:rsidRPr="00ED7F27">
        <w:t>5.</w:t>
      </w:r>
      <w:r w:rsidRPr="00ED7F27">
        <w:tab/>
        <w:t xml:space="preserve">С удовлетворением отмечая информацию, представленную государством-участником в соответствии с </w:t>
      </w:r>
      <w:r w:rsidRPr="00BE0770">
        <w:t xml:space="preserve">процедурой </w:t>
      </w:r>
      <w:r w:rsidR="00BE0770" w:rsidRPr="00BE0770">
        <w:t>последующей деятельности</w:t>
      </w:r>
      <w:r w:rsidRPr="00BE0770">
        <w:t xml:space="preserve">, </w:t>
      </w:r>
      <w:r w:rsidRPr="00ED7F27">
        <w:t>Комитет с сожалением отмечает, что ...</w:t>
      </w:r>
      <w:r w:rsidRPr="00884053">
        <w:rPr>
          <w:color w:val="FF0000"/>
        </w:rPr>
        <w:t>]</w:t>
      </w:r>
    </w:p>
    <w:p w:rsidR="00ED7F27" w:rsidRPr="00ED7F27" w:rsidRDefault="00ED7F27" w:rsidP="00884053">
      <w:pPr>
        <w:pStyle w:val="H23GR"/>
      </w:pPr>
      <w:r w:rsidRPr="00ED7F27">
        <w:t xml:space="preserve"> </w:t>
      </w:r>
      <w:r w:rsidRPr="00ED7F27">
        <w:tab/>
      </w:r>
      <w:r w:rsidRPr="00ED7F27">
        <w:tab/>
        <w:t>Определение пытки</w:t>
      </w:r>
    </w:p>
    <w:p w:rsidR="00ED7F27" w:rsidRPr="00ED7F27" w:rsidRDefault="00ED7F27" w:rsidP="000A63C9">
      <w:pPr>
        <w:pStyle w:val="XLargeGR"/>
      </w:pPr>
      <w:r w:rsidRPr="00ED7F27">
        <w:tab/>
      </w:r>
      <w:r w:rsidRPr="00ED7F27">
        <w:tab/>
      </w:r>
      <w:r w:rsidRPr="00884053">
        <w:rPr>
          <w:color w:val="FF0000"/>
        </w:rPr>
        <w:t>[</w:t>
      </w:r>
      <w:r w:rsidRPr="00ED7F27">
        <w:t xml:space="preserve">Сбор данных </w:t>
      </w:r>
    </w:p>
    <w:p w:rsidR="00ED7F27" w:rsidRPr="00ED7F27" w:rsidRDefault="00ED7F27" w:rsidP="00ED7F27">
      <w:pPr>
        <w:pStyle w:val="SingleTxtGR"/>
      </w:pPr>
      <w:r w:rsidRPr="00ED7F27">
        <w:t>13.</w:t>
      </w:r>
      <w:r w:rsidRPr="00ED7F27">
        <w:tab/>
        <w:t>Комитет выражает сожаление по поводу отсутствия исчерпывающих и дезагрегированных данных о жалобах, расследованиях, судебном преследовании и обвинительных приговорах по делам о пытках и неправомерном обращении со стороны персонала правоохранительных органов, спецслужб, вооруженных сил и пенитенциарной системы.</w:t>
      </w:r>
    </w:p>
    <w:p w:rsidR="00ED7F27" w:rsidRPr="00ED7F27" w:rsidRDefault="00ED7F27" w:rsidP="00ED7F27">
      <w:pPr>
        <w:pStyle w:val="SingleTxtGR"/>
        <w:rPr>
          <w:b/>
          <w:bCs/>
        </w:rPr>
      </w:pPr>
      <w:r w:rsidRPr="00ED7F27">
        <w:t>14.</w:t>
      </w:r>
      <w:r w:rsidRPr="00ED7F27">
        <w:tab/>
      </w:r>
      <w:r w:rsidRPr="00884053">
        <w:rPr>
          <w:b/>
        </w:rPr>
        <w:t>Государству-участнику следует собирать статистические данные для отслеживания осуществления Конвенции на национальном уровне, включая данные о жалобах, расследованиях, судебном преследовании и обвинительных приговорах по делам о пытках и неправомерном обращении, ... а также о средствах возмещения, предоставленных жертвам, включая компенсацию и реабилитацию.</w:t>
      </w:r>
      <w:r w:rsidRPr="00884053">
        <w:rPr>
          <w:b/>
          <w:color w:val="FF0000"/>
        </w:rPr>
        <w:t>]</w:t>
      </w:r>
    </w:p>
    <w:p w:rsidR="00ED7F27" w:rsidRPr="00ED7F27" w:rsidRDefault="00ED7F27" w:rsidP="00884053">
      <w:pPr>
        <w:pStyle w:val="H23GR"/>
      </w:pPr>
      <w:r w:rsidRPr="00ED7F27">
        <w:tab/>
      </w:r>
      <w:r w:rsidRPr="00ED7F27">
        <w:tab/>
      </w:r>
      <w:r w:rsidRPr="00BE0770">
        <w:t xml:space="preserve">Процедура </w:t>
      </w:r>
      <w:r w:rsidR="00BE0770" w:rsidRPr="00BE0770">
        <w:t>последующей деятельности</w:t>
      </w:r>
    </w:p>
    <w:p w:rsidR="00ED7F27" w:rsidRPr="00884053" w:rsidRDefault="00ED7F27" w:rsidP="00ED7F27">
      <w:pPr>
        <w:pStyle w:val="SingleTxtGR"/>
        <w:rPr>
          <w:b/>
        </w:rPr>
      </w:pPr>
      <w:r w:rsidRPr="00ED7F27">
        <w:t>14.</w:t>
      </w:r>
      <w:r w:rsidRPr="00ED7F27">
        <w:tab/>
      </w:r>
      <w:r w:rsidRPr="00884053">
        <w:rPr>
          <w:b/>
        </w:rPr>
        <w:t xml:space="preserve">Комитет просит государство-участник представить к </w:t>
      </w:r>
      <w:r w:rsidRPr="00884053">
        <w:rPr>
          <w:b/>
          <w:color w:val="FF0000"/>
        </w:rPr>
        <w:t xml:space="preserve">(дата) </w:t>
      </w:r>
      <w:r w:rsidRPr="00884053">
        <w:rPr>
          <w:b/>
        </w:rPr>
        <w:t>информацию о мерах по выполнению рекомендаций Комитета относительно ... (</w:t>
      </w:r>
      <w:r w:rsidRPr="00B549CC">
        <w:rPr>
          <w:b/>
        </w:rPr>
        <w:t xml:space="preserve">см. пункты </w:t>
      </w:r>
      <w:r w:rsidRPr="00B549CC">
        <w:rPr>
          <w:b/>
          <w:color w:val="FF0000"/>
        </w:rPr>
        <w:t>X</w:t>
      </w:r>
      <w:r w:rsidRPr="00B549CC">
        <w:rPr>
          <w:b/>
        </w:rPr>
        <w:t xml:space="preserve">, </w:t>
      </w:r>
      <w:r w:rsidRPr="00B549CC">
        <w:rPr>
          <w:b/>
          <w:color w:val="FF0000"/>
        </w:rPr>
        <w:t>X</w:t>
      </w:r>
      <w:r w:rsidRPr="00B549CC">
        <w:rPr>
          <w:b/>
        </w:rPr>
        <w:t xml:space="preserve">, </w:t>
      </w:r>
      <w:r w:rsidRPr="00B549CC">
        <w:rPr>
          <w:b/>
          <w:color w:val="FF0000"/>
        </w:rPr>
        <w:t>X</w:t>
      </w:r>
      <w:r w:rsidRPr="00B549CC">
        <w:rPr>
          <w:b/>
        </w:rPr>
        <w:t xml:space="preserve"> и </w:t>
      </w:r>
      <w:r w:rsidRPr="00B549CC">
        <w:rPr>
          <w:b/>
          <w:color w:val="FF0000"/>
        </w:rPr>
        <w:t>X</w:t>
      </w:r>
      <w:r w:rsidRPr="00B549CC">
        <w:rPr>
          <w:b/>
        </w:rPr>
        <w:t xml:space="preserve"> выше</w:t>
      </w:r>
      <w:r w:rsidRPr="00884053">
        <w:rPr>
          <w:b/>
        </w:rPr>
        <w:t>). В этой связи государству-участнику предлагается сообщить Комитету о своих планах по выполнению в предстоящий отчетный период некоторых или всех из оставшихся рекомендаций, содержащихся в заключительных замечаниях.</w:t>
      </w:r>
    </w:p>
    <w:p w:rsidR="00ED7F27" w:rsidRPr="00ED7F27" w:rsidRDefault="00ED7F27" w:rsidP="00884053">
      <w:pPr>
        <w:pStyle w:val="H23GR"/>
      </w:pPr>
      <w:r w:rsidRPr="00ED7F27">
        <w:tab/>
      </w:r>
      <w:r w:rsidRPr="00ED7F27">
        <w:tab/>
        <w:t>Прочие вопросы</w:t>
      </w:r>
    </w:p>
    <w:p w:rsidR="00ED7F27" w:rsidRPr="00884053" w:rsidRDefault="00ED7F27" w:rsidP="00ED7F27">
      <w:pPr>
        <w:pStyle w:val="SingleTxtGR"/>
        <w:rPr>
          <w:b/>
        </w:rPr>
      </w:pPr>
      <w:r w:rsidRPr="00ED7F27">
        <w:t>16.</w:t>
      </w:r>
      <w:r w:rsidRPr="00ED7F27">
        <w:tab/>
      </w:r>
      <w:r w:rsidRPr="00884053">
        <w:rPr>
          <w:b/>
        </w:rPr>
        <w:t xml:space="preserve">Комитет побуждает государство-участник изучить возможность того, чтобы сделать заявление </w:t>
      </w:r>
      <w:r w:rsidR="00493BA9" w:rsidRPr="00493BA9">
        <w:rPr>
          <w:b/>
        </w:rPr>
        <w:t xml:space="preserve">в соответствии со </w:t>
      </w:r>
      <w:r w:rsidRPr="00493BA9">
        <w:rPr>
          <w:b/>
          <w:color w:val="FF0000"/>
        </w:rPr>
        <w:t>[статье</w:t>
      </w:r>
      <w:r w:rsidR="00493BA9" w:rsidRPr="00493BA9">
        <w:rPr>
          <w:b/>
          <w:color w:val="FF0000"/>
        </w:rPr>
        <w:t>й</w:t>
      </w:r>
      <w:r w:rsidRPr="00493BA9">
        <w:rPr>
          <w:b/>
          <w:color w:val="FF0000"/>
        </w:rPr>
        <w:t xml:space="preserve"> 22] [статьям</w:t>
      </w:r>
      <w:r w:rsidR="00493BA9" w:rsidRPr="00493BA9">
        <w:rPr>
          <w:b/>
          <w:color w:val="FF0000"/>
        </w:rPr>
        <w:t>и</w:t>
      </w:r>
      <w:r w:rsidRPr="00493BA9">
        <w:rPr>
          <w:b/>
          <w:color w:val="FF0000"/>
        </w:rPr>
        <w:t xml:space="preserve"> 21 и 22] </w:t>
      </w:r>
      <w:r w:rsidRPr="00884053">
        <w:rPr>
          <w:b/>
        </w:rPr>
        <w:t xml:space="preserve">Конвенции </w:t>
      </w:r>
      <w:r w:rsidRPr="00884053">
        <w:rPr>
          <w:b/>
          <w:color w:val="FF0000"/>
        </w:rPr>
        <w:t>[</w:t>
      </w:r>
      <w:r w:rsidRPr="00884053">
        <w:rPr>
          <w:b/>
        </w:rPr>
        <w:t>, признав тем самым компетенцию Комитета получать и рассматривать сообщения лиц, находящихся под его юрисдикцией</w:t>
      </w:r>
      <w:r w:rsidRPr="00884053">
        <w:rPr>
          <w:b/>
          <w:color w:val="FF0000"/>
        </w:rPr>
        <w:t>]</w:t>
      </w:r>
      <w:r w:rsidRPr="00884053">
        <w:rPr>
          <w:b/>
        </w:rPr>
        <w:t>.</w:t>
      </w:r>
    </w:p>
    <w:p w:rsidR="00ED7F27" w:rsidRPr="00884053" w:rsidRDefault="00ED7F27" w:rsidP="00ED7F27">
      <w:pPr>
        <w:pStyle w:val="SingleTxtGR"/>
        <w:rPr>
          <w:b/>
          <w:bCs/>
        </w:rPr>
      </w:pPr>
      <w:r w:rsidRPr="00ED7F27">
        <w:t>17.</w:t>
      </w:r>
      <w:r w:rsidRPr="00ED7F27">
        <w:tab/>
      </w:r>
      <w:r w:rsidRPr="00884053">
        <w:rPr>
          <w:b/>
        </w:rPr>
        <w:t xml:space="preserve">Комитет предлагает государству-участнику </w:t>
      </w:r>
      <w:r w:rsidRPr="00884053">
        <w:rPr>
          <w:b/>
          <w:color w:val="FF0000"/>
        </w:rPr>
        <w:t>[изучить возможность ратификации</w:t>
      </w:r>
      <w:r w:rsidR="00493BA9">
        <w:rPr>
          <w:b/>
          <w:color w:val="FF0000"/>
        </w:rPr>
        <w:t xml:space="preserve"> </w:t>
      </w:r>
      <w:r w:rsidR="000A63C9" w:rsidRPr="00493BA9">
        <w:rPr>
          <w:b/>
          <w:color w:val="FF0000"/>
        </w:rPr>
        <w:t>основных договоров</w:t>
      </w:r>
      <w:r w:rsidR="00493BA9" w:rsidRPr="00884053">
        <w:rPr>
          <w:b/>
          <w:color w:val="FF0000"/>
        </w:rPr>
        <w:t>]</w:t>
      </w:r>
      <w:r w:rsidRPr="00884053">
        <w:rPr>
          <w:b/>
          <w:color w:val="FF0000"/>
        </w:rPr>
        <w:t xml:space="preserve"> [ратифицировать</w:t>
      </w:r>
      <w:r w:rsidR="00493BA9">
        <w:rPr>
          <w:b/>
          <w:color w:val="FF0000"/>
        </w:rPr>
        <w:t xml:space="preserve"> </w:t>
      </w:r>
      <w:r w:rsidR="000A63C9" w:rsidRPr="00493BA9">
        <w:rPr>
          <w:b/>
          <w:color w:val="FF0000"/>
        </w:rPr>
        <w:t>основные договоры</w:t>
      </w:r>
      <w:r w:rsidR="00493BA9" w:rsidRPr="00884053">
        <w:rPr>
          <w:b/>
          <w:color w:val="FF0000"/>
        </w:rPr>
        <w:t>]</w:t>
      </w:r>
      <w:r w:rsidR="000A63C9" w:rsidRPr="000A63C9">
        <w:rPr>
          <w:b/>
          <w:color w:val="00B0F0"/>
        </w:rPr>
        <w:t xml:space="preserve"> </w:t>
      </w:r>
      <w:r w:rsidRPr="000A63C9">
        <w:rPr>
          <w:b/>
          <w:color w:val="00B0F0"/>
        </w:rPr>
        <w:t xml:space="preserve"> </w:t>
      </w:r>
      <w:r w:rsidRPr="00884053">
        <w:rPr>
          <w:b/>
        </w:rPr>
        <w:t>Организации Объединенных Наций о правах человека, стороной которых оно еще не является</w:t>
      </w:r>
      <w:r w:rsidR="00884053" w:rsidRPr="00884053">
        <w:rPr>
          <w:b/>
        </w:rPr>
        <w:t xml:space="preserve"> </w:t>
      </w:r>
      <w:r w:rsidRPr="00884053">
        <w:rPr>
          <w:b/>
          <w:color w:val="FF0000"/>
        </w:rPr>
        <w:t>[</w:t>
      </w:r>
      <w:r w:rsidR="00884053">
        <w:rPr>
          <w:b/>
        </w:rPr>
        <w:t>,</w:t>
      </w:r>
      <w:r w:rsidR="00884053">
        <w:rPr>
          <w:b/>
          <w:lang w:val="en-US"/>
        </w:rPr>
        <w:t> </w:t>
      </w:r>
      <w:r w:rsidRPr="00884053">
        <w:rPr>
          <w:b/>
        </w:rPr>
        <w:t>а именно ...</w:t>
      </w:r>
      <w:r w:rsidRPr="00884053">
        <w:rPr>
          <w:b/>
          <w:color w:val="FF0000"/>
        </w:rPr>
        <w:t>]</w:t>
      </w:r>
      <w:r w:rsidRPr="00884053">
        <w:rPr>
          <w:b/>
        </w:rPr>
        <w:t>.</w:t>
      </w:r>
    </w:p>
    <w:p w:rsidR="00ED7F27" w:rsidRPr="00884053" w:rsidRDefault="00ED7F27" w:rsidP="00ED7F27">
      <w:pPr>
        <w:pStyle w:val="SingleTxtGR"/>
        <w:rPr>
          <w:b/>
        </w:rPr>
      </w:pPr>
      <w:r w:rsidRPr="00ED7F27">
        <w:lastRenderedPageBreak/>
        <w:t>18.</w:t>
      </w:r>
      <w:r w:rsidRPr="00ED7F27">
        <w:tab/>
      </w:r>
      <w:r w:rsidRPr="00884053">
        <w:rPr>
          <w:b/>
        </w:rPr>
        <w:t>Государству-участнику</w:t>
      </w:r>
      <w:r w:rsidR="00C84B11">
        <w:rPr>
          <w:b/>
        </w:rPr>
        <w:t xml:space="preserve"> </w:t>
      </w:r>
      <w:r w:rsidRPr="00884053">
        <w:rPr>
          <w:b/>
        </w:rPr>
        <w:t>предлагается обеспечить широкое распространение представленного Комитету доклада и настоящих заключительных замечаний на соответствующих языках через официальные веб-сайты, средства массовой информации и неправительственные организации.</w:t>
      </w:r>
    </w:p>
    <w:p w:rsidR="00ED7F27" w:rsidRPr="00B2389F" w:rsidRDefault="00ED7F27" w:rsidP="00ED7F27">
      <w:pPr>
        <w:pStyle w:val="SingleTxtGR"/>
        <w:rPr>
          <w:b/>
        </w:rPr>
      </w:pPr>
      <w:r w:rsidRPr="00B2389F">
        <w:rPr>
          <w:color w:val="FF0000"/>
        </w:rPr>
        <w:t>[</w:t>
      </w:r>
      <w:r w:rsidRPr="00ED7F27">
        <w:t>19.</w:t>
      </w:r>
      <w:r w:rsidRPr="00ED7F27">
        <w:tab/>
      </w:r>
      <w:r w:rsidRPr="00B2389F">
        <w:rPr>
          <w:b/>
        </w:rPr>
        <w:t xml:space="preserve">Государству-участнику предлагается представить свой </w:t>
      </w:r>
      <w:r w:rsidRPr="00B2389F">
        <w:rPr>
          <w:b/>
          <w:color w:val="FF0000"/>
        </w:rPr>
        <w:t xml:space="preserve">(номер) </w:t>
      </w:r>
      <w:r w:rsidRPr="00B2389F">
        <w:rPr>
          <w:b/>
        </w:rPr>
        <w:t xml:space="preserve">периодический доклад к </w:t>
      </w:r>
      <w:r w:rsidRPr="00B2389F">
        <w:rPr>
          <w:b/>
          <w:color w:val="FF0000"/>
        </w:rPr>
        <w:t>(дата)</w:t>
      </w:r>
      <w:r w:rsidRPr="00B2389F">
        <w:rPr>
          <w:b/>
        </w:rPr>
        <w:t xml:space="preserve">. </w:t>
      </w:r>
      <w:r w:rsidRPr="00EE767A">
        <w:rPr>
          <w:b/>
          <w:color w:val="FF0000"/>
        </w:rPr>
        <w:t xml:space="preserve">[С этой целью] [В этой связи] </w:t>
      </w:r>
      <w:r w:rsidRPr="00EE767A">
        <w:rPr>
          <w:b/>
        </w:rPr>
        <w:t>и</w:t>
      </w:r>
      <w:r w:rsidRPr="00EE767A">
        <w:rPr>
          <w:b/>
          <w:color w:val="FF0000"/>
        </w:rPr>
        <w:t xml:space="preserve"> [с учетом того] [ввиду того]</w:t>
      </w:r>
      <w:r w:rsidRPr="00EE767A">
        <w:rPr>
          <w:b/>
        </w:rPr>
        <w:t>,</w:t>
      </w:r>
      <w:r w:rsidRPr="00EE767A">
        <w:rPr>
          <w:b/>
          <w:color w:val="FF0000"/>
        </w:rPr>
        <w:t xml:space="preserve"> </w:t>
      </w:r>
      <w:r w:rsidRPr="00B2389F">
        <w:rPr>
          <w:b/>
        </w:rPr>
        <w:t xml:space="preserve">что государство-участник согласилось представлять Комитету доклады </w:t>
      </w:r>
      <w:r w:rsidRPr="00BE0770">
        <w:rPr>
          <w:b/>
        </w:rPr>
        <w:t xml:space="preserve">в соответствии с упрощенной процедурой отчетности, Комитет в установленном порядке направит государству-участнику перечень вопросов </w:t>
      </w:r>
      <w:r w:rsidR="0038021A" w:rsidRPr="00BE0770">
        <w:rPr>
          <w:b/>
        </w:rPr>
        <w:t>до получения его доклада</w:t>
      </w:r>
      <w:r w:rsidRPr="00BE0770">
        <w:rPr>
          <w:b/>
        </w:rPr>
        <w:t>. Государству</w:t>
      </w:r>
      <w:r w:rsidRPr="00B2389F">
        <w:rPr>
          <w:b/>
        </w:rPr>
        <w:t>-участнику предлагается также представить свой базовый документ в соответствии с требованиями, содержащимися в согласованных руководящих принципах представления докладов согласно международным договорам о правах человека (HRI/GEN.2/Rev.6).</w:t>
      </w:r>
      <w:r w:rsidRPr="00B2389F">
        <w:rPr>
          <w:b/>
          <w:color w:val="FF0000"/>
        </w:rPr>
        <w:t>]</w:t>
      </w:r>
    </w:p>
    <w:p w:rsidR="00ED7F27" w:rsidRPr="00B2389F" w:rsidRDefault="00ED7F27" w:rsidP="00ED7F27">
      <w:pPr>
        <w:pStyle w:val="SingleTxtGR"/>
        <w:rPr>
          <w:b/>
          <w:bCs/>
        </w:rPr>
      </w:pPr>
      <w:r w:rsidRPr="00B2389F">
        <w:rPr>
          <w:color w:val="FF0000"/>
        </w:rPr>
        <w:t>[</w:t>
      </w:r>
      <w:r w:rsidRPr="00ED7F27">
        <w:t>19.</w:t>
      </w:r>
      <w:r w:rsidRPr="00ED7F27">
        <w:tab/>
      </w:r>
      <w:r w:rsidRPr="00B2389F">
        <w:rPr>
          <w:b/>
        </w:rPr>
        <w:t xml:space="preserve">Комитет просит государство-участник представить свой следующий периодический доклад, который будет являться </w:t>
      </w:r>
      <w:r w:rsidR="00B2389F">
        <w:rPr>
          <w:b/>
          <w:color w:val="FF0000"/>
        </w:rPr>
        <w:t>(</w:t>
      </w:r>
      <w:r w:rsidRPr="00B2389F">
        <w:rPr>
          <w:b/>
          <w:color w:val="FF0000"/>
        </w:rPr>
        <w:t>номер</w:t>
      </w:r>
      <w:r w:rsidR="00B2389F">
        <w:rPr>
          <w:b/>
          <w:color w:val="FF0000"/>
        </w:rPr>
        <w:t>)</w:t>
      </w:r>
      <w:r w:rsidRPr="00B2389F">
        <w:rPr>
          <w:b/>
          <w:color w:val="FF0000"/>
        </w:rPr>
        <w:t xml:space="preserve"> </w:t>
      </w:r>
      <w:r w:rsidRPr="00B2389F">
        <w:rPr>
          <w:b/>
        </w:rPr>
        <w:t xml:space="preserve">по счету, к </w:t>
      </w:r>
      <w:r w:rsidRPr="00B2389F">
        <w:rPr>
          <w:b/>
          <w:color w:val="FF0000"/>
        </w:rPr>
        <w:t>(дата)</w:t>
      </w:r>
      <w:r w:rsidRPr="00B2389F">
        <w:rPr>
          <w:b/>
        </w:rPr>
        <w:t xml:space="preserve">. В этой связи и с учетом того, что государство-участник согласилось представлять Комитету </w:t>
      </w:r>
      <w:r w:rsidRPr="00BE0770">
        <w:rPr>
          <w:b/>
        </w:rPr>
        <w:t xml:space="preserve">доклады в соответствии с упрощенной процедурой отчетности, Комитет в установленном порядке </w:t>
      </w:r>
      <w:r w:rsidR="00F73A68" w:rsidRPr="00BE0770">
        <w:rPr>
          <w:b/>
        </w:rPr>
        <w:t xml:space="preserve">направит </w:t>
      </w:r>
      <w:r w:rsidR="00BE0770">
        <w:rPr>
          <w:b/>
        </w:rPr>
        <w:t xml:space="preserve">государству-участнику </w:t>
      </w:r>
      <w:r w:rsidR="00F73A68" w:rsidRPr="00B2389F">
        <w:rPr>
          <w:b/>
        </w:rPr>
        <w:t xml:space="preserve">перечень вопросов </w:t>
      </w:r>
      <w:r w:rsidR="00551783" w:rsidRPr="00551783">
        <w:rPr>
          <w:b/>
        </w:rPr>
        <w:t xml:space="preserve">до </w:t>
      </w:r>
      <w:r w:rsidR="00551783">
        <w:rPr>
          <w:b/>
        </w:rPr>
        <w:t>получе</w:t>
      </w:r>
      <w:r w:rsidR="00551783" w:rsidRPr="00551783">
        <w:rPr>
          <w:b/>
        </w:rPr>
        <w:t>ния</w:t>
      </w:r>
      <w:r w:rsidR="00551783">
        <w:rPr>
          <w:b/>
        </w:rPr>
        <w:t xml:space="preserve"> его</w:t>
      </w:r>
      <w:r w:rsidR="00551783" w:rsidRPr="00551783">
        <w:rPr>
          <w:b/>
        </w:rPr>
        <w:t xml:space="preserve"> </w:t>
      </w:r>
      <w:r w:rsidR="00F73A68" w:rsidRPr="00B2389F">
        <w:rPr>
          <w:b/>
        </w:rPr>
        <w:t>доклада</w:t>
      </w:r>
      <w:r w:rsidRPr="00B2389F">
        <w:rPr>
          <w:b/>
        </w:rPr>
        <w:t xml:space="preserve">. Ответы государства-участника на этот перечень вопросов будут представлять собой его </w:t>
      </w:r>
      <w:r w:rsidR="00B2389F">
        <w:rPr>
          <w:b/>
          <w:color w:val="FF0000"/>
        </w:rPr>
        <w:t>(</w:t>
      </w:r>
      <w:r w:rsidRPr="00B2389F">
        <w:rPr>
          <w:b/>
          <w:color w:val="FF0000"/>
        </w:rPr>
        <w:t>номер</w:t>
      </w:r>
      <w:r w:rsidR="00B2389F">
        <w:rPr>
          <w:b/>
          <w:color w:val="FF0000"/>
        </w:rPr>
        <w:t>)</w:t>
      </w:r>
      <w:r w:rsidRPr="00B2389F">
        <w:rPr>
          <w:b/>
          <w:color w:val="FF0000"/>
        </w:rPr>
        <w:t xml:space="preserve"> </w:t>
      </w:r>
      <w:r w:rsidRPr="00B2389F">
        <w:rPr>
          <w:b/>
        </w:rPr>
        <w:t xml:space="preserve">периодический </w:t>
      </w:r>
      <w:r w:rsidRPr="00BE0770">
        <w:rPr>
          <w:b/>
        </w:rPr>
        <w:t>доклад</w:t>
      </w:r>
      <w:r w:rsidR="00BE0770" w:rsidRPr="00BE0770">
        <w:rPr>
          <w:b/>
        </w:rPr>
        <w:t>,</w:t>
      </w:r>
      <w:r w:rsidRPr="00BE0770">
        <w:rPr>
          <w:b/>
        </w:rPr>
        <w:t xml:space="preserve"> </w:t>
      </w:r>
      <w:r w:rsidR="00F73A68" w:rsidRPr="00BE0770">
        <w:rPr>
          <w:b/>
        </w:rPr>
        <w:t xml:space="preserve">подготовленный </w:t>
      </w:r>
      <w:r w:rsidRPr="00BE0770">
        <w:rPr>
          <w:b/>
        </w:rPr>
        <w:t xml:space="preserve">согласно статье </w:t>
      </w:r>
      <w:r w:rsidRPr="00B2389F">
        <w:rPr>
          <w:b/>
        </w:rPr>
        <w:t>19 Конвенции.</w:t>
      </w:r>
      <w:r w:rsidRPr="00B2389F">
        <w:rPr>
          <w:b/>
          <w:color w:val="FF0000"/>
        </w:rPr>
        <w:t>]</w:t>
      </w:r>
    </w:p>
    <w:p w:rsidR="00ED7F27" w:rsidRPr="00B2389F" w:rsidRDefault="00ED7F27" w:rsidP="00ED7F27">
      <w:pPr>
        <w:pStyle w:val="SingleTxtGR"/>
        <w:rPr>
          <w:b/>
        </w:rPr>
      </w:pPr>
      <w:r w:rsidRPr="00B2389F">
        <w:rPr>
          <w:color w:val="FF0000"/>
        </w:rPr>
        <w:t>[</w:t>
      </w:r>
      <w:r w:rsidRPr="00ED7F27">
        <w:t xml:space="preserve">19. </w:t>
      </w:r>
      <w:r w:rsidR="003623DF" w:rsidRPr="00AD4951">
        <w:tab/>
      </w:r>
      <w:r w:rsidRPr="00B2389F">
        <w:rPr>
          <w:b/>
        </w:rPr>
        <w:t xml:space="preserve">Комитет просит государство-участник представить свой следующий периодический доклад, который будет являться </w:t>
      </w:r>
      <w:r w:rsidR="00B2389F">
        <w:rPr>
          <w:b/>
          <w:color w:val="FF0000"/>
        </w:rPr>
        <w:t>(</w:t>
      </w:r>
      <w:r w:rsidRPr="00B2389F">
        <w:rPr>
          <w:b/>
          <w:color w:val="FF0000"/>
        </w:rPr>
        <w:t>номер</w:t>
      </w:r>
      <w:r w:rsidR="00B2389F">
        <w:rPr>
          <w:b/>
          <w:color w:val="FF0000"/>
        </w:rPr>
        <w:t>)</w:t>
      </w:r>
      <w:r w:rsidRPr="00B2389F">
        <w:rPr>
          <w:b/>
          <w:color w:val="FF0000"/>
        </w:rPr>
        <w:t xml:space="preserve"> </w:t>
      </w:r>
      <w:r w:rsidRPr="00B2389F">
        <w:rPr>
          <w:b/>
        </w:rPr>
        <w:t xml:space="preserve">по счету, к </w:t>
      </w:r>
      <w:r w:rsidRPr="00B2389F">
        <w:rPr>
          <w:b/>
          <w:color w:val="FF0000"/>
        </w:rPr>
        <w:t>(дата)</w:t>
      </w:r>
      <w:r w:rsidRPr="00B2389F">
        <w:rPr>
          <w:b/>
        </w:rPr>
        <w:t xml:space="preserve">. В этой связи Комитет предлагает государству-участнику дать до </w:t>
      </w:r>
      <w:r w:rsidRPr="00B2389F">
        <w:rPr>
          <w:b/>
          <w:color w:val="FF0000"/>
        </w:rPr>
        <w:t xml:space="preserve">(дата) </w:t>
      </w:r>
      <w:r w:rsidRPr="00B2389F">
        <w:rPr>
          <w:b/>
        </w:rPr>
        <w:t xml:space="preserve">свое согласие на </w:t>
      </w:r>
      <w:r w:rsidRPr="00BE0770">
        <w:rPr>
          <w:b/>
        </w:rPr>
        <w:t>применение упрощенной процедуры отчетности</w:t>
      </w:r>
      <w:r w:rsidRPr="00B2389F">
        <w:rPr>
          <w:b/>
        </w:rPr>
        <w:t xml:space="preserve">, </w:t>
      </w:r>
      <w:r w:rsidR="00551783" w:rsidRPr="00B2389F">
        <w:rPr>
          <w:b/>
        </w:rPr>
        <w:t xml:space="preserve">в соответствии с </w:t>
      </w:r>
      <w:r w:rsidR="00551783">
        <w:rPr>
          <w:b/>
        </w:rPr>
        <w:t xml:space="preserve">которой </w:t>
      </w:r>
      <w:r w:rsidRPr="00B2389F">
        <w:rPr>
          <w:b/>
        </w:rPr>
        <w:t xml:space="preserve">Комитет </w:t>
      </w:r>
      <w:r w:rsidR="00551783" w:rsidRPr="00551783">
        <w:rPr>
          <w:b/>
        </w:rPr>
        <w:t xml:space="preserve">направит государству-участнику перечень вопросов до </w:t>
      </w:r>
      <w:r w:rsidR="00551783">
        <w:rPr>
          <w:b/>
        </w:rPr>
        <w:t>получе</w:t>
      </w:r>
      <w:r w:rsidR="00551783" w:rsidRPr="00551783">
        <w:rPr>
          <w:b/>
        </w:rPr>
        <w:t>ния</w:t>
      </w:r>
      <w:r w:rsidR="00551783">
        <w:rPr>
          <w:b/>
        </w:rPr>
        <w:t xml:space="preserve"> его</w:t>
      </w:r>
      <w:r w:rsidR="00551783" w:rsidRPr="00551783">
        <w:rPr>
          <w:b/>
        </w:rPr>
        <w:t xml:space="preserve"> доклада</w:t>
      </w:r>
      <w:r w:rsidRPr="00B2389F">
        <w:rPr>
          <w:b/>
        </w:rPr>
        <w:t xml:space="preserve">. Ответы государства-участника на этот перечень вопросов будут представлять собой его </w:t>
      </w:r>
      <w:r w:rsidR="00B2389F" w:rsidRPr="003623DF">
        <w:rPr>
          <w:b/>
          <w:color w:val="FF0000"/>
        </w:rPr>
        <w:t>(</w:t>
      </w:r>
      <w:r w:rsidRPr="003623DF">
        <w:rPr>
          <w:b/>
          <w:color w:val="FF0000"/>
        </w:rPr>
        <w:t>номер</w:t>
      </w:r>
      <w:r w:rsidR="00B2389F" w:rsidRPr="003623DF">
        <w:rPr>
          <w:b/>
          <w:color w:val="FF0000"/>
        </w:rPr>
        <w:t>)</w:t>
      </w:r>
      <w:r w:rsidRPr="00B2389F">
        <w:rPr>
          <w:b/>
        </w:rPr>
        <w:t xml:space="preserve"> периодический доклад</w:t>
      </w:r>
      <w:r w:rsidR="00BE0770">
        <w:rPr>
          <w:b/>
        </w:rPr>
        <w:t>,</w:t>
      </w:r>
      <w:r w:rsidRPr="00B2389F">
        <w:rPr>
          <w:b/>
        </w:rPr>
        <w:t xml:space="preserve"> </w:t>
      </w:r>
      <w:r w:rsidR="00F73A68" w:rsidRPr="00BE0770">
        <w:rPr>
          <w:b/>
        </w:rPr>
        <w:t xml:space="preserve">подготовленный </w:t>
      </w:r>
      <w:r w:rsidRPr="00BE0770">
        <w:rPr>
          <w:b/>
        </w:rPr>
        <w:t xml:space="preserve">согласно статье </w:t>
      </w:r>
      <w:r w:rsidRPr="00B2389F">
        <w:rPr>
          <w:b/>
        </w:rPr>
        <w:t>19 Конвенции.</w:t>
      </w:r>
      <w:r w:rsidRPr="00B2389F">
        <w:rPr>
          <w:b/>
          <w:color w:val="FF0000"/>
        </w:rPr>
        <w:t>]</w:t>
      </w:r>
    </w:p>
    <w:p w:rsidR="00ED7F27" w:rsidRPr="00B2389F" w:rsidRDefault="00B2389F" w:rsidP="00B2389F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855BE" w:rsidRDefault="008855BE" w:rsidP="008855BE">
      <w:bookmarkStart w:id="1" w:name="_GoBack"/>
      <w:bookmarkEnd w:id="1"/>
    </w:p>
    <w:sectPr w:rsidR="008855BE" w:rsidSect="008855BE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F6" w:rsidRDefault="00990EF6" w:rsidP="00B471C5">
      <w:r>
        <w:separator/>
      </w:r>
    </w:p>
  </w:endnote>
  <w:endnote w:type="continuationSeparator" w:id="0">
    <w:p w:rsidR="00990EF6" w:rsidRDefault="00990EF6" w:rsidP="00B4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5E" w:rsidRPr="00B74BE2" w:rsidRDefault="008855BE">
    <w:pPr>
      <w:pStyle w:val="Footer"/>
      <w:rPr>
        <w:szCs w:val="16"/>
        <w:lang w:val="en-US"/>
      </w:rPr>
    </w:pPr>
    <w:r w:rsidRPr="003324D3">
      <w:rPr>
        <w:b/>
      </w:rPr>
      <w:fldChar w:fldCharType="begin"/>
    </w:r>
    <w:r w:rsidRPr="003324D3">
      <w:rPr>
        <w:b/>
      </w:rPr>
      <w:instrText xml:space="preserve"> PAGE  \* Arabic  \* MERGEFORMAT </w:instrText>
    </w:r>
    <w:r w:rsidRPr="003324D3">
      <w:rPr>
        <w:b/>
      </w:rPr>
      <w:fldChar w:fldCharType="separate"/>
    </w:r>
    <w:r w:rsidR="00D53D40">
      <w:rPr>
        <w:b/>
        <w:noProof/>
      </w:rPr>
      <w:t>2</w:t>
    </w:r>
    <w:r w:rsidRPr="003324D3">
      <w:rPr>
        <w:b/>
      </w:rPr>
      <w:fldChar w:fldCharType="end"/>
    </w:r>
    <w:r>
      <w:rPr>
        <w:rStyle w:val="PageNumber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5E" w:rsidRPr="003324D3" w:rsidRDefault="008855BE">
    <w:pPr>
      <w:pStyle w:val="Footer"/>
      <w:rPr>
        <w:b/>
        <w:sz w:val="18"/>
        <w:szCs w:val="18"/>
        <w:lang w:val="en-US"/>
      </w:rPr>
    </w:pPr>
    <w:r>
      <w:rPr>
        <w:lang w:val="en-US"/>
      </w:rPr>
      <w:tab/>
    </w:r>
    <w:r w:rsidRPr="003324D3">
      <w:rPr>
        <w:b/>
      </w:rPr>
      <w:fldChar w:fldCharType="begin"/>
    </w:r>
    <w:r w:rsidRPr="003324D3">
      <w:rPr>
        <w:b/>
      </w:rPr>
      <w:instrText xml:space="preserve"> PAGE  \* Arabic  \* MERGEFORMAT </w:instrText>
    </w:r>
    <w:r w:rsidRPr="003324D3">
      <w:rPr>
        <w:b/>
      </w:rPr>
      <w:fldChar w:fldCharType="separate"/>
    </w:r>
    <w:r w:rsidR="00D53D40">
      <w:rPr>
        <w:b/>
        <w:noProof/>
      </w:rPr>
      <w:t>3</w:t>
    </w:r>
    <w:r w:rsidRPr="003324D3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648"/>
      <w:gridCol w:w="5894"/>
      <w:gridCol w:w="134"/>
    </w:tblGrid>
    <w:tr w:rsidR="00BC3427" w:rsidRPr="00797A78" w:rsidTr="00884053">
      <w:trPr>
        <w:trHeight w:val="431"/>
      </w:trPr>
      <w:tc>
        <w:tcPr>
          <w:tcW w:w="3648" w:type="dxa"/>
          <w:tcMar>
            <w:left w:w="57" w:type="dxa"/>
            <w:right w:w="57" w:type="dxa"/>
          </w:tcMar>
          <w:vAlign w:val="bottom"/>
        </w:tcPr>
        <w:p w:rsidR="00BC3427" w:rsidRPr="001C3ABC" w:rsidRDefault="00BC3427" w:rsidP="00884053">
          <w:pPr>
            <w:spacing w:after="40"/>
            <w:rPr>
              <w:rFonts w:ascii="C39T30Lfz" w:hAnsi="C39T30Lfz"/>
              <w:spacing w:val="0"/>
              <w:w w:val="100"/>
              <w:kern w:val="0"/>
              <w:lang w:val="en-US" w:eastAsia="ru-RU"/>
            </w:rPr>
          </w:pPr>
        </w:p>
      </w:tc>
      <w:tc>
        <w:tcPr>
          <w:tcW w:w="5894" w:type="dxa"/>
          <w:tcMar>
            <w:left w:w="57" w:type="dxa"/>
            <w:right w:w="57" w:type="dxa"/>
          </w:tcMar>
        </w:tcPr>
        <w:p w:rsidR="00BC3427" w:rsidRDefault="00BC3427" w:rsidP="00884053">
          <w:pPr>
            <w:jc w:val="right"/>
          </w:pPr>
        </w:p>
      </w:tc>
      <w:tc>
        <w:tcPr>
          <w:tcW w:w="134" w:type="dxa"/>
          <w:tcMar>
            <w:left w:w="57" w:type="dxa"/>
            <w:right w:w="0" w:type="dxa"/>
          </w:tcMar>
          <w:vAlign w:val="bottom"/>
        </w:tcPr>
        <w:p w:rsidR="00BC3427" w:rsidRDefault="00BC3427" w:rsidP="007B199D">
          <w:pPr>
            <w:jc w:val="right"/>
          </w:pPr>
        </w:p>
      </w:tc>
    </w:tr>
  </w:tbl>
  <w:p w:rsidR="00DD745E" w:rsidRDefault="00D53D40" w:rsidP="002B682F">
    <w:pPr>
      <w:spacing w:line="240" w:lineRule="auto"/>
      <w:rPr>
        <w:sz w:val="2"/>
        <w:szCs w:val="2"/>
        <w:lang w:val="en-US"/>
      </w:rPr>
    </w:pPr>
  </w:p>
  <w:p w:rsidR="00DD745E" w:rsidRDefault="00D53D40" w:rsidP="001256F0">
    <w:pPr>
      <w:pStyle w:val="Footer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F6" w:rsidRPr="009141DC" w:rsidRDefault="00990EF6" w:rsidP="00D1261C">
      <w:pPr>
        <w:tabs>
          <w:tab w:val="left" w:pos="2268"/>
        </w:tabs>
        <w:spacing w:after="80"/>
        <w:ind w:left="6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  <w:footnote w:type="continuationSeparator" w:id="0">
    <w:p w:rsidR="00990EF6" w:rsidRPr="00D1261C" w:rsidRDefault="00990EF6" w:rsidP="00D1261C">
      <w:pPr>
        <w:tabs>
          <w:tab w:val="left" w:pos="2268"/>
        </w:tabs>
        <w:spacing w:after="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  <w:footnote w:id="1">
    <w:p w:rsidR="00ED7F27" w:rsidRPr="002210ED" w:rsidRDefault="00ED7F27" w:rsidP="00ED7F27">
      <w:pPr>
        <w:pStyle w:val="FootnoteText"/>
        <w:rPr>
          <w:lang w:val="ru-RU"/>
        </w:rPr>
      </w:pPr>
      <w:r>
        <w:rPr>
          <w:lang w:val="ru-RU"/>
        </w:rPr>
        <w:tab/>
        <w:t>*</w:t>
      </w:r>
      <w:r>
        <w:rPr>
          <w:lang w:val="ru-RU"/>
        </w:rPr>
        <w:tab/>
        <w:t xml:space="preserve">Приняты Комитетом на его </w:t>
      </w:r>
      <w:r w:rsidR="00CA027E" w:rsidRPr="00CA027E">
        <w:rPr>
          <w:color w:val="FF0000"/>
          <w:lang w:val="ru-RU"/>
        </w:rPr>
        <w:t>(</w:t>
      </w:r>
      <w:r w:rsidRPr="00A53766">
        <w:rPr>
          <w:color w:val="FF0000"/>
          <w:lang w:val="ru-RU"/>
        </w:rPr>
        <w:t>номер</w:t>
      </w:r>
      <w:r w:rsidR="00CA027E" w:rsidRPr="00CA027E">
        <w:rPr>
          <w:color w:val="FF0000"/>
          <w:lang w:val="ru-RU"/>
        </w:rPr>
        <w:t>)</w:t>
      </w:r>
      <w:r>
        <w:rPr>
          <w:lang w:val="ru-RU"/>
        </w:rPr>
        <w:t xml:space="preserve"> сессии</w:t>
      </w:r>
      <w:r w:rsidRPr="00A53766">
        <w:rPr>
          <w:color w:val="FF0000"/>
          <w:lang w:val="ru-RU"/>
        </w:rPr>
        <w:t xml:space="preserve"> (даты)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5E" w:rsidRPr="008C469F" w:rsidRDefault="008855BE">
    <w:pPr>
      <w:pStyle w:val="Header"/>
      <w:rPr>
        <w:lang w:val="en-US"/>
      </w:rPr>
    </w:pPr>
    <w:r>
      <w:rPr>
        <w:lang w:val="en-US"/>
      </w:rPr>
      <w:t>CAT/</w:t>
    </w:r>
    <w:r w:rsidR="00ED7F27" w:rsidRPr="00ED7F27">
      <w:rPr>
        <w:lang w:val="en-US"/>
      </w:rPr>
      <w:t>C/</w:t>
    </w:r>
    <w:r w:rsidR="00ED7F27" w:rsidRPr="00ED7F27">
      <w:rPr>
        <w:color w:val="FF0000"/>
        <w:lang w:val="en-US"/>
      </w:rPr>
      <w:t>XXX</w:t>
    </w:r>
    <w:r w:rsidR="00ED7F27" w:rsidRPr="00ED7F27">
      <w:rPr>
        <w:lang w:val="en-US"/>
      </w:rPr>
      <w:t>/CO/</w:t>
    </w:r>
    <w:r w:rsidR="00ED7F27" w:rsidRPr="00ED7F27">
      <w:rPr>
        <w:color w:val="FF0000"/>
        <w:lang w:val="en-US"/>
      </w:rPr>
      <w:t>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5E" w:rsidRPr="00B74BE2" w:rsidRDefault="008855BE">
    <w:pPr>
      <w:pStyle w:val="Header"/>
      <w:rPr>
        <w:lang w:val="en-US"/>
      </w:rPr>
    </w:pPr>
    <w:r>
      <w:rPr>
        <w:lang w:val="en-US"/>
      </w:rPr>
      <w:tab/>
    </w:r>
    <w:r w:rsidR="00ED7F27">
      <w:rPr>
        <w:lang w:val="en-US"/>
      </w:rPr>
      <w:t>CAT/</w:t>
    </w:r>
    <w:r w:rsidR="00ED7F27" w:rsidRPr="00ED7F27">
      <w:rPr>
        <w:lang w:val="en-US"/>
      </w:rPr>
      <w:t>C/</w:t>
    </w:r>
    <w:r w:rsidR="00ED7F27" w:rsidRPr="00ED7F27">
      <w:rPr>
        <w:color w:val="FF0000"/>
        <w:lang w:val="en-US"/>
      </w:rPr>
      <w:t>XXX</w:t>
    </w:r>
    <w:r w:rsidR="00ED7F27" w:rsidRPr="00ED7F27">
      <w:rPr>
        <w:lang w:val="en-US"/>
      </w:rPr>
      <w:t>/CO/</w:t>
    </w:r>
    <w:r w:rsidR="00ED7F27" w:rsidRPr="00ED7F27">
      <w:rPr>
        <w:color w:val="FF0000"/>
        <w:lang w:val="en-US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3A51"/>
    <w:multiLevelType w:val="hybridMultilevel"/>
    <w:tmpl w:val="4CC0BFF0"/>
    <w:lvl w:ilvl="0" w:tplc="169841F8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 w:tplc="169841F8">
        <w:start w:val="1"/>
        <w:numFmt w:val="decimal"/>
        <w:lvlText w:val="%1."/>
        <w:lvlJc w:val="left"/>
        <w:pPr>
          <w:ind w:left="1689" w:hanging="555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attachedTemplate r:id="rId1"/>
  <w:documentProtection w:edit="forms" w:enforcement="0"/>
  <w:defaultTabStop w:val="567"/>
  <w:autoHyphenation/>
  <w:hyphenationZone w:val="357"/>
  <w:doNotHyphenateCaps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27"/>
    <w:rsid w:val="00030B9D"/>
    <w:rsid w:val="00042FE2"/>
    <w:rsid w:val="000450D1"/>
    <w:rsid w:val="000A63C9"/>
    <w:rsid w:val="000F2A4F"/>
    <w:rsid w:val="0017630E"/>
    <w:rsid w:val="00196D2D"/>
    <w:rsid w:val="00203F84"/>
    <w:rsid w:val="00271EB1"/>
    <w:rsid w:val="00275188"/>
    <w:rsid w:val="0028687D"/>
    <w:rsid w:val="002B091C"/>
    <w:rsid w:val="002D0CCB"/>
    <w:rsid w:val="003077D6"/>
    <w:rsid w:val="00313566"/>
    <w:rsid w:val="00345C79"/>
    <w:rsid w:val="003623DF"/>
    <w:rsid w:val="00366A39"/>
    <w:rsid w:val="0038021A"/>
    <w:rsid w:val="0048005C"/>
    <w:rsid w:val="00493BA9"/>
    <w:rsid w:val="004D1DA8"/>
    <w:rsid w:val="004E242B"/>
    <w:rsid w:val="00515DC6"/>
    <w:rsid w:val="00544379"/>
    <w:rsid w:val="00551783"/>
    <w:rsid w:val="00566944"/>
    <w:rsid w:val="00591B7D"/>
    <w:rsid w:val="005D56BF"/>
    <w:rsid w:val="00665D8D"/>
    <w:rsid w:val="006A7A3B"/>
    <w:rsid w:val="006B6B57"/>
    <w:rsid w:val="00705394"/>
    <w:rsid w:val="007060A5"/>
    <w:rsid w:val="00743F62"/>
    <w:rsid w:val="00760D3A"/>
    <w:rsid w:val="007A1F42"/>
    <w:rsid w:val="007D76DD"/>
    <w:rsid w:val="00843B95"/>
    <w:rsid w:val="0086590A"/>
    <w:rsid w:val="008717E8"/>
    <w:rsid w:val="00884053"/>
    <w:rsid w:val="008855BE"/>
    <w:rsid w:val="008D01AE"/>
    <w:rsid w:val="008E0423"/>
    <w:rsid w:val="009141DC"/>
    <w:rsid w:val="009174A1"/>
    <w:rsid w:val="00931008"/>
    <w:rsid w:val="0098674D"/>
    <w:rsid w:val="00990EF6"/>
    <w:rsid w:val="00997ACA"/>
    <w:rsid w:val="009D78AC"/>
    <w:rsid w:val="00A03FB7"/>
    <w:rsid w:val="00A75A11"/>
    <w:rsid w:val="00AB0BB3"/>
    <w:rsid w:val="00AD0DFC"/>
    <w:rsid w:val="00AD4951"/>
    <w:rsid w:val="00AD7EAD"/>
    <w:rsid w:val="00B2389F"/>
    <w:rsid w:val="00B35A32"/>
    <w:rsid w:val="00B432C6"/>
    <w:rsid w:val="00B471C5"/>
    <w:rsid w:val="00B549CC"/>
    <w:rsid w:val="00B6474A"/>
    <w:rsid w:val="00BC3427"/>
    <w:rsid w:val="00BC38C1"/>
    <w:rsid w:val="00BE0770"/>
    <w:rsid w:val="00BE1742"/>
    <w:rsid w:val="00C84B11"/>
    <w:rsid w:val="00CA027E"/>
    <w:rsid w:val="00CA7483"/>
    <w:rsid w:val="00D1261C"/>
    <w:rsid w:val="00D53D40"/>
    <w:rsid w:val="00D75DCE"/>
    <w:rsid w:val="00DC45A8"/>
    <w:rsid w:val="00DD35AC"/>
    <w:rsid w:val="00DD479F"/>
    <w:rsid w:val="00E15E48"/>
    <w:rsid w:val="00EB0723"/>
    <w:rsid w:val="00ED7F27"/>
    <w:rsid w:val="00EE0245"/>
    <w:rsid w:val="00EE6F37"/>
    <w:rsid w:val="00EE767A"/>
    <w:rsid w:val="00EF21F1"/>
    <w:rsid w:val="00F1599F"/>
    <w:rsid w:val="00F15ABB"/>
    <w:rsid w:val="00F31EF2"/>
    <w:rsid w:val="00F7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9EF428A-4543-4134-9167-1CF39BF7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55BE"/>
    <w:pPr>
      <w:spacing w:line="240" w:lineRule="atLeast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BE1742"/>
    <w:pPr>
      <w:keepNext/>
      <w:tabs>
        <w:tab w:val="left" w:pos="567"/>
      </w:tabs>
      <w:jc w:val="both"/>
      <w:outlineLvl w:val="0"/>
    </w:pPr>
    <w:rPr>
      <w:rFonts w:cs="Arial"/>
      <w:b/>
      <w:bCs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R">
    <w:name w:val="_ H __M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customStyle="1" w:styleId="HChGR">
    <w:name w:val="_ H _Ch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1GR">
    <w:name w:val="_ H_1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paragraph" w:customStyle="1" w:styleId="SingleTxtGR">
    <w:name w:val="_ Single Txt_GR"/>
    <w:basedOn w:val="Normal"/>
    <w:qFormat/>
    <w:rsid w:val="005D56BF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customStyle="1" w:styleId="SLGR">
    <w:name w:val="__S_L_GR"/>
    <w:basedOn w:val="Normal"/>
    <w:next w:val="Normal"/>
    <w:qFormat/>
    <w:rsid w:val="00BE1742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Normal"/>
    <w:next w:val="Normal"/>
    <w:qFormat/>
    <w:rsid w:val="00BE1742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Normal"/>
    <w:qFormat/>
    <w:rsid w:val="00BE1742"/>
    <w:pPr>
      <w:numPr>
        <w:numId w:val="1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Normal"/>
    <w:qFormat/>
    <w:rsid w:val="00BE1742"/>
    <w:pPr>
      <w:numPr>
        <w:numId w:val="2"/>
      </w:numPr>
      <w:spacing w:after="120"/>
      <w:ind w:right="1134"/>
      <w:jc w:val="both"/>
    </w:pPr>
    <w:rPr>
      <w:lang w:eastAsia="ru-RU"/>
    </w:rPr>
  </w:style>
  <w:style w:type="paragraph" w:customStyle="1" w:styleId="ParaNoGR">
    <w:name w:val="_ParaNo._GR"/>
    <w:basedOn w:val="Normal"/>
    <w:next w:val="Normal"/>
    <w:qFormat/>
    <w:rsid w:val="00BE1742"/>
    <w:pPr>
      <w:numPr>
        <w:numId w:val="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table" w:customStyle="1" w:styleId="TabNum">
    <w:name w:val="_TabNum"/>
    <w:basedOn w:val="TableNormal"/>
    <w:rsid w:val="00BE1742"/>
    <w:pPr>
      <w:spacing w:before="40" w:after="40" w:line="220" w:lineRule="exact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BE1742"/>
    <w:pPr>
      <w:spacing w:before="40" w:after="12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BE1742"/>
    <w:pPr>
      <w:pBdr>
        <w:bottom w:val="single" w:sz="4" w:space="4" w:color="auto"/>
      </w:pBdr>
      <w:tabs>
        <w:tab w:val="right" w:pos="9639"/>
      </w:tabs>
      <w:suppressAutoHyphens/>
    </w:pPr>
    <w:rPr>
      <w:b/>
      <w:sz w:val="18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BE1742"/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BE1742"/>
    <w:rPr>
      <w:rFonts w:ascii="Times New Roman" w:eastAsia="Times New Roman" w:hAnsi="Times New Roman" w:cs="Arial"/>
      <w:b/>
      <w:bCs/>
      <w:spacing w:val="4"/>
      <w:w w:val="103"/>
      <w:kern w:val="14"/>
      <w:sz w:val="20"/>
      <w:szCs w:val="32"/>
      <w:lang w:eastAsia="ru-RU"/>
    </w:rPr>
  </w:style>
  <w:style w:type="character" w:styleId="EndnoteReference">
    <w:name w:val="endnote reference"/>
    <w:aliases w:val="1_GR"/>
    <w:basedOn w:val="FootnoteReference"/>
    <w:qFormat/>
    <w:rsid w:val="00BE1742"/>
    <w:rPr>
      <w:rFonts w:ascii="Times New Roman" w:hAnsi="Times New Roman"/>
      <w:dstrike w:val="0"/>
      <w:sz w:val="18"/>
      <w:vertAlign w:val="superscript"/>
    </w:rPr>
  </w:style>
  <w:style w:type="character" w:styleId="FootnoteReference">
    <w:name w:val="footnote reference"/>
    <w:aliases w:val="4_GR"/>
    <w:basedOn w:val="DefaultParagraphFont"/>
    <w:qFormat/>
    <w:rsid w:val="00BE1742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link w:val="FooterChar"/>
    <w:qFormat/>
    <w:rsid w:val="00BE1742"/>
    <w:pPr>
      <w:tabs>
        <w:tab w:val="right" w:pos="9639"/>
      </w:tabs>
      <w:suppressAutoHyphens/>
    </w:pPr>
    <w:rPr>
      <w:sz w:val="16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BE1742"/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BE1742"/>
    <w:rPr>
      <w:rFonts w:ascii="Times New Roman" w:hAnsi="Times New Roman"/>
      <w:b/>
      <w:sz w:val="18"/>
    </w:rPr>
  </w:style>
  <w:style w:type="paragraph" w:styleId="FootnoteText">
    <w:name w:val="footnote text"/>
    <w:aliases w:val="5_GR"/>
    <w:basedOn w:val="Normal"/>
    <w:link w:val="FootnoteTextChar"/>
    <w:qFormat/>
    <w:rsid w:val="00BE1742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BE1742"/>
  </w:style>
  <w:style w:type="character" w:customStyle="1" w:styleId="EndnoteTextChar">
    <w:name w:val="Endnote Text Char"/>
    <w:aliases w:val="2_GR Char"/>
    <w:basedOn w:val="DefaultParagraphFont"/>
    <w:link w:val="EndnoteText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table" w:styleId="TableGrid">
    <w:name w:val="Table Grid"/>
    <w:basedOn w:val="TableNormal"/>
    <w:rsid w:val="007A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Templates\CAT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0C46-98D7-4D92-8A51-7E5AC69C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CAT.dotm</Template>
  <TotalTime>1</TotalTime>
  <Pages>3</Pages>
  <Words>844</Words>
  <Characters>4647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DCM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Blagodatskikh</dc:creator>
  <cp:lastModifiedBy>Olga Novikova</cp:lastModifiedBy>
  <cp:revision>2</cp:revision>
  <cp:lastPrinted>2017-02-24T09:18:00Z</cp:lastPrinted>
  <dcterms:created xsi:type="dcterms:W3CDTF">2018-11-06T13:31:00Z</dcterms:created>
  <dcterms:modified xsi:type="dcterms:W3CDTF">2018-11-06T13:31:00Z</dcterms:modified>
</cp:coreProperties>
</file>