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142"/>
        <w:gridCol w:w="2819"/>
      </w:tblGrid>
      <w:tr w:rsidR="002D5AAC" w:rsidTr="00D121D2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8E0CB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D121D2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8E0CB9" w:rsidP="008E0CB9">
            <w:pPr>
              <w:jc w:val="right"/>
            </w:pPr>
            <w:r w:rsidRPr="008E0CB9">
              <w:rPr>
                <w:sz w:val="40"/>
              </w:rPr>
              <w:t>C</w:t>
            </w:r>
            <w:r>
              <w:rPr>
                <w:sz w:val="40"/>
                <w:lang w:val="en-US"/>
              </w:rPr>
              <w:t>RC</w:t>
            </w:r>
            <w:r>
              <w:t>/</w:t>
            </w:r>
            <w:r>
              <w:rPr>
                <w:lang w:val="en-US"/>
              </w:rPr>
              <w:t>C/</w:t>
            </w:r>
            <w:r w:rsidRPr="008E0CB9">
              <w:rPr>
                <w:color w:val="FF0000"/>
              </w:rPr>
              <w:t>XXX</w:t>
            </w:r>
            <w:r>
              <w:t>/CO/</w:t>
            </w:r>
            <w:r w:rsidRPr="008E0CB9">
              <w:rPr>
                <w:color w:val="FF0000"/>
              </w:rPr>
              <w:t>Y</w:t>
            </w:r>
          </w:p>
        </w:tc>
      </w:tr>
      <w:tr w:rsidR="002D5AAC" w:rsidRPr="009D2C9D" w:rsidTr="00D121D2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D121D2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316D437" wp14:editId="6DD7F8C0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806737" w:rsidP="00D121D2">
            <w:pPr>
              <w:spacing w:before="120" w:line="360" w:lineRule="exact"/>
              <w:rPr>
                <w:b/>
                <w:sz w:val="34"/>
                <w:szCs w:val="34"/>
              </w:rPr>
            </w:pPr>
            <w:r w:rsidRPr="00292480">
              <w:rPr>
                <w:b/>
                <w:spacing w:val="-4"/>
                <w:w w:val="100"/>
                <w:sz w:val="40"/>
                <w:szCs w:val="40"/>
              </w:rPr>
              <w:t>Конвенция</w:t>
            </w:r>
            <w:r w:rsidRPr="00292480">
              <w:rPr>
                <w:b/>
                <w:spacing w:val="-4"/>
                <w:w w:val="100"/>
                <w:sz w:val="40"/>
                <w:szCs w:val="40"/>
              </w:rPr>
              <w:br/>
              <w:t>о правах ребенка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8E0CB9" w:rsidP="00D121D2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:rsidR="008E0CB9" w:rsidRDefault="008E0CB9" w:rsidP="008E0CB9">
            <w:pPr>
              <w:spacing w:line="240" w:lineRule="exact"/>
              <w:rPr>
                <w:lang w:val="en-US"/>
              </w:rPr>
            </w:pPr>
            <w:r w:rsidRPr="008E0CB9">
              <w:rPr>
                <w:color w:val="FF0000"/>
                <w:lang w:val="en-US"/>
              </w:rPr>
              <w:t>Date</w:t>
            </w:r>
          </w:p>
          <w:p w:rsidR="008E0CB9" w:rsidRPr="009D2C9D" w:rsidRDefault="00910F25" w:rsidP="008E0CB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8E0CB9" w:rsidRPr="00B937DF" w:rsidRDefault="008E0CB9" w:rsidP="008E0CB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 xml:space="preserve">Original: </w:t>
            </w:r>
            <w:r w:rsidRPr="00E603EF">
              <w:rPr>
                <w:color w:val="FF0000"/>
                <w:lang w:val="en-US"/>
              </w:rPr>
              <w:t>Language</w:t>
            </w:r>
          </w:p>
        </w:tc>
      </w:tr>
    </w:tbl>
    <w:p w:rsidR="008E0CB9" w:rsidRPr="00060379" w:rsidRDefault="008E0CB9" w:rsidP="008E0CB9">
      <w:pPr>
        <w:spacing w:before="120"/>
        <w:rPr>
          <w:b/>
          <w:sz w:val="24"/>
          <w:szCs w:val="24"/>
        </w:rPr>
      </w:pPr>
      <w:r w:rsidRPr="00060379">
        <w:rPr>
          <w:b/>
          <w:sz w:val="24"/>
          <w:szCs w:val="24"/>
        </w:rPr>
        <w:t>Комитет по правам ребенка</w:t>
      </w:r>
    </w:p>
    <w:p w:rsidR="008E0CB9" w:rsidRPr="007D4C0D" w:rsidRDefault="008E0CB9" w:rsidP="008E0CB9">
      <w:pPr>
        <w:pStyle w:val="HChGR"/>
      </w:pPr>
      <w:r w:rsidRPr="007D4C0D">
        <w:tab/>
      </w:r>
      <w:r w:rsidRPr="007D4C0D">
        <w:tab/>
        <w:t xml:space="preserve">Заключительные замечания по </w:t>
      </w:r>
      <w:r w:rsidRPr="001573E5">
        <w:rPr>
          <w:color w:val="FF0000"/>
        </w:rPr>
        <w:t>[первоначальному]</w:t>
      </w:r>
      <w:r w:rsidRPr="007D4C0D">
        <w:t xml:space="preserve"> </w:t>
      </w:r>
      <w:r w:rsidRPr="001573E5">
        <w:rPr>
          <w:color w:val="FF0000"/>
        </w:rPr>
        <w:t xml:space="preserve">[объединенным </w:t>
      </w:r>
      <w:r w:rsidR="00910F25">
        <w:rPr>
          <w:color w:val="FF0000"/>
        </w:rPr>
        <w:t>(</w:t>
      </w:r>
      <w:r w:rsidRPr="001573E5">
        <w:rPr>
          <w:color w:val="FF0000"/>
        </w:rPr>
        <w:t>номера</w:t>
      </w:r>
      <w:r w:rsidR="00910F25">
        <w:rPr>
          <w:color w:val="FF0000"/>
        </w:rPr>
        <w:t>)</w:t>
      </w:r>
      <w:r w:rsidRPr="001573E5">
        <w:rPr>
          <w:color w:val="FF0000"/>
        </w:rPr>
        <w:t xml:space="preserve"> периодическим] [</w:t>
      </w:r>
      <w:r w:rsidR="00910F25">
        <w:rPr>
          <w:color w:val="FF0000"/>
        </w:rPr>
        <w:t>(</w:t>
      </w:r>
      <w:r w:rsidRPr="001573E5">
        <w:rPr>
          <w:color w:val="FF0000"/>
        </w:rPr>
        <w:t>номер</w:t>
      </w:r>
      <w:r w:rsidR="00910F25">
        <w:rPr>
          <w:color w:val="FF0000"/>
        </w:rPr>
        <w:t>)</w:t>
      </w:r>
      <w:r w:rsidRPr="001573E5">
        <w:rPr>
          <w:color w:val="FF0000"/>
        </w:rPr>
        <w:t xml:space="preserve"> периодическому]</w:t>
      </w:r>
      <w:r w:rsidRPr="007D4C0D">
        <w:t xml:space="preserve"> докладу</w:t>
      </w:r>
      <w:r w:rsidR="00910F25">
        <w:rPr>
          <w:color w:val="FF0000"/>
        </w:rPr>
        <w:t>(</w:t>
      </w:r>
      <w:proofErr w:type="spellStart"/>
      <w:r w:rsidRPr="001573E5">
        <w:rPr>
          <w:color w:val="FF0000"/>
        </w:rPr>
        <w:t>ам</w:t>
      </w:r>
      <w:proofErr w:type="spellEnd"/>
      <w:r w:rsidR="00910F25">
        <w:rPr>
          <w:color w:val="FF0000"/>
        </w:rPr>
        <w:t>)</w:t>
      </w:r>
      <w:r w:rsidRPr="001573E5">
        <w:rPr>
          <w:color w:val="FF0000"/>
        </w:rPr>
        <w:t xml:space="preserve"> </w:t>
      </w:r>
      <w:r w:rsidR="00910F25">
        <w:rPr>
          <w:color w:val="FF0000"/>
        </w:rPr>
        <w:t>(</w:t>
      </w:r>
      <w:r w:rsidRPr="001573E5">
        <w:rPr>
          <w:color w:val="FF0000"/>
        </w:rPr>
        <w:t>стран</w:t>
      </w:r>
      <w:r w:rsidR="00910F25">
        <w:rPr>
          <w:color w:val="FF0000"/>
        </w:rPr>
        <w:t>а)</w:t>
      </w:r>
      <w:r w:rsidRPr="00A541A0">
        <w:rPr>
          <w:rStyle w:val="FootnoteReference"/>
          <w:b w:val="0"/>
          <w:sz w:val="20"/>
          <w:vertAlign w:val="baseline"/>
          <w:lang w:eastAsia="en-US"/>
        </w:rPr>
        <w:footnoteReference w:customMarkFollows="1" w:id="1"/>
        <w:t>*</w:t>
      </w:r>
    </w:p>
    <w:p w:rsidR="008E0CB9" w:rsidRPr="007D4C0D" w:rsidRDefault="008E0CB9" w:rsidP="008E0CB9">
      <w:pPr>
        <w:pStyle w:val="HChGR"/>
      </w:pPr>
      <w:r w:rsidRPr="007D4C0D">
        <w:tab/>
      </w:r>
      <w:r w:rsidRPr="007D4C0D">
        <w:rPr>
          <w:lang w:val="en-GB"/>
        </w:rPr>
        <w:t>I</w:t>
      </w:r>
      <w:r w:rsidRPr="007D4C0D">
        <w:t>.</w:t>
      </w:r>
      <w:r w:rsidRPr="007D4C0D">
        <w:tab/>
        <w:t>Введение</w:t>
      </w:r>
    </w:p>
    <w:p w:rsidR="008E0CB9" w:rsidRPr="007D4C0D" w:rsidRDefault="008E0CB9" w:rsidP="008E0CB9">
      <w:pPr>
        <w:pStyle w:val="SingleTxtGR"/>
      </w:pPr>
      <w:r w:rsidRPr="007D4C0D">
        <w:t>1.</w:t>
      </w:r>
      <w:r w:rsidRPr="007D4C0D">
        <w:tab/>
        <w:t xml:space="preserve">Комитет рассмотрел </w:t>
      </w:r>
      <w:r w:rsidRPr="001573E5">
        <w:rPr>
          <w:color w:val="FF0000"/>
        </w:rPr>
        <w:t xml:space="preserve">[первоначальный] [объединенные </w:t>
      </w:r>
      <w:r w:rsidR="00910F25">
        <w:rPr>
          <w:color w:val="FF0000"/>
        </w:rPr>
        <w:t>(</w:t>
      </w:r>
      <w:r w:rsidRPr="001573E5">
        <w:rPr>
          <w:color w:val="FF0000"/>
        </w:rPr>
        <w:t>номера</w:t>
      </w:r>
      <w:r w:rsidR="00910F25">
        <w:rPr>
          <w:color w:val="FF0000"/>
        </w:rPr>
        <w:t>)</w:t>
      </w:r>
      <w:r w:rsidRPr="001573E5">
        <w:rPr>
          <w:color w:val="FF0000"/>
        </w:rPr>
        <w:t xml:space="preserve"> периодические] [</w:t>
      </w:r>
      <w:r w:rsidR="00910F25">
        <w:rPr>
          <w:color w:val="FF0000"/>
        </w:rPr>
        <w:t>(</w:t>
      </w:r>
      <w:r w:rsidRPr="001573E5">
        <w:rPr>
          <w:color w:val="FF0000"/>
        </w:rPr>
        <w:t>номер</w:t>
      </w:r>
      <w:r w:rsidR="00910F25">
        <w:rPr>
          <w:color w:val="FF0000"/>
        </w:rPr>
        <w:t>)</w:t>
      </w:r>
      <w:r w:rsidRPr="001573E5">
        <w:rPr>
          <w:color w:val="FF0000"/>
        </w:rPr>
        <w:t xml:space="preserve"> периодический] </w:t>
      </w:r>
      <w:r w:rsidRPr="007D4C0D">
        <w:t>доклад</w:t>
      </w:r>
      <w:r w:rsidR="00910F25">
        <w:rPr>
          <w:color w:val="FF0000"/>
        </w:rPr>
        <w:t>(</w:t>
      </w:r>
      <w:r w:rsidRPr="009362CB">
        <w:rPr>
          <w:color w:val="FF0000"/>
        </w:rPr>
        <w:t>ы</w:t>
      </w:r>
      <w:r w:rsidR="00910F25">
        <w:rPr>
          <w:color w:val="FF0000"/>
        </w:rPr>
        <w:t>)</w:t>
      </w:r>
      <w:r w:rsidRPr="009362CB">
        <w:rPr>
          <w:color w:val="FF0000"/>
        </w:rPr>
        <w:t xml:space="preserve"> </w:t>
      </w:r>
      <w:r w:rsidR="00910F25">
        <w:rPr>
          <w:color w:val="FF0000"/>
        </w:rPr>
        <w:t>(</w:t>
      </w:r>
      <w:r w:rsidRPr="009362CB">
        <w:rPr>
          <w:color w:val="FF0000"/>
        </w:rPr>
        <w:t>стран</w:t>
      </w:r>
      <w:r w:rsidR="00910F25">
        <w:rPr>
          <w:color w:val="FF0000"/>
        </w:rPr>
        <w:t>а)</w:t>
      </w:r>
      <w:r w:rsidRPr="007D4C0D">
        <w:t xml:space="preserve"> (</w:t>
      </w:r>
      <w:smartTag w:uri="urn:schemas-microsoft-com:office:smarttags" w:element="stockticker">
        <w:r w:rsidRPr="007D4C0D">
          <w:rPr>
            <w:lang w:val="en-GB"/>
          </w:rPr>
          <w:t>CRC</w:t>
        </w:r>
      </w:smartTag>
      <w:r w:rsidRPr="007D4C0D">
        <w:t>/</w:t>
      </w:r>
      <w:r w:rsidRPr="007D4C0D">
        <w:rPr>
          <w:lang w:val="en-GB"/>
        </w:rPr>
        <w:t>C</w:t>
      </w:r>
      <w:r w:rsidRPr="007D4C0D">
        <w:t>/</w:t>
      </w:r>
      <w:r w:rsidRPr="009362CB">
        <w:rPr>
          <w:color w:val="FF0000"/>
        </w:rPr>
        <w:t>XXX</w:t>
      </w:r>
      <w:r w:rsidRPr="007D4C0D">
        <w:t>/</w:t>
      </w:r>
      <w:r w:rsidRPr="009362CB">
        <w:rPr>
          <w:color w:val="FF0000"/>
        </w:rPr>
        <w:t>Y</w:t>
      </w:r>
      <w:r w:rsidRPr="007D4C0D">
        <w:t xml:space="preserve">) на своих </w:t>
      </w:r>
      <w:r w:rsidR="00910F25" w:rsidRPr="00910F25">
        <w:rPr>
          <w:color w:val="FF0000"/>
        </w:rPr>
        <w:t>(</w:t>
      </w:r>
      <w:r w:rsidRPr="009362CB">
        <w:rPr>
          <w:color w:val="FF0000"/>
        </w:rPr>
        <w:t>номер</w:t>
      </w:r>
      <w:r w:rsidR="00910F25">
        <w:rPr>
          <w:color w:val="FF0000"/>
        </w:rPr>
        <w:t>)</w:t>
      </w:r>
      <w:r w:rsidRPr="007D4C0D">
        <w:t xml:space="preserve"> и </w:t>
      </w:r>
      <w:r w:rsidR="00910F25" w:rsidRPr="00910F25">
        <w:rPr>
          <w:color w:val="FF0000"/>
        </w:rPr>
        <w:t>(</w:t>
      </w:r>
      <w:r w:rsidRPr="009362CB">
        <w:rPr>
          <w:color w:val="FF0000"/>
        </w:rPr>
        <w:t>номер</w:t>
      </w:r>
      <w:r w:rsidR="00910F25">
        <w:rPr>
          <w:color w:val="FF0000"/>
        </w:rPr>
        <w:t>)</w:t>
      </w:r>
      <w:r w:rsidRPr="007D4C0D">
        <w:t xml:space="preserve"> заседаниях (см. </w:t>
      </w:r>
      <w:smartTag w:uri="urn:schemas-microsoft-com:office:smarttags" w:element="stockticker">
        <w:r w:rsidRPr="007D4C0D">
          <w:rPr>
            <w:lang w:val="en-GB"/>
          </w:rPr>
          <w:t>CRC</w:t>
        </w:r>
      </w:smartTag>
      <w:r w:rsidRPr="007D4C0D">
        <w:t>/</w:t>
      </w:r>
      <w:r w:rsidRPr="007D4C0D">
        <w:rPr>
          <w:lang w:val="en-GB"/>
        </w:rPr>
        <w:t>C</w:t>
      </w:r>
      <w:r w:rsidRPr="007D4C0D">
        <w:t>/</w:t>
      </w:r>
      <w:r w:rsidRPr="007D4C0D">
        <w:rPr>
          <w:lang w:val="en-GB"/>
        </w:rPr>
        <w:t>SR</w:t>
      </w:r>
      <w:r w:rsidRPr="007D4C0D">
        <w:t>.</w:t>
      </w:r>
      <w:r w:rsidRPr="009362CB">
        <w:rPr>
          <w:color w:val="FF0000"/>
        </w:rPr>
        <w:t>XXX</w:t>
      </w:r>
      <w:r w:rsidRPr="007D4C0D">
        <w:t xml:space="preserve"> и </w:t>
      </w:r>
      <w:r w:rsidRPr="009362CB">
        <w:rPr>
          <w:color w:val="FF0000"/>
        </w:rPr>
        <w:t>XXX</w:t>
      </w:r>
      <w:r w:rsidRPr="007D4C0D">
        <w:t xml:space="preserve">), состоявшихся </w:t>
      </w:r>
      <w:r w:rsidR="00910F25" w:rsidRPr="00910F25">
        <w:rPr>
          <w:color w:val="FF0000"/>
        </w:rPr>
        <w:t>(</w:t>
      </w:r>
      <w:r w:rsidRPr="009362CB">
        <w:rPr>
          <w:color w:val="FF0000"/>
        </w:rPr>
        <w:t>дата</w:t>
      </w:r>
      <w:r w:rsidR="00910F25">
        <w:rPr>
          <w:color w:val="FF0000"/>
        </w:rPr>
        <w:t>)</w:t>
      </w:r>
      <w:r w:rsidRPr="007D4C0D">
        <w:t xml:space="preserve"> и </w:t>
      </w:r>
      <w:r w:rsidR="00910F25" w:rsidRPr="00910F25">
        <w:rPr>
          <w:color w:val="FF0000"/>
        </w:rPr>
        <w:t>(</w:t>
      </w:r>
      <w:r w:rsidRPr="009362CB">
        <w:rPr>
          <w:color w:val="FF0000"/>
        </w:rPr>
        <w:t>дата</w:t>
      </w:r>
      <w:r w:rsidR="00910F25">
        <w:rPr>
          <w:color w:val="FF0000"/>
        </w:rPr>
        <w:t>)</w:t>
      </w:r>
      <w:r w:rsidRPr="007D4C0D">
        <w:t xml:space="preserve">, и на своем </w:t>
      </w:r>
      <w:r w:rsidR="00910F25" w:rsidRPr="00910F25">
        <w:rPr>
          <w:color w:val="FF0000"/>
        </w:rPr>
        <w:t>(</w:t>
      </w:r>
      <w:r w:rsidRPr="009362CB">
        <w:rPr>
          <w:color w:val="FF0000"/>
        </w:rPr>
        <w:t>номер</w:t>
      </w:r>
      <w:r w:rsidR="00910F25">
        <w:rPr>
          <w:color w:val="FF0000"/>
        </w:rPr>
        <w:t>)</w:t>
      </w:r>
      <w:r w:rsidRPr="007D4C0D">
        <w:t xml:space="preserve"> заседании, состоявшемся </w:t>
      </w:r>
      <w:r w:rsidR="00910F25" w:rsidRPr="00910F25">
        <w:rPr>
          <w:color w:val="FF0000"/>
        </w:rPr>
        <w:t>(</w:t>
      </w:r>
      <w:r w:rsidRPr="009362CB">
        <w:rPr>
          <w:color w:val="FF0000"/>
        </w:rPr>
        <w:t>дата</w:t>
      </w:r>
      <w:r w:rsidR="00910F25">
        <w:rPr>
          <w:color w:val="FF0000"/>
        </w:rPr>
        <w:t>)</w:t>
      </w:r>
      <w:r w:rsidRPr="007D4C0D">
        <w:t xml:space="preserve">, принял нижеследующие заключительные замечания. </w:t>
      </w:r>
    </w:p>
    <w:p w:rsidR="008E0CB9" w:rsidRPr="007D4C0D" w:rsidRDefault="008E0CB9" w:rsidP="008E0CB9">
      <w:pPr>
        <w:pStyle w:val="SingleTxtGR"/>
      </w:pPr>
      <w:r w:rsidRPr="007D4C0D">
        <w:t>2.</w:t>
      </w:r>
      <w:r w:rsidRPr="007D4C0D">
        <w:tab/>
        <w:t xml:space="preserve">Комитет приветствует представление </w:t>
      </w:r>
      <w:r w:rsidRPr="009362CB">
        <w:rPr>
          <w:color w:val="FF0000"/>
        </w:rPr>
        <w:t xml:space="preserve">[первоначального] [объединенных </w:t>
      </w:r>
      <w:r w:rsidR="00910F25">
        <w:rPr>
          <w:color w:val="FF0000"/>
        </w:rPr>
        <w:t>(</w:t>
      </w:r>
      <w:r w:rsidRPr="009362CB">
        <w:rPr>
          <w:color w:val="FF0000"/>
        </w:rPr>
        <w:t>номера</w:t>
      </w:r>
      <w:r w:rsidR="00910F25">
        <w:rPr>
          <w:color w:val="FF0000"/>
        </w:rPr>
        <w:t>)</w:t>
      </w:r>
      <w:r w:rsidRPr="009362CB">
        <w:rPr>
          <w:color w:val="FF0000"/>
        </w:rPr>
        <w:t xml:space="preserve"> периодических] [</w:t>
      </w:r>
      <w:r w:rsidR="00910F25">
        <w:rPr>
          <w:color w:val="FF0000"/>
        </w:rPr>
        <w:t>(</w:t>
      </w:r>
      <w:r w:rsidRPr="009362CB">
        <w:rPr>
          <w:color w:val="FF0000"/>
        </w:rPr>
        <w:t>номер</w:t>
      </w:r>
      <w:r w:rsidR="00910F25">
        <w:rPr>
          <w:color w:val="FF0000"/>
        </w:rPr>
        <w:t>)</w:t>
      </w:r>
      <w:r w:rsidRPr="009362CB">
        <w:rPr>
          <w:color w:val="FF0000"/>
        </w:rPr>
        <w:t xml:space="preserve"> периодического] </w:t>
      </w:r>
      <w:r w:rsidRPr="007D4C0D">
        <w:t>доклада</w:t>
      </w:r>
      <w:r w:rsidR="00910F25">
        <w:rPr>
          <w:color w:val="FF0000"/>
        </w:rPr>
        <w:t>(</w:t>
      </w:r>
      <w:proofErr w:type="spellStart"/>
      <w:r w:rsidRPr="009362CB">
        <w:rPr>
          <w:color w:val="FF0000"/>
        </w:rPr>
        <w:t>ов</w:t>
      </w:r>
      <w:proofErr w:type="spellEnd"/>
      <w:r w:rsidR="00910F25">
        <w:rPr>
          <w:color w:val="FF0000"/>
        </w:rPr>
        <w:t>)</w:t>
      </w:r>
      <w:r w:rsidRPr="007D4C0D">
        <w:t xml:space="preserve"> государства-участника и письменных ответов на перечень вопросов (</w:t>
      </w:r>
      <w:smartTag w:uri="urn:schemas-microsoft-com:office:smarttags" w:element="stockticker">
        <w:r w:rsidRPr="007D4C0D">
          <w:rPr>
            <w:lang w:val="en-GB"/>
          </w:rPr>
          <w:t>CRC</w:t>
        </w:r>
      </w:smartTag>
      <w:r w:rsidRPr="007D4C0D">
        <w:t>/</w:t>
      </w:r>
      <w:r w:rsidRPr="007D4C0D">
        <w:rPr>
          <w:lang w:val="en-GB"/>
        </w:rPr>
        <w:t>C</w:t>
      </w:r>
      <w:r w:rsidRPr="007D4C0D">
        <w:t>/</w:t>
      </w:r>
      <w:r w:rsidRPr="009362CB">
        <w:rPr>
          <w:color w:val="FF0000"/>
        </w:rPr>
        <w:t>XXX</w:t>
      </w:r>
      <w:r w:rsidRPr="007D4C0D">
        <w:t>/</w:t>
      </w:r>
      <w:r w:rsidRPr="007D4C0D">
        <w:rPr>
          <w:lang w:val="en-GB"/>
        </w:rPr>
        <w:t>Q</w:t>
      </w:r>
      <w:r w:rsidRPr="007D4C0D">
        <w:t>/</w:t>
      </w:r>
      <w:r w:rsidRPr="009362CB">
        <w:rPr>
          <w:color w:val="FF0000"/>
        </w:rPr>
        <w:t>Y</w:t>
      </w:r>
      <w:r w:rsidRPr="007D4C0D">
        <w:t>/</w:t>
      </w:r>
      <w:r>
        <w:br/>
      </w:r>
      <w:r w:rsidRPr="007D4C0D">
        <w:rPr>
          <w:lang w:val="en-GB"/>
        </w:rPr>
        <w:t>Add</w:t>
      </w:r>
      <w:r w:rsidRPr="007D4C0D">
        <w:t xml:space="preserve">.1), которые позволили лучше понять положение в области прав детей в государстве-участнике. Комитет выражает свою признательность за состоявшийся конструктивный диалог с </w:t>
      </w:r>
      <w:r w:rsidRPr="009362CB">
        <w:rPr>
          <w:color w:val="FF0000"/>
        </w:rPr>
        <w:t xml:space="preserve">[многопрофильной] [высокопоставленной] </w:t>
      </w:r>
      <w:r w:rsidRPr="007D4C0D">
        <w:t>делегацией государства-участника</w:t>
      </w:r>
      <w:r>
        <w:t>.</w:t>
      </w:r>
    </w:p>
    <w:p w:rsidR="008E0CB9" w:rsidRPr="007D4C0D" w:rsidRDefault="008E0CB9" w:rsidP="008E0CB9">
      <w:pPr>
        <w:pStyle w:val="HChGR"/>
      </w:pPr>
      <w:r w:rsidRPr="007D4C0D">
        <w:tab/>
      </w:r>
      <w:r w:rsidRPr="007D4C0D">
        <w:rPr>
          <w:lang w:val="en-GB"/>
        </w:rPr>
        <w:t>II</w:t>
      </w:r>
      <w:r w:rsidRPr="007D4C0D">
        <w:t>.</w:t>
      </w:r>
      <w:r w:rsidRPr="007D4C0D">
        <w:tab/>
        <w:t>Последующие меры, принятые государством-участником, и достигнутый им прогресс</w:t>
      </w:r>
    </w:p>
    <w:p w:rsidR="008E0CB9" w:rsidRPr="007D4C0D" w:rsidRDefault="008E0CB9" w:rsidP="008E0CB9">
      <w:pPr>
        <w:pStyle w:val="SingleTxtGR"/>
      </w:pPr>
      <w:r w:rsidRPr="007D4C0D">
        <w:t>3.</w:t>
      </w:r>
      <w:r w:rsidRPr="007D4C0D">
        <w:tab/>
        <w:t>Комитет приветствует ратификацию и/или присоединение к следующим договорам:</w:t>
      </w:r>
    </w:p>
    <w:p w:rsidR="008E0CB9" w:rsidRPr="007D4C0D" w:rsidRDefault="008E0CB9" w:rsidP="008E0CB9">
      <w:pPr>
        <w:pStyle w:val="SingleTxtGR"/>
      </w:pPr>
      <w:r>
        <w:tab/>
      </w:r>
      <w:r w:rsidRPr="007D4C0D">
        <w:rPr>
          <w:lang w:val="en-GB"/>
        </w:rPr>
        <w:t>a</w:t>
      </w:r>
      <w:r>
        <w:t>)</w:t>
      </w:r>
      <w:r>
        <w:tab/>
      </w:r>
      <w:r w:rsidRPr="007D4C0D">
        <w:t xml:space="preserve">название </w:t>
      </w:r>
      <w:r w:rsidRPr="001D78E0">
        <w:rPr>
          <w:color w:val="FF0000"/>
        </w:rPr>
        <w:t>…</w:t>
      </w:r>
      <w:r w:rsidRPr="007D4C0D">
        <w:t xml:space="preserve">, </w:t>
      </w:r>
      <w:r w:rsidR="00910F25" w:rsidRPr="00910F25">
        <w:rPr>
          <w:color w:val="FF0000"/>
        </w:rPr>
        <w:t>(</w:t>
      </w:r>
      <w:r w:rsidRPr="001D78E0">
        <w:rPr>
          <w:color w:val="FF0000"/>
        </w:rPr>
        <w:t>год</w:t>
      </w:r>
      <w:r w:rsidR="00910F25">
        <w:rPr>
          <w:color w:val="FF0000"/>
        </w:rPr>
        <w:t>)</w:t>
      </w:r>
      <w:r w:rsidRPr="007D4C0D">
        <w:t>;</w:t>
      </w:r>
    </w:p>
    <w:p w:rsidR="008E0CB9" w:rsidRPr="007D4C0D" w:rsidRDefault="008E0CB9" w:rsidP="008E0CB9">
      <w:pPr>
        <w:pStyle w:val="SingleTxtGR"/>
      </w:pPr>
      <w:r>
        <w:tab/>
      </w:r>
      <w:r w:rsidRPr="007D4C0D">
        <w:rPr>
          <w:lang w:val="en-GB"/>
        </w:rPr>
        <w:t>b</w:t>
      </w:r>
      <w:r>
        <w:t>)</w:t>
      </w:r>
      <w:r>
        <w:tab/>
      </w:r>
      <w:r w:rsidRPr="007D4C0D">
        <w:t xml:space="preserve">название </w:t>
      </w:r>
      <w:r w:rsidRPr="001D78E0">
        <w:rPr>
          <w:color w:val="FF0000"/>
        </w:rPr>
        <w:t>…</w:t>
      </w:r>
      <w:r w:rsidRPr="007D4C0D">
        <w:t xml:space="preserve">, </w:t>
      </w:r>
      <w:r w:rsidR="00910F25" w:rsidRPr="00910F25">
        <w:rPr>
          <w:color w:val="FF0000"/>
        </w:rPr>
        <w:t>(</w:t>
      </w:r>
      <w:r w:rsidRPr="001D78E0">
        <w:rPr>
          <w:color w:val="FF0000"/>
        </w:rPr>
        <w:t>дата</w:t>
      </w:r>
      <w:r w:rsidR="00910F25">
        <w:rPr>
          <w:color w:val="FF0000"/>
        </w:rPr>
        <w:t>)</w:t>
      </w:r>
      <w:r w:rsidRPr="007D4C0D">
        <w:t>;</w:t>
      </w:r>
    </w:p>
    <w:p w:rsidR="008E0CB9" w:rsidRPr="007D4C0D" w:rsidRDefault="008E0CB9" w:rsidP="008E0CB9">
      <w:pPr>
        <w:pStyle w:val="SingleTxtGR"/>
      </w:pPr>
      <w:r>
        <w:tab/>
      </w:r>
      <w:r w:rsidRPr="007D4C0D">
        <w:rPr>
          <w:lang w:val="en-GB"/>
        </w:rPr>
        <w:t>c</w:t>
      </w:r>
      <w:r w:rsidRPr="007D4C0D">
        <w:t>)</w:t>
      </w:r>
      <w:r>
        <w:tab/>
      </w:r>
      <w:r w:rsidRPr="001D78E0">
        <w:rPr>
          <w:color w:val="FF0000"/>
        </w:rPr>
        <w:t>…</w:t>
      </w:r>
      <w:r w:rsidRPr="007D4C0D">
        <w:t>.</w:t>
      </w:r>
    </w:p>
    <w:p w:rsidR="008E0CB9" w:rsidRPr="007D4C0D" w:rsidRDefault="008E0CB9" w:rsidP="008E0CB9">
      <w:pPr>
        <w:pStyle w:val="HChGR"/>
        <w:keepNext w:val="0"/>
      </w:pPr>
      <w:r w:rsidRPr="007D4C0D">
        <w:tab/>
      </w:r>
      <w:r w:rsidRPr="007D4C0D">
        <w:rPr>
          <w:lang w:val="en-GB"/>
        </w:rPr>
        <w:t>III</w:t>
      </w:r>
      <w:r w:rsidRPr="007D4C0D">
        <w:t>.</w:t>
      </w:r>
      <w:r w:rsidRPr="007D4C0D">
        <w:tab/>
        <w:t>Факторы и трудности, препятствующие осуществл</w:t>
      </w:r>
      <w:bookmarkStart w:id="0" w:name="_GoBack"/>
      <w:bookmarkEnd w:id="0"/>
      <w:r w:rsidRPr="007D4C0D">
        <w:t xml:space="preserve">ению Конвенции </w:t>
      </w:r>
      <w:r w:rsidRPr="00E10CF9">
        <w:rPr>
          <w:highlight w:val="yellow"/>
        </w:rPr>
        <w:t>[[Включается не всегда. Изменить нумер</w:t>
      </w:r>
      <w:r>
        <w:rPr>
          <w:highlight w:val="yellow"/>
        </w:rPr>
        <w:t>а</w:t>
      </w:r>
      <w:r w:rsidRPr="00E10CF9">
        <w:rPr>
          <w:highlight w:val="yellow"/>
        </w:rPr>
        <w:t>цию последующих заголовков</w:t>
      </w:r>
      <w:r>
        <w:rPr>
          <w:highlight w:val="yellow"/>
        </w:rPr>
        <w:t xml:space="preserve"> в </w:t>
      </w:r>
      <w:r w:rsidRPr="00E10CF9">
        <w:rPr>
          <w:highlight w:val="yellow"/>
        </w:rPr>
        <w:t>случае необходимости.]]</w:t>
      </w:r>
    </w:p>
    <w:p w:rsidR="008E0CB9" w:rsidRPr="007D4C0D" w:rsidRDefault="008E0CB9" w:rsidP="008E0CB9">
      <w:pPr>
        <w:pStyle w:val="HChGR"/>
      </w:pPr>
      <w:r w:rsidRPr="007D4C0D">
        <w:lastRenderedPageBreak/>
        <w:tab/>
      </w:r>
      <w:r w:rsidRPr="007D4C0D">
        <w:rPr>
          <w:lang w:val="en-GB"/>
        </w:rPr>
        <w:t>IV</w:t>
      </w:r>
      <w:r w:rsidRPr="007D4C0D">
        <w:t>.</w:t>
      </w:r>
      <w:r w:rsidRPr="007D4C0D">
        <w:tab/>
        <w:t>Основные области, вызывающие озабоченность, и</w:t>
      </w:r>
      <w:r>
        <w:t> </w:t>
      </w:r>
      <w:r w:rsidRPr="007D4C0D">
        <w:t>рекомендации</w:t>
      </w:r>
    </w:p>
    <w:p w:rsidR="008E0CB9" w:rsidRPr="007D4C0D" w:rsidRDefault="008E0CB9" w:rsidP="008E0CB9">
      <w:pPr>
        <w:pStyle w:val="SingleTxtGR"/>
      </w:pPr>
      <w:r w:rsidRPr="007D4C0D">
        <w:t>4.</w:t>
      </w:r>
      <w:r w:rsidRPr="007D4C0D">
        <w:tab/>
        <w:t xml:space="preserve">Комитет напоминает государству-участнику о неделимости и взаимозависимости всех прав, закрепленных в Конвенции, и подчеркивает значение всех рекомендаций, содержащихся в настоящих заключительных замечаниях. Комитет хотел бы обратить внимание государства-участника на рекомендации, касающиеся следующих областей, в отношении которых надлежит принять срочные меры: </w:t>
      </w:r>
      <w:r w:rsidRPr="00396E99">
        <w:rPr>
          <w:highlight w:val="yellow"/>
        </w:rPr>
        <w:t>[[Области могут быть различными]]</w:t>
      </w:r>
      <w:r w:rsidRPr="007D4C0D">
        <w:t xml:space="preserve"> определение ребенка, в особенности в связи с детскими браками (пункт </w:t>
      </w:r>
      <w:r w:rsidRPr="00396E99">
        <w:rPr>
          <w:color w:val="FF0000"/>
          <w:lang w:val="en-GB"/>
        </w:rPr>
        <w:t>XX</w:t>
      </w:r>
      <w:r w:rsidRPr="007D4C0D">
        <w:t xml:space="preserve">), </w:t>
      </w:r>
      <w:proofErr w:type="spellStart"/>
      <w:r w:rsidRPr="007D4C0D">
        <w:t>недискриминация</w:t>
      </w:r>
      <w:proofErr w:type="spellEnd"/>
      <w:r w:rsidRPr="007D4C0D">
        <w:t xml:space="preserve"> (пункты </w:t>
      </w:r>
      <w:r w:rsidRPr="00396E99">
        <w:rPr>
          <w:color w:val="FF0000"/>
          <w:lang w:val="en-GB"/>
        </w:rPr>
        <w:t>XX</w:t>
      </w:r>
      <w:r w:rsidRPr="007D4C0D">
        <w:t xml:space="preserve"> и </w:t>
      </w:r>
      <w:r w:rsidRPr="00396E99">
        <w:rPr>
          <w:color w:val="FF0000"/>
          <w:lang w:val="en-GB"/>
        </w:rPr>
        <w:t>XX</w:t>
      </w:r>
      <w:r w:rsidRPr="007D4C0D">
        <w:t xml:space="preserve">), право на жизнь, выживание и развитие (пункт </w:t>
      </w:r>
      <w:r w:rsidRPr="00396E99">
        <w:rPr>
          <w:color w:val="FF0000"/>
          <w:lang w:val="en-GB"/>
        </w:rPr>
        <w:t>XX</w:t>
      </w:r>
      <w:r w:rsidRPr="007D4C0D">
        <w:t>), пытки и жестокое обраще</w:t>
      </w:r>
      <w:r>
        <w:t>ние (пункт</w:t>
      </w:r>
      <w:r w:rsidRPr="007D4C0D">
        <w:t xml:space="preserve"> </w:t>
      </w:r>
      <w:r w:rsidRPr="00396E99">
        <w:rPr>
          <w:color w:val="FF0000"/>
          <w:lang w:val="en-GB"/>
        </w:rPr>
        <w:t>XX</w:t>
      </w:r>
      <w:r w:rsidRPr="007D4C0D">
        <w:t xml:space="preserve">), участие детей в вооруженных конфликтах (пункт </w:t>
      </w:r>
      <w:r w:rsidRPr="00396E99">
        <w:rPr>
          <w:color w:val="FF0000"/>
          <w:lang w:val="en-GB"/>
        </w:rPr>
        <w:t>XX</w:t>
      </w:r>
      <w:r w:rsidRPr="007D4C0D">
        <w:t xml:space="preserve">) и ювенальная юстиция (пункт </w:t>
      </w:r>
      <w:r w:rsidRPr="00396E99">
        <w:rPr>
          <w:color w:val="FF0000"/>
          <w:lang w:val="en-GB"/>
        </w:rPr>
        <w:t>XX</w:t>
      </w:r>
      <w:r w:rsidRPr="007D4C0D">
        <w:t>).</w:t>
      </w:r>
    </w:p>
    <w:p w:rsidR="008E0CB9" w:rsidRPr="007D4C0D" w:rsidRDefault="008E0CB9" w:rsidP="008E0CB9">
      <w:pPr>
        <w:pStyle w:val="H1GR"/>
      </w:pPr>
      <w:r w:rsidRPr="007D4C0D">
        <w:tab/>
      </w:r>
      <w:r w:rsidRPr="007D4C0D">
        <w:rPr>
          <w:lang w:val="en-GB"/>
        </w:rPr>
        <w:t>A</w:t>
      </w:r>
      <w:r w:rsidRPr="007D4C0D">
        <w:t>.</w:t>
      </w:r>
      <w:r w:rsidRPr="007D4C0D">
        <w:tab/>
        <w:t>Общие меры по осуществлению (ст</w:t>
      </w:r>
      <w:r>
        <w:t>атьи</w:t>
      </w:r>
      <w:r w:rsidRPr="007D4C0D">
        <w:t xml:space="preserve"> 4, 42 и 44 (6))</w:t>
      </w:r>
    </w:p>
    <w:p w:rsidR="008E0CB9" w:rsidRPr="007D4C0D" w:rsidRDefault="008E0CB9" w:rsidP="008E0CB9">
      <w:pPr>
        <w:pStyle w:val="H1GR"/>
      </w:pPr>
      <w:r w:rsidRPr="007D4C0D">
        <w:tab/>
      </w:r>
      <w:r w:rsidRPr="007D4C0D">
        <w:rPr>
          <w:lang w:val="en-GB"/>
        </w:rPr>
        <w:t>B</w:t>
      </w:r>
      <w:r w:rsidRPr="007D4C0D">
        <w:t>.</w:t>
      </w:r>
      <w:r w:rsidRPr="007D4C0D">
        <w:tab/>
        <w:t>Определение ребенка (</w:t>
      </w:r>
      <w:r>
        <w:t>статья</w:t>
      </w:r>
      <w:r w:rsidRPr="007D4C0D">
        <w:t xml:space="preserve"> 1) </w:t>
      </w:r>
    </w:p>
    <w:p w:rsidR="008E0CB9" w:rsidRPr="007D4C0D" w:rsidRDefault="008E0CB9" w:rsidP="008E0CB9">
      <w:pPr>
        <w:pStyle w:val="H1GR"/>
      </w:pPr>
      <w:r w:rsidRPr="007D4C0D">
        <w:tab/>
      </w:r>
      <w:r w:rsidRPr="007D4C0D">
        <w:rPr>
          <w:lang w:val="en-GB"/>
        </w:rPr>
        <w:t>C</w:t>
      </w:r>
      <w:r w:rsidRPr="007D4C0D">
        <w:t>.</w:t>
      </w:r>
      <w:r w:rsidRPr="007D4C0D">
        <w:tab/>
        <w:t>Общие принципы (</w:t>
      </w:r>
      <w:r>
        <w:t>статьи</w:t>
      </w:r>
      <w:r>
        <w:rPr>
          <w:b w:val="0"/>
        </w:rPr>
        <w:t xml:space="preserve"> </w:t>
      </w:r>
      <w:r w:rsidRPr="007D4C0D">
        <w:t>2, 3, 6 и 12)</w:t>
      </w:r>
    </w:p>
    <w:p w:rsidR="008E0CB9" w:rsidRPr="007D4C0D" w:rsidRDefault="008E0CB9" w:rsidP="008E0CB9">
      <w:pPr>
        <w:pStyle w:val="H1GR"/>
      </w:pPr>
      <w:r w:rsidRPr="007D4C0D">
        <w:tab/>
      </w:r>
      <w:r w:rsidRPr="007D4C0D">
        <w:rPr>
          <w:lang w:val="en-GB"/>
        </w:rPr>
        <w:t>D</w:t>
      </w:r>
      <w:r w:rsidRPr="007D4C0D">
        <w:t>.</w:t>
      </w:r>
      <w:r w:rsidRPr="007D4C0D">
        <w:tab/>
        <w:t>Гражданские права и свободы (</w:t>
      </w:r>
      <w:r>
        <w:t>статьи</w:t>
      </w:r>
      <w:r w:rsidRPr="007D4C0D">
        <w:t xml:space="preserve"> 7, 8 и</w:t>
      </w:r>
      <w:r>
        <w:t xml:space="preserve"> 13–</w:t>
      </w:r>
      <w:r w:rsidRPr="007D4C0D">
        <w:t>17)</w:t>
      </w:r>
    </w:p>
    <w:p w:rsidR="008E0CB9" w:rsidRPr="007D4C0D" w:rsidRDefault="008E0CB9" w:rsidP="008E0CB9">
      <w:pPr>
        <w:pStyle w:val="H1GR"/>
      </w:pPr>
      <w:r w:rsidRPr="007D4C0D">
        <w:tab/>
      </w:r>
      <w:r w:rsidRPr="007D4C0D">
        <w:rPr>
          <w:lang w:val="en-GB"/>
        </w:rPr>
        <w:t>E</w:t>
      </w:r>
      <w:r w:rsidRPr="007D4C0D">
        <w:t>.</w:t>
      </w:r>
      <w:r w:rsidRPr="007D4C0D">
        <w:tab/>
        <w:t>Насилие в отношении детей (ст</w:t>
      </w:r>
      <w:r>
        <w:t>атьи 19, 24 (3), 28 (2), 34, 37 </w:t>
      </w:r>
      <w:r w:rsidRPr="007D4C0D">
        <w:rPr>
          <w:lang w:val="en-GB"/>
        </w:rPr>
        <w:t>a</w:t>
      </w:r>
      <w:r>
        <w:t>) и </w:t>
      </w:r>
      <w:r w:rsidRPr="007D4C0D">
        <w:t>39)</w:t>
      </w:r>
    </w:p>
    <w:p w:rsidR="008E0CB9" w:rsidRPr="007D4C0D" w:rsidRDefault="008E0CB9" w:rsidP="008E0CB9">
      <w:pPr>
        <w:pStyle w:val="H1GR"/>
      </w:pPr>
      <w:r w:rsidRPr="007D4C0D">
        <w:tab/>
      </w:r>
      <w:r w:rsidRPr="007D4C0D">
        <w:rPr>
          <w:lang w:val="en-GB"/>
        </w:rPr>
        <w:t>F</w:t>
      </w:r>
      <w:r w:rsidRPr="007D4C0D">
        <w:t>.</w:t>
      </w:r>
      <w:r w:rsidRPr="007D4C0D">
        <w:tab/>
        <w:t>Семейное окружение и альтернативный уход (ст</w:t>
      </w:r>
      <w:r>
        <w:t>атьи</w:t>
      </w:r>
      <w:r w:rsidRPr="007D4C0D">
        <w:t xml:space="preserve"> </w:t>
      </w:r>
      <w:r>
        <w:t>5, 9–11, 18 </w:t>
      </w:r>
      <w:r w:rsidRPr="007D4C0D">
        <w:t>(1) и (2), 20, 21, 25 и 27 (4))</w:t>
      </w:r>
    </w:p>
    <w:p w:rsidR="008E0CB9" w:rsidRPr="007D4C0D" w:rsidRDefault="008E0CB9" w:rsidP="008E0CB9">
      <w:pPr>
        <w:pStyle w:val="H1GR"/>
      </w:pPr>
      <w:r w:rsidRPr="007D4C0D">
        <w:tab/>
      </w:r>
      <w:r w:rsidRPr="007D4C0D">
        <w:rPr>
          <w:lang w:val="en-GB"/>
        </w:rPr>
        <w:t>G</w:t>
      </w:r>
      <w:r w:rsidRPr="007D4C0D">
        <w:t>.</w:t>
      </w:r>
      <w:r w:rsidRPr="007D4C0D">
        <w:tab/>
        <w:t>Инвалидность, базовое здравоохранение и благополучие (ст</w:t>
      </w:r>
      <w:r>
        <w:t>атьи</w:t>
      </w:r>
      <w:r w:rsidRPr="007D4C0D">
        <w:t xml:space="preserve"> </w:t>
      </w:r>
      <w:r>
        <w:t>6, 18 (3), 23, 24, 26, 27 (1)–</w:t>
      </w:r>
      <w:r w:rsidRPr="007D4C0D">
        <w:t>(3) и 33)</w:t>
      </w:r>
    </w:p>
    <w:p w:rsidR="008E0CB9" w:rsidRPr="007D4C0D" w:rsidRDefault="008E0CB9" w:rsidP="008E0CB9">
      <w:pPr>
        <w:pStyle w:val="H1GR"/>
      </w:pPr>
      <w:r w:rsidRPr="007D4C0D">
        <w:tab/>
      </w:r>
      <w:r w:rsidRPr="007D4C0D">
        <w:rPr>
          <w:lang w:val="en-GB"/>
        </w:rPr>
        <w:t>H</w:t>
      </w:r>
      <w:r w:rsidRPr="007D4C0D">
        <w:t>.</w:t>
      </w:r>
      <w:r w:rsidRPr="007D4C0D">
        <w:tab/>
        <w:t>Образование, досуг и культурные мероприятия (</w:t>
      </w:r>
      <w:r>
        <w:t>статьи 28–</w:t>
      </w:r>
      <w:r w:rsidRPr="007D4C0D">
        <w:t>31)</w:t>
      </w:r>
    </w:p>
    <w:p w:rsidR="008E0CB9" w:rsidRPr="007D4C0D" w:rsidRDefault="008E0CB9" w:rsidP="008E0CB9">
      <w:pPr>
        <w:pStyle w:val="H1GR"/>
      </w:pPr>
      <w:r w:rsidRPr="007D4C0D">
        <w:tab/>
      </w:r>
      <w:smartTag w:uri="urn:schemas-microsoft-com:office:smarttags" w:element="place">
        <w:r w:rsidRPr="007D4C0D">
          <w:rPr>
            <w:lang w:val="en-GB"/>
          </w:rPr>
          <w:t>I</w:t>
        </w:r>
        <w:r w:rsidRPr="007D4C0D">
          <w:t>.</w:t>
        </w:r>
      </w:smartTag>
      <w:r w:rsidRPr="007D4C0D">
        <w:tab/>
        <w:t>Особые меры защиты (ст</w:t>
      </w:r>
      <w:r>
        <w:t>атьи</w:t>
      </w:r>
      <w:r w:rsidRPr="007D4C0D">
        <w:t xml:space="preserve"> 22, 30, 32, 33, 35, 36, 37</w:t>
      </w:r>
      <w:r>
        <w:t> </w:t>
      </w:r>
      <w:r w:rsidRPr="007D4C0D">
        <w:rPr>
          <w:lang w:val="en-GB"/>
        </w:rPr>
        <w:t>b</w:t>
      </w:r>
      <w:r>
        <w:t>)–</w:t>
      </w:r>
      <w:r w:rsidRPr="007D4C0D">
        <w:rPr>
          <w:lang w:val="en-GB"/>
        </w:rPr>
        <w:t>d</w:t>
      </w:r>
      <w:r w:rsidRPr="007D4C0D">
        <w:t>) и</w:t>
      </w:r>
      <w:r>
        <w:t> 38–</w:t>
      </w:r>
      <w:r w:rsidRPr="007D4C0D">
        <w:t>40)</w:t>
      </w:r>
    </w:p>
    <w:p w:rsidR="008E0CB9" w:rsidRPr="007D4C0D" w:rsidRDefault="008E0CB9" w:rsidP="008E0CB9">
      <w:pPr>
        <w:pStyle w:val="H1GR"/>
      </w:pPr>
      <w:r w:rsidRPr="007D4C0D">
        <w:tab/>
      </w:r>
      <w:r w:rsidRPr="007D4C0D">
        <w:rPr>
          <w:lang w:val="en-GB"/>
        </w:rPr>
        <w:t>J</w:t>
      </w:r>
      <w:r w:rsidRPr="007D4C0D">
        <w:t>.</w:t>
      </w:r>
      <w:r w:rsidRPr="007D4C0D">
        <w:tab/>
        <w:t xml:space="preserve">Ратификация </w:t>
      </w:r>
      <w:r w:rsidRPr="00446A9C">
        <w:rPr>
          <w:color w:val="FF0000"/>
        </w:rPr>
        <w:t>[Факультативного протокола к Конвенции, касающегося процедуры сообщений] [Факультативных протоколов к Конвенции]</w:t>
      </w:r>
    </w:p>
    <w:p w:rsidR="008E0CB9" w:rsidRPr="00441226" w:rsidRDefault="008E0CB9" w:rsidP="008E0CB9">
      <w:pPr>
        <w:pStyle w:val="SingleTxtGR"/>
        <w:rPr>
          <w:b/>
        </w:rPr>
      </w:pPr>
      <w:r w:rsidRPr="007D4C0D">
        <w:rPr>
          <w:bCs/>
        </w:rPr>
        <w:t>5.</w:t>
      </w:r>
      <w:r w:rsidRPr="007D4C0D">
        <w:rPr>
          <w:bCs/>
        </w:rPr>
        <w:tab/>
      </w:r>
      <w:r w:rsidRPr="00441226">
        <w:rPr>
          <w:b/>
        </w:rPr>
        <w:t xml:space="preserve">Комитет рекомендует государству-участнику </w:t>
      </w:r>
      <w:bookmarkStart w:id="1" w:name="_Hlk24639587"/>
      <w:r w:rsidRPr="00441226">
        <w:rPr>
          <w:b/>
        </w:rPr>
        <w:t>в целях дальнейшего осуществления прав детей</w:t>
      </w:r>
      <w:bookmarkEnd w:id="1"/>
      <w:r w:rsidRPr="00441226">
        <w:rPr>
          <w:b/>
        </w:rPr>
        <w:t xml:space="preserve"> ратифицировать </w:t>
      </w:r>
      <w:r w:rsidRPr="009322B8">
        <w:rPr>
          <w:b/>
          <w:color w:val="FF0000"/>
        </w:rPr>
        <w:t>[Факультативный протокол к Конвенции, касающийся процедуры сообщений] [Факультативные протоколы к Конвенции, касающиеся участия детей в вооруженны</w:t>
      </w:r>
      <w:r w:rsidR="005175C7">
        <w:rPr>
          <w:b/>
          <w:color w:val="FF0000"/>
        </w:rPr>
        <w:t>х</w:t>
      </w:r>
      <w:r w:rsidRPr="009322B8">
        <w:rPr>
          <w:b/>
          <w:color w:val="FF0000"/>
        </w:rPr>
        <w:t xml:space="preserve"> конфликтах, торговли детьми, детской проституции и детской порнографии и процедуры сообщений]</w:t>
      </w:r>
      <w:r>
        <w:rPr>
          <w:b/>
        </w:rPr>
        <w:t>.</w:t>
      </w:r>
    </w:p>
    <w:p w:rsidR="008E0CB9" w:rsidRDefault="008E0CB9" w:rsidP="008E0CB9">
      <w:pPr>
        <w:pStyle w:val="H1GR"/>
      </w:pPr>
      <w:r>
        <w:tab/>
      </w:r>
      <w:r w:rsidRPr="007D4C0D">
        <w:t>K.</w:t>
      </w:r>
      <w:r w:rsidRPr="007D4C0D">
        <w:tab/>
        <w:t>Ратификация международных договоров по правам человека</w:t>
      </w:r>
    </w:p>
    <w:p w:rsidR="008E0CB9" w:rsidRPr="007D4C0D" w:rsidRDefault="008E0CB9" w:rsidP="008E0CB9">
      <w:pPr>
        <w:pStyle w:val="SingleTxtGR"/>
        <w:rPr>
          <w:b/>
          <w:bCs/>
        </w:rPr>
      </w:pPr>
      <w:r w:rsidRPr="007D4C0D">
        <w:rPr>
          <w:bCs/>
        </w:rPr>
        <w:t>6.</w:t>
      </w:r>
      <w:r w:rsidRPr="007D4C0D">
        <w:rPr>
          <w:bCs/>
        </w:rPr>
        <w:tab/>
      </w:r>
      <w:r w:rsidRPr="007D4C0D">
        <w:rPr>
          <w:b/>
          <w:bCs/>
        </w:rPr>
        <w:t xml:space="preserve">Комитет рекомендует государству-участнику </w:t>
      </w:r>
      <w:r w:rsidR="009D2C9D" w:rsidRPr="00441226">
        <w:rPr>
          <w:b/>
        </w:rPr>
        <w:t>в целях дальнейшего осуществления прав детей</w:t>
      </w:r>
      <w:r w:rsidRPr="007D4C0D">
        <w:rPr>
          <w:b/>
          <w:bCs/>
        </w:rPr>
        <w:t xml:space="preserve"> </w:t>
      </w:r>
      <w:r w:rsidRPr="00FD3551">
        <w:rPr>
          <w:b/>
          <w:bCs/>
          <w:color w:val="FF0000"/>
        </w:rPr>
        <w:t xml:space="preserve">[ратифицировать] [рассмотреть возможность </w:t>
      </w:r>
      <w:r w:rsidRPr="00FD3551">
        <w:rPr>
          <w:b/>
          <w:bCs/>
          <w:color w:val="FF0000"/>
        </w:rPr>
        <w:lastRenderedPageBreak/>
        <w:t>ратификации]</w:t>
      </w:r>
      <w:r w:rsidRPr="007D4C0D">
        <w:rPr>
          <w:b/>
          <w:bCs/>
        </w:rPr>
        <w:t xml:space="preserve"> следующих основных договоров в области прав человека, участником которых оно еще не является:</w:t>
      </w:r>
    </w:p>
    <w:p w:rsidR="008E0CB9" w:rsidRPr="00052C4A" w:rsidRDefault="008E0CB9" w:rsidP="008E0CB9">
      <w:pPr>
        <w:pStyle w:val="SingleTxtGR"/>
        <w:keepNext/>
      </w:pPr>
      <w:r w:rsidRPr="00052C4A">
        <w:tab/>
      </w:r>
      <w:r w:rsidRPr="00ED5E8F">
        <w:rPr>
          <w:b/>
        </w:rPr>
        <w:t>a)</w:t>
      </w:r>
      <w:r w:rsidRPr="00052C4A">
        <w:tab/>
      </w:r>
      <w:r w:rsidRPr="00052C4A">
        <w:rPr>
          <w:b/>
          <w:bCs/>
          <w:color w:val="FF0000"/>
        </w:rPr>
        <w:t>…</w:t>
      </w:r>
      <w:r w:rsidRPr="00052C4A">
        <w:t>;</w:t>
      </w:r>
    </w:p>
    <w:p w:rsidR="008E0CB9" w:rsidRPr="00052C4A" w:rsidRDefault="008E0CB9" w:rsidP="008E0CB9">
      <w:pPr>
        <w:pStyle w:val="SingleTxtGR"/>
      </w:pPr>
      <w:r w:rsidRPr="00052C4A">
        <w:tab/>
      </w:r>
      <w:r w:rsidRPr="00ED5E8F">
        <w:rPr>
          <w:b/>
        </w:rPr>
        <w:t>b)</w:t>
      </w:r>
      <w:r w:rsidRPr="00052C4A">
        <w:tab/>
      </w:r>
      <w:r w:rsidRPr="00052C4A">
        <w:rPr>
          <w:b/>
          <w:bCs/>
          <w:color w:val="FF0000"/>
        </w:rPr>
        <w:t>…</w:t>
      </w:r>
      <w:r w:rsidRPr="00052C4A">
        <w:t>;</w:t>
      </w:r>
    </w:p>
    <w:p w:rsidR="008E0CB9" w:rsidRPr="00052C4A" w:rsidRDefault="008E0CB9" w:rsidP="008E0CB9">
      <w:pPr>
        <w:pStyle w:val="SingleTxtGR"/>
      </w:pPr>
      <w:r w:rsidRPr="00052C4A">
        <w:tab/>
      </w:r>
      <w:r w:rsidRPr="00ED5E8F">
        <w:rPr>
          <w:b/>
        </w:rPr>
        <w:t>c)</w:t>
      </w:r>
      <w:r w:rsidRPr="00052C4A">
        <w:tab/>
      </w:r>
      <w:r w:rsidRPr="00052C4A">
        <w:rPr>
          <w:b/>
          <w:bCs/>
          <w:color w:val="FF0000"/>
        </w:rPr>
        <w:t>…</w:t>
      </w:r>
      <w:r w:rsidRPr="00052C4A">
        <w:t xml:space="preserve">. </w:t>
      </w:r>
    </w:p>
    <w:p w:rsidR="008E0CB9" w:rsidRPr="00F36ED2" w:rsidRDefault="008E0CB9" w:rsidP="008E0CB9">
      <w:pPr>
        <w:pStyle w:val="H1GR"/>
        <w:rPr>
          <w:color w:val="FF0000"/>
        </w:rPr>
      </w:pPr>
      <w:r w:rsidRPr="007D4C0D">
        <w:tab/>
      </w:r>
      <w:r w:rsidRPr="007D4C0D">
        <w:rPr>
          <w:lang w:val="en-GB"/>
        </w:rPr>
        <w:t>L</w:t>
      </w:r>
      <w:r w:rsidRPr="007D4C0D">
        <w:t>.</w:t>
      </w:r>
      <w:r w:rsidRPr="007D4C0D">
        <w:tab/>
      </w:r>
      <w:r w:rsidRPr="00F36ED2">
        <w:rPr>
          <w:color w:val="FF0000"/>
        </w:rPr>
        <w:t xml:space="preserve">[Сотрудничество с региональными органами] </w:t>
      </w:r>
      <w:r w:rsidR="005175C7">
        <w:rPr>
          <w:color w:val="FF0000"/>
        </w:rPr>
        <w:br/>
      </w:r>
      <w:r w:rsidRPr="00F36ED2">
        <w:rPr>
          <w:color w:val="FF0000"/>
        </w:rPr>
        <w:t>[Сотрудничество с международными органами] [Сотрудничество с региональными и международными органами]</w:t>
      </w:r>
    </w:p>
    <w:p w:rsidR="008E0CB9" w:rsidRPr="0018401C" w:rsidRDefault="008E0CB9" w:rsidP="008E0CB9">
      <w:pPr>
        <w:pStyle w:val="SingleTxtGR"/>
      </w:pPr>
      <w:r w:rsidRPr="0018401C">
        <w:t>7.</w:t>
      </w:r>
      <w:r w:rsidRPr="0018401C">
        <w:tab/>
      </w:r>
      <w:r w:rsidRPr="0018401C">
        <w:rPr>
          <w:b/>
        </w:rPr>
        <w:t>Комитет рекомендует государ</w:t>
      </w:r>
      <w:r>
        <w:rPr>
          <w:b/>
        </w:rPr>
        <w:t>ству-участнику сотрудничать с …</w:t>
      </w:r>
      <w:r w:rsidRPr="0018401C">
        <w:rPr>
          <w:b/>
        </w:rPr>
        <w:t xml:space="preserve"> </w:t>
      </w:r>
    </w:p>
    <w:p w:rsidR="008E0CB9" w:rsidRPr="007D4C0D" w:rsidRDefault="008E0CB9" w:rsidP="008E0CB9">
      <w:pPr>
        <w:pStyle w:val="HChGR"/>
      </w:pPr>
      <w:r w:rsidRPr="007D4C0D">
        <w:tab/>
      </w:r>
      <w:r w:rsidRPr="007D4C0D">
        <w:rPr>
          <w:lang w:val="en-GB"/>
        </w:rPr>
        <w:t>V</w:t>
      </w:r>
      <w:r w:rsidRPr="007D4C0D">
        <w:t>.</w:t>
      </w:r>
      <w:r w:rsidRPr="007D4C0D">
        <w:tab/>
        <w:t>Меры по осуществлению и представление докладов</w:t>
      </w:r>
    </w:p>
    <w:p w:rsidR="008E0CB9" w:rsidRPr="007D4C0D" w:rsidRDefault="008E0CB9" w:rsidP="008E0CB9">
      <w:pPr>
        <w:pStyle w:val="H1GR"/>
      </w:pPr>
      <w:r w:rsidRPr="007D4C0D">
        <w:tab/>
      </w:r>
      <w:r w:rsidRPr="007D4C0D">
        <w:rPr>
          <w:lang w:val="en-GB"/>
        </w:rPr>
        <w:t>A</w:t>
      </w:r>
      <w:r w:rsidRPr="007D4C0D">
        <w:t>.</w:t>
      </w:r>
      <w:r w:rsidRPr="007D4C0D">
        <w:tab/>
        <w:t>Последующ</w:t>
      </w:r>
      <w:r w:rsidR="00910F25">
        <w:t>ая деятельность</w:t>
      </w:r>
      <w:r w:rsidRPr="007D4C0D">
        <w:t xml:space="preserve"> и распространение информации</w:t>
      </w:r>
    </w:p>
    <w:p w:rsidR="008E0CB9" w:rsidRDefault="008E0CB9" w:rsidP="008E0CB9">
      <w:pPr>
        <w:pStyle w:val="SingleTxtGR"/>
        <w:rPr>
          <w:b/>
        </w:rPr>
      </w:pPr>
      <w:r w:rsidRPr="0018401C">
        <w:t>8.</w:t>
      </w:r>
      <w:r w:rsidRPr="0018401C">
        <w:tab/>
      </w:r>
      <w:r w:rsidRPr="0018401C">
        <w:rPr>
          <w:b/>
        </w:rPr>
        <w:t xml:space="preserve">Комитет рекомендует государству-участнику принять все надлежащие меры для обеспечения выполнения в полном объеме рекомендаций, содержащихся в настоящих заключительных замечаниях. Комитет также рекомендует обеспечить широкое распространение </w:t>
      </w:r>
      <w:r w:rsidRPr="0018401C">
        <w:rPr>
          <w:b/>
          <w:color w:val="FF0000"/>
        </w:rPr>
        <w:t xml:space="preserve">[первоначального] [объединенных </w:t>
      </w:r>
      <w:r w:rsidR="00910F25">
        <w:rPr>
          <w:b/>
          <w:color w:val="FF0000"/>
        </w:rPr>
        <w:t>(</w:t>
      </w:r>
      <w:r w:rsidRPr="0018401C">
        <w:rPr>
          <w:b/>
          <w:color w:val="FF0000"/>
        </w:rPr>
        <w:t>номера</w:t>
      </w:r>
      <w:r w:rsidR="00910F25">
        <w:rPr>
          <w:b/>
          <w:color w:val="FF0000"/>
        </w:rPr>
        <w:t>)</w:t>
      </w:r>
      <w:r w:rsidRPr="0018401C">
        <w:rPr>
          <w:b/>
          <w:color w:val="FF0000"/>
        </w:rPr>
        <w:t xml:space="preserve"> периодических] [</w:t>
      </w:r>
      <w:r w:rsidR="00910F25">
        <w:rPr>
          <w:b/>
          <w:color w:val="FF0000"/>
        </w:rPr>
        <w:t>(</w:t>
      </w:r>
      <w:r w:rsidRPr="0018401C">
        <w:rPr>
          <w:b/>
          <w:color w:val="FF0000"/>
        </w:rPr>
        <w:t>номер</w:t>
      </w:r>
      <w:r w:rsidR="00910F25">
        <w:rPr>
          <w:b/>
          <w:color w:val="FF0000"/>
        </w:rPr>
        <w:t>)</w:t>
      </w:r>
      <w:r w:rsidRPr="0018401C">
        <w:rPr>
          <w:b/>
          <w:color w:val="FF0000"/>
        </w:rPr>
        <w:t xml:space="preserve"> периодического]</w:t>
      </w:r>
      <w:r w:rsidRPr="0018401C">
        <w:rPr>
          <w:b/>
        </w:rPr>
        <w:t xml:space="preserve"> доклада/</w:t>
      </w:r>
      <w:r w:rsidRPr="0018401C">
        <w:rPr>
          <w:b/>
          <w:color w:val="FF0000"/>
        </w:rPr>
        <w:t>докладов</w:t>
      </w:r>
      <w:r w:rsidRPr="0018401C">
        <w:rPr>
          <w:b/>
        </w:rPr>
        <w:t xml:space="preserve">, письменных ответов на перечень вопросов и настоящих заключительных замечаний на языках страны. </w:t>
      </w:r>
      <w:r w:rsidRPr="0018401C">
        <w:rPr>
          <w:b/>
          <w:highlight w:val="yellow"/>
        </w:rPr>
        <w:t>[[Хотя эта формулировка содержится во всех заключительных замечаниях, в них могут быть включены дополнительные формулировки, изложенные в отдельных пунктах.]]</w:t>
      </w:r>
    </w:p>
    <w:p w:rsidR="008E0CB9" w:rsidRDefault="001558EF" w:rsidP="001558EF">
      <w:pPr>
        <w:pStyle w:val="H1GR"/>
      </w:pPr>
      <w:r>
        <w:tab/>
      </w:r>
      <w:r w:rsidR="008E0CB9" w:rsidRPr="004A125F">
        <w:t>B.</w:t>
      </w:r>
      <w:r>
        <w:tab/>
      </w:r>
      <w:r w:rsidR="008E0CB9" w:rsidRPr="004A125F">
        <w:t>Национальный ме</w:t>
      </w:r>
      <w:r>
        <w:t>ханизм представления докладов и </w:t>
      </w:r>
      <w:r w:rsidR="008E0CB9" w:rsidRPr="004A125F">
        <w:t>осуществления последующих мер</w:t>
      </w:r>
      <w:r w:rsidR="008E0CB9">
        <w:t xml:space="preserve"> </w:t>
      </w:r>
      <w:r w:rsidR="008E0CB9" w:rsidRPr="001558EF">
        <w:rPr>
          <w:highlight w:val="yellow"/>
        </w:rPr>
        <w:t>[[Включается не всегда]]</w:t>
      </w:r>
    </w:p>
    <w:p w:rsidR="008E0CB9" w:rsidRPr="00592EB1" w:rsidRDefault="008E0CB9" w:rsidP="008E0CB9">
      <w:pPr>
        <w:pStyle w:val="SingleTxtGR"/>
        <w:rPr>
          <w:b/>
        </w:rPr>
      </w:pPr>
      <w:r w:rsidRPr="005175C7">
        <w:t>9.</w:t>
      </w:r>
      <w:r w:rsidRPr="005175C7">
        <w:tab/>
      </w:r>
      <w:r w:rsidRPr="00592EB1">
        <w:rPr>
          <w:b/>
        </w:rPr>
        <w:t>Комитет рекомендует государству-участнику создать национальный механизм для представления докладов и осуществления последующ</w:t>
      </w:r>
      <w:r w:rsidR="00910F25">
        <w:rPr>
          <w:b/>
        </w:rPr>
        <w:t>ей деятельности</w:t>
      </w:r>
      <w:r w:rsidRPr="00592EB1">
        <w:rPr>
          <w:b/>
        </w:rPr>
        <w:t xml:space="preserve"> в качестве постоянной государственной структуры, которой поручены координация и подготовка докладов и взаимодействие с международными и региональными механизмами по правам человека, а также координация и отслеживание национальных последующих мер и выполнения договорных обязательств, а также рекомендаций и решений, принимаемых такими механизмами. Комитет подчеркивает, что такая структура должна надлежащим образом и постоянно поддерживаться собственным персоналом и должна иметь возможность систематически консультироваться с национальным правозащитным учреждением и гражданским обществом.</w:t>
      </w:r>
    </w:p>
    <w:p w:rsidR="008E0CB9" w:rsidRPr="0018401C" w:rsidRDefault="008E0CB9" w:rsidP="008E0CB9">
      <w:pPr>
        <w:pStyle w:val="H1GR"/>
      </w:pPr>
      <w:r w:rsidRPr="0018401C">
        <w:tab/>
      </w:r>
      <w:r>
        <w:t>С</w:t>
      </w:r>
      <w:r w:rsidRPr="0018401C">
        <w:t>.</w:t>
      </w:r>
      <w:r w:rsidRPr="0018401C">
        <w:tab/>
        <w:t>Следующий доклад</w:t>
      </w:r>
    </w:p>
    <w:p w:rsidR="008E0CB9" w:rsidRPr="007D4C0D" w:rsidRDefault="008E0CB9" w:rsidP="008E0CB9">
      <w:pPr>
        <w:pStyle w:val="SingleTxtGR"/>
        <w:rPr>
          <w:b/>
          <w:bCs/>
        </w:rPr>
      </w:pPr>
      <w:r>
        <w:rPr>
          <w:bCs/>
        </w:rPr>
        <w:t>10</w:t>
      </w:r>
      <w:r w:rsidRPr="007D4C0D">
        <w:rPr>
          <w:bCs/>
        </w:rPr>
        <w:t>.</w:t>
      </w:r>
      <w:r w:rsidRPr="007D4C0D">
        <w:rPr>
          <w:bCs/>
        </w:rPr>
        <w:tab/>
      </w:r>
      <w:r w:rsidRPr="007D4C0D">
        <w:rPr>
          <w:b/>
          <w:bCs/>
        </w:rPr>
        <w:t xml:space="preserve">Комитет предлагает государству-участнику представить свой/свои </w:t>
      </w:r>
      <w:r w:rsidRPr="003C5790">
        <w:rPr>
          <w:b/>
          <w:bCs/>
          <w:color w:val="FF0000"/>
        </w:rPr>
        <w:t xml:space="preserve">[первоначальный] [объединенные </w:t>
      </w:r>
      <w:r w:rsidR="00910F25">
        <w:rPr>
          <w:b/>
          <w:bCs/>
          <w:color w:val="FF0000"/>
        </w:rPr>
        <w:t>(</w:t>
      </w:r>
      <w:r w:rsidRPr="003C5790">
        <w:rPr>
          <w:b/>
          <w:bCs/>
          <w:color w:val="FF0000"/>
        </w:rPr>
        <w:t>номера</w:t>
      </w:r>
      <w:r w:rsidR="00910F25">
        <w:rPr>
          <w:b/>
          <w:bCs/>
          <w:color w:val="FF0000"/>
        </w:rPr>
        <w:t>)</w:t>
      </w:r>
      <w:r w:rsidRPr="003C5790">
        <w:rPr>
          <w:b/>
          <w:bCs/>
          <w:color w:val="FF0000"/>
        </w:rPr>
        <w:t xml:space="preserve"> периодические] [</w:t>
      </w:r>
      <w:r w:rsidR="008E44D0">
        <w:rPr>
          <w:b/>
          <w:bCs/>
          <w:color w:val="FF0000"/>
        </w:rPr>
        <w:t>(</w:t>
      </w:r>
      <w:r w:rsidRPr="003C5790">
        <w:rPr>
          <w:b/>
          <w:bCs/>
          <w:color w:val="FF0000"/>
        </w:rPr>
        <w:t>номер</w:t>
      </w:r>
      <w:r w:rsidR="008E44D0">
        <w:rPr>
          <w:b/>
          <w:bCs/>
          <w:color w:val="FF0000"/>
        </w:rPr>
        <w:t>)</w:t>
      </w:r>
      <w:r w:rsidRPr="003C5790">
        <w:rPr>
          <w:b/>
          <w:bCs/>
          <w:color w:val="FF0000"/>
        </w:rPr>
        <w:t xml:space="preserve"> периодический]</w:t>
      </w:r>
      <w:r w:rsidRPr="007D4C0D">
        <w:rPr>
          <w:b/>
          <w:bCs/>
        </w:rPr>
        <w:t xml:space="preserve"> доклад</w:t>
      </w:r>
      <w:r w:rsidR="008E44D0">
        <w:rPr>
          <w:b/>
          <w:bCs/>
          <w:color w:val="FF0000"/>
        </w:rPr>
        <w:t>(</w:t>
      </w:r>
      <w:r w:rsidRPr="003C5790">
        <w:rPr>
          <w:b/>
          <w:bCs/>
          <w:color w:val="FF0000"/>
        </w:rPr>
        <w:t>ы</w:t>
      </w:r>
      <w:r w:rsidR="008E44D0">
        <w:rPr>
          <w:b/>
          <w:bCs/>
          <w:color w:val="FF0000"/>
        </w:rPr>
        <w:t>)</w:t>
      </w:r>
      <w:r w:rsidRPr="003C5790">
        <w:rPr>
          <w:b/>
          <w:bCs/>
          <w:color w:val="FF0000"/>
        </w:rPr>
        <w:t xml:space="preserve"> </w:t>
      </w:r>
      <w:r w:rsidRPr="007D4C0D">
        <w:rPr>
          <w:b/>
          <w:bCs/>
        </w:rPr>
        <w:t xml:space="preserve">к </w:t>
      </w:r>
      <w:r w:rsidR="008E44D0" w:rsidRPr="008E44D0">
        <w:rPr>
          <w:b/>
          <w:bCs/>
          <w:color w:val="FF0000"/>
        </w:rPr>
        <w:t>(</w:t>
      </w:r>
      <w:r w:rsidRPr="003C5790">
        <w:rPr>
          <w:b/>
          <w:bCs/>
          <w:color w:val="FF0000"/>
        </w:rPr>
        <w:t>дата</w:t>
      </w:r>
      <w:r w:rsidR="008E44D0">
        <w:rPr>
          <w:b/>
          <w:bCs/>
          <w:color w:val="FF0000"/>
        </w:rPr>
        <w:t>)</w:t>
      </w:r>
      <w:r w:rsidRPr="003C5790">
        <w:rPr>
          <w:b/>
          <w:bCs/>
        </w:rPr>
        <w:t xml:space="preserve"> </w:t>
      </w:r>
      <w:r w:rsidRPr="007D4C0D">
        <w:rPr>
          <w:b/>
          <w:bCs/>
        </w:rPr>
        <w:t>и включить в них информацию об осуществлении настоящих заключительных замечаний. Доклад должен соответствовать согласованным руководящим принципам подготовки докладов по конкретным договорам, принятым Комитетом 31</w:t>
      </w:r>
      <w:r w:rsidRPr="007D4C0D">
        <w:rPr>
          <w:b/>
          <w:bCs/>
          <w:lang w:val="en-GB"/>
        </w:rPr>
        <w:t> </w:t>
      </w:r>
      <w:r w:rsidRPr="007D4C0D">
        <w:rPr>
          <w:b/>
          <w:bCs/>
        </w:rPr>
        <w:t>января 2014 года (</w:t>
      </w:r>
      <w:smartTag w:uri="urn:schemas-microsoft-com:office:smarttags" w:element="stockticker">
        <w:r w:rsidRPr="007D4C0D">
          <w:rPr>
            <w:b/>
            <w:bCs/>
            <w:lang w:val="en-GB"/>
          </w:rPr>
          <w:t>CRC</w:t>
        </w:r>
      </w:smartTag>
      <w:r w:rsidRPr="007D4C0D">
        <w:rPr>
          <w:b/>
          <w:bCs/>
        </w:rPr>
        <w:t>/</w:t>
      </w:r>
      <w:r w:rsidRPr="007D4C0D">
        <w:rPr>
          <w:b/>
          <w:bCs/>
          <w:lang w:val="en-GB"/>
        </w:rPr>
        <w:t>C</w:t>
      </w:r>
      <w:r w:rsidRPr="007D4C0D">
        <w:rPr>
          <w:b/>
          <w:bCs/>
        </w:rPr>
        <w:t>/58/</w:t>
      </w:r>
      <w:r w:rsidRPr="007D4C0D">
        <w:rPr>
          <w:b/>
          <w:bCs/>
          <w:lang w:val="en-GB"/>
        </w:rPr>
        <w:t>Rev</w:t>
      </w:r>
      <w:r w:rsidRPr="007D4C0D">
        <w:rPr>
          <w:b/>
          <w:bCs/>
        </w:rPr>
        <w:t>.3) и по объему не должен превышать 21 200 слов (см. резолюцию 68/268 Генеральной Ассамблеи, пункт</w:t>
      </w:r>
      <w:r w:rsidRPr="007D4C0D">
        <w:rPr>
          <w:b/>
          <w:bCs/>
          <w:lang w:val="en-GB"/>
        </w:rPr>
        <w:t> </w:t>
      </w:r>
      <w:r w:rsidRPr="007D4C0D">
        <w:rPr>
          <w:b/>
          <w:bCs/>
        </w:rPr>
        <w:t xml:space="preserve">16). В случае представления доклада, объем которого превышает установленные ограничения, государству-участнику будет предложено сократить доклад в соответствии с </w:t>
      </w:r>
      <w:r w:rsidRPr="007D4C0D">
        <w:rPr>
          <w:b/>
          <w:bCs/>
        </w:rPr>
        <w:lastRenderedPageBreak/>
        <w:t>положениями вышеупомянутой резолюции. Если государство-участник не будет в состоянии пересмотреть и вновь представить доклад, то перевод доклада для его последующего</w:t>
      </w:r>
      <w:r w:rsidR="005175C7">
        <w:rPr>
          <w:b/>
          <w:bCs/>
        </w:rPr>
        <w:t xml:space="preserve"> рассмотрения договорным органом</w:t>
      </w:r>
      <w:r w:rsidRPr="007D4C0D">
        <w:rPr>
          <w:b/>
          <w:bCs/>
        </w:rPr>
        <w:t xml:space="preserve"> не может быть гарантирован. </w:t>
      </w:r>
    </w:p>
    <w:p w:rsidR="008E0CB9" w:rsidRPr="007D4C0D" w:rsidRDefault="008E0CB9" w:rsidP="008E0CB9">
      <w:pPr>
        <w:pStyle w:val="SingleTxtGR"/>
        <w:rPr>
          <w:b/>
          <w:bCs/>
        </w:rPr>
      </w:pPr>
      <w:r w:rsidRPr="007D4C0D">
        <w:rPr>
          <w:bCs/>
        </w:rPr>
        <w:t>1</w:t>
      </w:r>
      <w:r>
        <w:rPr>
          <w:bCs/>
        </w:rPr>
        <w:t>1</w:t>
      </w:r>
      <w:r w:rsidRPr="007D4C0D">
        <w:rPr>
          <w:bCs/>
        </w:rPr>
        <w:t>.</w:t>
      </w:r>
      <w:r w:rsidRPr="007D4C0D">
        <w:rPr>
          <w:bCs/>
        </w:rPr>
        <w:tab/>
      </w:r>
      <w:r w:rsidRPr="007D4C0D">
        <w:rPr>
          <w:b/>
          <w:bCs/>
        </w:rPr>
        <w:t>Комитет также предлагает государству-участнику представить об</w:t>
      </w:r>
      <w:r>
        <w:rPr>
          <w:b/>
          <w:bCs/>
        </w:rPr>
        <w:t>новленный базовый документ объемом не более 42 400 слов</w:t>
      </w:r>
      <w:r w:rsidRPr="007D4C0D">
        <w:rPr>
          <w:b/>
          <w:bCs/>
        </w:rPr>
        <w:t xml:space="preserve"> в соответствии с требованиями в отношении подготовки общего базового документа, которые содержатся в согласованных руководящих принципах представления докладов согласно международным договорам о правах человека, включая руководящие принципы подготовки общего базового документа и документов по конкретным договорам (см. </w:t>
      </w:r>
      <w:r w:rsidRPr="007D4C0D">
        <w:rPr>
          <w:b/>
          <w:bCs/>
          <w:lang w:val="en-GB"/>
        </w:rPr>
        <w:t>HRI</w:t>
      </w:r>
      <w:r w:rsidRPr="007D4C0D">
        <w:rPr>
          <w:b/>
          <w:bCs/>
        </w:rPr>
        <w:t>/</w:t>
      </w:r>
      <w:r w:rsidRPr="007D4C0D">
        <w:rPr>
          <w:b/>
          <w:bCs/>
          <w:lang w:val="en-GB"/>
        </w:rPr>
        <w:t>GEN</w:t>
      </w:r>
      <w:r w:rsidRPr="007D4C0D">
        <w:rPr>
          <w:b/>
          <w:bCs/>
        </w:rPr>
        <w:t>/2/</w:t>
      </w:r>
      <w:r w:rsidRPr="007D4C0D">
        <w:rPr>
          <w:b/>
          <w:bCs/>
          <w:lang w:val="en-GB"/>
        </w:rPr>
        <w:t>Rev</w:t>
      </w:r>
      <w:r w:rsidRPr="007D4C0D">
        <w:rPr>
          <w:b/>
          <w:bCs/>
        </w:rPr>
        <w:t>.6, глава</w:t>
      </w:r>
      <w:r w:rsidRPr="007D4C0D">
        <w:rPr>
          <w:b/>
          <w:bCs/>
          <w:lang w:val="en-GB"/>
        </w:rPr>
        <w:t> I</w:t>
      </w:r>
      <w:r w:rsidRPr="007D4C0D">
        <w:rPr>
          <w:b/>
          <w:bCs/>
        </w:rPr>
        <w:t>) и пункт</w:t>
      </w:r>
      <w:r w:rsidRPr="007D4C0D">
        <w:rPr>
          <w:b/>
          <w:bCs/>
          <w:lang w:val="en-US"/>
        </w:rPr>
        <w:t> </w:t>
      </w:r>
      <w:r w:rsidRPr="007D4C0D">
        <w:rPr>
          <w:b/>
          <w:bCs/>
        </w:rPr>
        <w:t>16 резолюции 68/268 Генеральной Ассамблеи.</w:t>
      </w:r>
    </w:p>
    <w:p w:rsidR="008E0CB9" w:rsidRDefault="008E0CB9" w:rsidP="008E0CB9">
      <w:pPr>
        <w:pStyle w:val="SingleTxtGR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E0CB9" w:rsidSect="008E0CB9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974" w:rsidRPr="00A312BC" w:rsidRDefault="00AD4974" w:rsidP="00A312BC"/>
  </w:endnote>
  <w:endnote w:type="continuationSeparator" w:id="0">
    <w:p w:rsidR="00AD4974" w:rsidRPr="00A312BC" w:rsidRDefault="00AD4974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CB9" w:rsidRPr="008E0CB9" w:rsidRDefault="008E0CB9">
    <w:pPr>
      <w:pStyle w:val="Footer"/>
    </w:pPr>
    <w:r w:rsidRPr="008E0CB9">
      <w:rPr>
        <w:b/>
        <w:sz w:val="18"/>
      </w:rPr>
      <w:fldChar w:fldCharType="begin"/>
    </w:r>
    <w:r w:rsidRPr="008E0CB9">
      <w:rPr>
        <w:b/>
        <w:sz w:val="18"/>
      </w:rPr>
      <w:instrText xml:space="preserve"> PAGE  \* MERGEFORMAT </w:instrText>
    </w:r>
    <w:r w:rsidRPr="008E0CB9">
      <w:rPr>
        <w:b/>
        <w:sz w:val="18"/>
      </w:rPr>
      <w:fldChar w:fldCharType="separate"/>
    </w:r>
    <w:r w:rsidR="00E91523">
      <w:rPr>
        <w:b/>
        <w:noProof/>
        <w:sz w:val="18"/>
      </w:rPr>
      <w:t>4</w:t>
    </w:r>
    <w:r w:rsidRPr="008E0CB9">
      <w:rPr>
        <w:b/>
        <w:sz w:val="18"/>
      </w:rPr>
      <w:fldChar w:fldCharType="end"/>
    </w:r>
    <w:r>
      <w:rPr>
        <w:b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CB9" w:rsidRPr="008E0CB9" w:rsidRDefault="008E0CB9" w:rsidP="008E0CB9">
    <w:pPr>
      <w:pStyle w:val="Footer"/>
      <w:tabs>
        <w:tab w:val="clear" w:pos="9639"/>
        <w:tab w:val="right" w:pos="9638"/>
      </w:tabs>
      <w:rPr>
        <w:b/>
        <w:sz w:val="18"/>
      </w:rPr>
    </w:pPr>
    <w:r>
      <w:tab/>
    </w:r>
    <w:r w:rsidRPr="008E0CB9">
      <w:rPr>
        <w:b/>
        <w:sz w:val="18"/>
      </w:rPr>
      <w:fldChar w:fldCharType="begin"/>
    </w:r>
    <w:r w:rsidRPr="008E0CB9">
      <w:rPr>
        <w:b/>
        <w:sz w:val="18"/>
      </w:rPr>
      <w:instrText xml:space="preserve"> PAGE  \* MERGEFORMAT </w:instrText>
    </w:r>
    <w:r w:rsidRPr="008E0CB9">
      <w:rPr>
        <w:b/>
        <w:sz w:val="18"/>
      </w:rPr>
      <w:fldChar w:fldCharType="separate"/>
    </w:r>
    <w:r w:rsidR="00E91523">
      <w:rPr>
        <w:b/>
        <w:noProof/>
        <w:sz w:val="18"/>
      </w:rPr>
      <w:t>3</w:t>
    </w:r>
    <w:r w:rsidRPr="008E0CB9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974" w:rsidRPr="001075E9" w:rsidRDefault="00AD4974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AD4974" w:rsidRDefault="00AD4974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8E0CB9" w:rsidRPr="004A2DD0" w:rsidRDefault="008E0CB9" w:rsidP="008E0CB9">
      <w:pPr>
        <w:pStyle w:val="FootnoteText"/>
        <w:rPr>
          <w:lang w:val="ru-RU"/>
        </w:rPr>
      </w:pPr>
      <w:r>
        <w:tab/>
      </w:r>
      <w:r w:rsidRPr="00ED5E8F">
        <w:rPr>
          <w:rStyle w:val="FootnoteReference"/>
          <w:sz w:val="20"/>
          <w:vertAlign w:val="baseline"/>
          <w:lang w:val="ru-RU"/>
        </w:rPr>
        <w:t>*</w:t>
      </w:r>
      <w:r w:rsidRPr="004A2DD0">
        <w:rPr>
          <w:sz w:val="20"/>
          <w:lang w:val="ru-RU"/>
        </w:rPr>
        <w:tab/>
      </w:r>
      <w:r w:rsidRPr="00C81926">
        <w:rPr>
          <w:szCs w:val="18"/>
          <w:lang w:val="ru-RU"/>
        </w:rPr>
        <w:t xml:space="preserve">Приняты Комитетом на его </w:t>
      </w:r>
      <w:r w:rsidR="00910F25" w:rsidRPr="00910F25">
        <w:rPr>
          <w:color w:val="FF0000"/>
          <w:szCs w:val="18"/>
          <w:lang w:val="ru-RU"/>
        </w:rPr>
        <w:t>(</w:t>
      </w:r>
      <w:r w:rsidRPr="00C81926">
        <w:rPr>
          <w:color w:val="FF0000"/>
          <w:szCs w:val="18"/>
          <w:lang w:val="ru-RU"/>
        </w:rPr>
        <w:t>номер</w:t>
      </w:r>
      <w:r w:rsidR="00910F25">
        <w:rPr>
          <w:color w:val="FF0000"/>
          <w:szCs w:val="18"/>
          <w:lang w:val="ru-RU"/>
        </w:rPr>
        <w:t>)</w:t>
      </w:r>
      <w:r w:rsidRPr="00C81926">
        <w:rPr>
          <w:color w:val="FF0000"/>
          <w:szCs w:val="18"/>
          <w:lang w:val="ru-RU"/>
        </w:rPr>
        <w:t xml:space="preserve"> </w:t>
      </w:r>
      <w:r w:rsidRPr="00C81926">
        <w:rPr>
          <w:szCs w:val="18"/>
          <w:lang w:val="ru-RU"/>
        </w:rPr>
        <w:t>сессии (</w:t>
      </w:r>
      <w:r w:rsidR="00910F25" w:rsidRPr="00910F25">
        <w:rPr>
          <w:color w:val="FF0000"/>
          <w:szCs w:val="18"/>
          <w:lang w:val="ru-RU"/>
        </w:rPr>
        <w:t>(</w:t>
      </w:r>
      <w:r w:rsidRPr="00C81926">
        <w:rPr>
          <w:color w:val="FF0000"/>
          <w:szCs w:val="18"/>
          <w:lang w:val="ru-RU"/>
        </w:rPr>
        <w:t>даты</w:t>
      </w:r>
      <w:r w:rsidR="00910F25">
        <w:rPr>
          <w:color w:val="FF0000"/>
          <w:szCs w:val="18"/>
          <w:lang w:val="ru-RU"/>
        </w:rPr>
        <w:t>)</w:t>
      </w:r>
      <w:r w:rsidRPr="00C81926">
        <w:rPr>
          <w:szCs w:val="18"/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CB9" w:rsidRPr="008E0CB9" w:rsidRDefault="00FE26EB">
    <w:pPr>
      <w:pStyle w:val="Header"/>
    </w:pPr>
    <w:r>
      <w:t>CRC/</w:t>
    </w:r>
    <w:fldSimple w:instr=" TITLE  \* MERGEFORMAT ">
      <w:r w:rsidR="005511FB">
        <w:t>C/</w:t>
      </w:r>
      <w:r w:rsidR="005511FB" w:rsidRPr="005511FB">
        <w:rPr>
          <w:color w:val="FF0000"/>
        </w:rPr>
        <w:t>XXX</w:t>
      </w:r>
      <w:r w:rsidR="005511FB">
        <w:t>/CO/</w:t>
      </w:r>
      <w:r w:rsidR="005511FB" w:rsidRPr="005511FB">
        <w:rPr>
          <w:color w:val="FF0000"/>
        </w:rPr>
        <w:t>Y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CB9" w:rsidRPr="008E0CB9" w:rsidRDefault="00FE26EB" w:rsidP="008E0CB9">
    <w:pPr>
      <w:pStyle w:val="Header"/>
      <w:jc w:val="right"/>
    </w:pPr>
    <w:r>
      <w:t>CRC/</w:t>
    </w:r>
    <w:fldSimple w:instr=" TITLE  \* MERGEFORMAT ">
      <w:r w:rsidR="005511FB">
        <w:t>C/</w:t>
      </w:r>
      <w:r w:rsidR="005511FB" w:rsidRPr="005511FB">
        <w:rPr>
          <w:color w:val="FF0000"/>
        </w:rPr>
        <w:t>XXX</w:t>
      </w:r>
      <w:r w:rsidR="005511FB">
        <w:t>/CO/</w:t>
      </w:r>
      <w:r w:rsidR="005511FB" w:rsidRPr="005511FB">
        <w:rPr>
          <w:color w:val="FF0000"/>
        </w:rPr>
        <w:t>Y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74"/>
    <w:rsid w:val="00033EE1"/>
    <w:rsid w:val="00042B72"/>
    <w:rsid w:val="000558BD"/>
    <w:rsid w:val="000B57E7"/>
    <w:rsid w:val="000B6373"/>
    <w:rsid w:val="000F09DF"/>
    <w:rsid w:val="000F61B2"/>
    <w:rsid w:val="001075E9"/>
    <w:rsid w:val="0011585E"/>
    <w:rsid w:val="001558EF"/>
    <w:rsid w:val="00180183"/>
    <w:rsid w:val="0018024D"/>
    <w:rsid w:val="0018649F"/>
    <w:rsid w:val="00196389"/>
    <w:rsid w:val="001B3EF6"/>
    <w:rsid w:val="001C7A89"/>
    <w:rsid w:val="002117F5"/>
    <w:rsid w:val="00284D66"/>
    <w:rsid w:val="002A2EFC"/>
    <w:rsid w:val="002B0FF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279F3"/>
    <w:rsid w:val="003402C2"/>
    <w:rsid w:val="00341EE7"/>
    <w:rsid w:val="00355074"/>
    <w:rsid w:val="00381C24"/>
    <w:rsid w:val="00385DF7"/>
    <w:rsid w:val="003958D0"/>
    <w:rsid w:val="003B00E5"/>
    <w:rsid w:val="00407B78"/>
    <w:rsid w:val="00424203"/>
    <w:rsid w:val="00444216"/>
    <w:rsid w:val="00452493"/>
    <w:rsid w:val="00453318"/>
    <w:rsid w:val="00454E07"/>
    <w:rsid w:val="00472C5C"/>
    <w:rsid w:val="0050108D"/>
    <w:rsid w:val="00513081"/>
    <w:rsid w:val="005175C7"/>
    <w:rsid w:val="00517901"/>
    <w:rsid w:val="00526683"/>
    <w:rsid w:val="005511FB"/>
    <w:rsid w:val="005709E0"/>
    <w:rsid w:val="00572E19"/>
    <w:rsid w:val="005961C8"/>
    <w:rsid w:val="005D7914"/>
    <w:rsid w:val="005E2B41"/>
    <w:rsid w:val="005F0B42"/>
    <w:rsid w:val="00681A10"/>
    <w:rsid w:val="006A1ED8"/>
    <w:rsid w:val="006A5576"/>
    <w:rsid w:val="006C2031"/>
    <w:rsid w:val="006D461A"/>
    <w:rsid w:val="006F35EE"/>
    <w:rsid w:val="007021FF"/>
    <w:rsid w:val="00712895"/>
    <w:rsid w:val="00757357"/>
    <w:rsid w:val="007B4656"/>
    <w:rsid w:val="00806737"/>
    <w:rsid w:val="00825F8D"/>
    <w:rsid w:val="00834B71"/>
    <w:rsid w:val="0086445C"/>
    <w:rsid w:val="00894693"/>
    <w:rsid w:val="008A08D7"/>
    <w:rsid w:val="008B6909"/>
    <w:rsid w:val="008E0CB9"/>
    <w:rsid w:val="008E44D0"/>
    <w:rsid w:val="00906890"/>
    <w:rsid w:val="00910F25"/>
    <w:rsid w:val="00911BE4"/>
    <w:rsid w:val="00951972"/>
    <w:rsid w:val="009608F3"/>
    <w:rsid w:val="009A24AC"/>
    <w:rsid w:val="009D2C9D"/>
    <w:rsid w:val="00A10705"/>
    <w:rsid w:val="00A14DA8"/>
    <w:rsid w:val="00A312BC"/>
    <w:rsid w:val="00A84021"/>
    <w:rsid w:val="00A84D35"/>
    <w:rsid w:val="00A917B3"/>
    <w:rsid w:val="00AB4B51"/>
    <w:rsid w:val="00AD4974"/>
    <w:rsid w:val="00B10CC7"/>
    <w:rsid w:val="00B36DF7"/>
    <w:rsid w:val="00B539E7"/>
    <w:rsid w:val="00B55AFB"/>
    <w:rsid w:val="00B62458"/>
    <w:rsid w:val="00B937DF"/>
    <w:rsid w:val="00BA684A"/>
    <w:rsid w:val="00BC18B2"/>
    <w:rsid w:val="00BD33EE"/>
    <w:rsid w:val="00C106D6"/>
    <w:rsid w:val="00C60F0C"/>
    <w:rsid w:val="00C805C9"/>
    <w:rsid w:val="00C92939"/>
    <w:rsid w:val="00CA1679"/>
    <w:rsid w:val="00CB151C"/>
    <w:rsid w:val="00CE5A1A"/>
    <w:rsid w:val="00CF55F6"/>
    <w:rsid w:val="00D121D2"/>
    <w:rsid w:val="00D33D63"/>
    <w:rsid w:val="00D53C43"/>
    <w:rsid w:val="00D76011"/>
    <w:rsid w:val="00D90028"/>
    <w:rsid w:val="00D90138"/>
    <w:rsid w:val="00DD78D1"/>
    <w:rsid w:val="00DE32CD"/>
    <w:rsid w:val="00DF71B9"/>
    <w:rsid w:val="00E603EF"/>
    <w:rsid w:val="00E73F76"/>
    <w:rsid w:val="00E82DC6"/>
    <w:rsid w:val="00E91523"/>
    <w:rsid w:val="00EA2C9F"/>
    <w:rsid w:val="00EA420E"/>
    <w:rsid w:val="00ED0BDA"/>
    <w:rsid w:val="00EF1360"/>
    <w:rsid w:val="00EF3220"/>
    <w:rsid w:val="00F34187"/>
    <w:rsid w:val="00F43903"/>
    <w:rsid w:val="00F94155"/>
    <w:rsid w:val="00F9783F"/>
    <w:rsid w:val="00FD2EF7"/>
    <w:rsid w:val="00FE26EB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,"/>
  <w:listSeparator w:val=";"/>
  <w15:docId w15:val="{77E0D744-E0F0-4C21-9F03-AD1DB59D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4D66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284D6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284D6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284D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284D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284D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284D6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284D6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284D6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284D6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84D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4D66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Normal"/>
    <w:next w:val="Normal"/>
    <w:qFormat/>
    <w:rsid w:val="00284D6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284D6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284D6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284D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284D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284D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284D6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284D6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284D6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284D6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284D6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284D6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284D6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284D6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284D6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284D6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284D6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284D66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284D66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284D6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284D66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284D66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284D66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E82DC6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284D6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284D66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284D66"/>
  </w:style>
  <w:style w:type="character" w:customStyle="1" w:styleId="EndnoteTextChar">
    <w:name w:val="Endnote Text Char"/>
    <w:aliases w:val="2_GR Char"/>
    <w:basedOn w:val="DefaultParagraphFont"/>
    <w:link w:val="EndnoteText"/>
    <w:rsid w:val="00284D66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284D6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284D66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284D66"/>
    <w:rPr>
      <w:color w:val="800080" w:themeColor="followed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RC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CRC.dotm</Template>
  <TotalTime>2</TotalTime>
  <Pages>4</Pages>
  <Words>1045</Words>
  <Characters>5748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C/XXX/CO/Y</vt:lpstr>
      <vt:lpstr>C/XXX/CO/Y</vt:lpstr>
      <vt:lpstr>A/</vt:lpstr>
    </vt:vector>
  </TitlesOfParts>
  <Company>DCM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C/XXX/CO/Y</dc:title>
  <dc:creator>Anna PETELINA</dc:creator>
  <cp:lastModifiedBy>Olga Novikova</cp:lastModifiedBy>
  <cp:revision>3</cp:revision>
  <cp:lastPrinted>2017-06-22T13:58:00Z</cp:lastPrinted>
  <dcterms:created xsi:type="dcterms:W3CDTF">2019-11-14T14:58:00Z</dcterms:created>
  <dcterms:modified xsi:type="dcterms:W3CDTF">2019-11-14T16:33:00Z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